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D820A" w14:textId="22DA8CE2" w:rsidR="00D0034F" w:rsidRPr="00474851" w:rsidRDefault="00D0034F">
      <w:pPr>
        <w:pStyle w:val="a1"/>
        <w:rPr>
          <w:szCs w:val="24"/>
        </w:rPr>
      </w:pPr>
      <w:bookmarkStart w:id="0" w:name="_GoBack"/>
      <w:r w:rsidRPr="00474851">
        <w:rPr>
          <w:szCs w:val="24"/>
        </w:rPr>
        <w:t>20</w:t>
      </w:r>
      <w:r w:rsidR="00E62C20">
        <w:rPr>
          <w:szCs w:val="24"/>
        </w:rPr>
        <w:t>24</w:t>
      </w:r>
      <w:r w:rsidRPr="00474851">
        <w:rPr>
          <w:rFonts w:hint="eastAsia"/>
          <w:szCs w:val="24"/>
        </w:rPr>
        <w:t xml:space="preserve">年　</w:t>
      </w:r>
      <w:r w:rsidR="000F3980">
        <w:rPr>
          <w:rFonts w:hint="eastAsia"/>
          <w:szCs w:val="24"/>
        </w:rPr>
        <w:t>馬可福音</w:t>
      </w:r>
      <w:r w:rsidR="001320C5">
        <w:rPr>
          <w:rFonts w:hint="eastAsia"/>
          <w:szCs w:val="24"/>
        </w:rPr>
        <w:t xml:space="preserve">　</w:t>
      </w:r>
      <w:r w:rsidRPr="00474851">
        <w:rPr>
          <w:rFonts w:hint="eastAsia"/>
          <w:szCs w:val="24"/>
        </w:rPr>
        <w:t>第</w:t>
      </w:r>
      <w:r w:rsidR="009819E7">
        <w:rPr>
          <w:rFonts w:hint="eastAsia"/>
          <w:szCs w:val="24"/>
        </w:rPr>
        <w:t>1</w:t>
      </w:r>
      <w:r w:rsidR="009819E7">
        <w:rPr>
          <w:szCs w:val="24"/>
        </w:rPr>
        <w:t>0</w:t>
      </w:r>
      <w:r w:rsidRPr="00474851">
        <w:rPr>
          <w:rFonts w:hint="eastAsia"/>
          <w:szCs w:val="24"/>
        </w:rPr>
        <w:t>課</w:t>
      </w:r>
      <w:r w:rsidRPr="00474851">
        <w:rPr>
          <w:szCs w:val="24"/>
        </w:rPr>
        <w:tab/>
      </w:r>
      <w:r w:rsidR="009819E7">
        <w:rPr>
          <w:szCs w:val="24"/>
        </w:rPr>
        <w:t>6</w:t>
      </w:r>
      <w:r w:rsidRPr="00474851">
        <w:rPr>
          <w:rFonts w:hint="eastAsia"/>
          <w:szCs w:val="24"/>
        </w:rPr>
        <w:t>月</w:t>
      </w:r>
      <w:r w:rsidR="000F3980">
        <w:rPr>
          <w:rFonts w:hint="eastAsia"/>
          <w:szCs w:val="24"/>
        </w:rPr>
        <w:t>2</w:t>
      </w:r>
      <w:r w:rsidR="009819E7">
        <w:rPr>
          <w:szCs w:val="24"/>
        </w:rPr>
        <w:t>3</w:t>
      </w:r>
      <w:r w:rsidRPr="00474851">
        <w:rPr>
          <w:rFonts w:hint="eastAsia"/>
          <w:szCs w:val="24"/>
        </w:rPr>
        <w:t>日</w:t>
      </w:r>
      <w:r w:rsidR="000A4EB4">
        <w:rPr>
          <w:rFonts w:hint="eastAsia"/>
          <w:szCs w:val="24"/>
        </w:rPr>
        <w:t xml:space="preserve">　</w:t>
      </w:r>
      <w:r w:rsidR="000A4EB4">
        <w:rPr>
          <w:rFonts w:hint="eastAsia"/>
          <w:szCs w:val="24"/>
        </w:rPr>
        <w:t>謝馬太牧者</w:t>
      </w:r>
    </w:p>
    <w:p w14:paraId="040283AA" w14:textId="593BC3D9" w:rsidR="00D0034F" w:rsidRPr="00474851" w:rsidRDefault="00D0034F" w:rsidP="00F001F9">
      <w:pPr>
        <w:pStyle w:val="a0"/>
        <w:rPr>
          <w:rFonts w:eastAsia="SimSun"/>
          <w:szCs w:val="24"/>
        </w:rPr>
      </w:pPr>
      <w:r w:rsidRPr="00474851">
        <w:rPr>
          <w:rFonts w:hAnsi="Wingdings" w:hint="eastAsia"/>
          <w:szCs w:val="24"/>
        </w:rPr>
        <w:sym w:font="Wingdings" w:char="F06E"/>
      </w:r>
      <w:r w:rsidRPr="00474851">
        <w:rPr>
          <w:rFonts w:hint="eastAsia"/>
          <w:szCs w:val="24"/>
        </w:rPr>
        <w:t>經文</w:t>
      </w:r>
      <w:r w:rsidRPr="00474851">
        <w:rPr>
          <w:szCs w:val="24"/>
        </w:rPr>
        <w:t xml:space="preserve"> / </w:t>
      </w:r>
      <w:r w:rsidR="000F3980">
        <w:rPr>
          <w:rFonts w:hint="eastAsia"/>
          <w:szCs w:val="24"/>
        </w:rPr>
        <w:t>馬可福音</w:t>
      </w:r>
      <w:r w:rsidRPr="00474851">
        <w:rPr>
          <w:szCs w:val="24"/>
        </w:rPr>
        <w:t xml:space="preserve"> </w:t>
      </w:r>
      <w:r w:rsidR="009819E7">
        <w:rPr>
          <w:szCs w:val="24"/>
        </w:rPr>
        <w:t>6</w:t>
      </w:r>
      <w:r w:rsidRPr="00474851">
        <w:rPr>
          <w:szCs w:val="24"/>
        </w:rPr>
        <w:t>:</w:t>
      </w:r>
      <w:r w:rsidR="009819E7">
        <w:rPr>
          <w:szCs w:val="24"/>
        </w:rPr>
        <w:t>30</w:t>
      </w:r>
      <w:r w:rsidRPr="00474851">
        <w:rPr>
          <w:szCs w:val="24"/>
        </w:rPr>
        <w:t>-</w:t>
      </w:r>
      <w:r w:rsidR="009819E7">
        <w:rPr>
          <w:szCs w:val="24"/>
        </w:rPr>
        <w:t>56</w:t>
      </w:r>
      <w:r w:rsidRPr="00474851">
        <w:rPr>
          <w:szCs w:val="24"/>
        </w:rPr>
        <w:br/>
      </w:r>
      <w:r w:rsidRPr="00474851">
        <w:rPr>
          <w:rFonts w:hAnsi="Wingdings" w:hint="eastAsia"/>
          <w:szCs w:val="24"/>
        </w:rPr>
        <w:sym w:font="Wingdings" w:char="F06E"/>
      </w:r>
      <w:r w:rsidRPr="00474851">
        <w:rPr>
          <w:rFonts w:hint="eastAsia"/>
          <w:szCs w:val="24"/>
        </w:rPr>
        <w:t>金句</w:t>
      </w:r>
      <w:r w:rsidRPr="00474851">
        <w:rPr>
          <w:szCs w:val="24"/>
        </w:rPr>
        <w:t xml:space="preserve"> / </w:t>
      </w:r>
      <w:r w:rsidR="000F3980">
        <w:rPr>
          <w:rFonts w:hint="eastAsia"/>
          <w:szCs w:val="24"/>
        </w:rPr>
        <w:t>馬可福音</w:t>
      </w:r>
      <w:r w:rsidRPr="00474851">
        <w:rPr>
          <w:szCs w:val="24"/>
        </w:rPr>
        <w:t xml:space="preserve"> </w:t>
      </w:r>
      <w:r w:rsidR="009819E7">
        <w:rPr>
          <w:szCs w:val="24"/>
        </w:rPr>
        <w:t>6</w:t>
      </w:r>
      <w:r w:rsidRPr="00474851">
        <w:rPr>
          <w:szCs w:val="24"/>
        </w:rPr>
        <w:t>:</w:t>
      </w:r>
      <w:r w:rsidR="009819E7">
        <w:rPr>
          <w:szCs w:val="24"/>
        </w:rPr>
        <w:t>38</w:t>
      </w:r>
    </w:p>
    <w:p w14:paraId="6F81D5EA" w14:textId="700F820E" w:rsidR="00D0034F" w:rsidRPr="00764636" w:rsidRDefault="009819E7" w:rsidP="00F001F9">
      <w:pPr>
        <w:pStyle w:val="Heading1"/>
        <w:rPr>
          <w:szCs w:val="48"/>
        </w:rPr>
      </w:pPr>
      <w:r>
        <w:rPr>
          <w:rFonts w:hint="eastAsia"/>
          <w:szCs w:val="48"/>
        </w:rPr>
        <w:t>你們有</w:t>
      </w:r>
      <w:proofErr w:type="gramStart"/>
      <w:r>
        <w:rPr>
          <w:rFonts w:hint="eastAsia"/>
          <w:szCs w:val="48"/>
        </w:rPr>
        <w:t>多少餅</w:t>
      </w:r>
      <w:proofErr w:type="gramEnd"/>
      <w:r>
        <w:rPr>
          <w:rFonts w:hint="eastAsia"/>
          <w:szCs w:val="48"/>
        </w:rPr>
        <w:t>，可以去看看</w:t>
      </w:r>
    </w:p>
    <w:p w14:paraId="62F864F2" w14:textId="03E92BD7" w:rsidR="00D0034F" w:rsidRPr="00764636" w:rsidRDefault="00D0034F">
      <w:pPr>
        <w:pStyle w:val="a"/>
        <w:rPr>
          <w:szCs w:val="28"/>
        </w:rPr>
      </w:pPr>
      <w:r w:rsidRPr="00764636">
        <w:rPr>
          <w:rFonts w:hint="eastAsia"/>
          <w:szCs w:val="28"/>
        </w:rPr>
        <w:t>「</w:t>
      </w:r>
      <w:r w:rsidR="00641273">
        <w:rPr>
          <w:rStyle w:val="a2"/>
          <w:rFonts w:hint="eastAsia"/>
          <w:b w:val="0"/>
          <w:sz w:val="28"/>
          <w:szCs w:val="28"/>
        </w:rPr>
        <w:t>耶穌</w:t>
      </w:r>
      <w:r w:rsidR="00E62C20">
        <w:rPr>
          <w:rStyle w:val="a2"/>
          <w:rFonts w:hint="eastAsia"/>
          <w:b w:val="0"/>
          <w:sz w:val="28"/>
          <w:szCs w:val="28"/>
        </w:rPr>
        <w:t>說：</w:t>
      </w:r>
      <w:r w:rsidR="009819E7">
        <w:rPr>
          <w:rStyle w:val="a2"/>
          <w:rFonts w:hint="eastAsia"/>
          <w:b w:val="0"/>
          <w:sz w:val="28"/>
          <w:szCs w:val="28"/>
        </w:rPr>
        <w:t>『你們有</w:t>
      </w:r>
      <w:proofErr w:type="gramStart"/>
      <w:r w:rsidR="009819E7">
        <w:rPr>
          <w:rStyle w:val="a2"/>
          <w:rFonts w:hint="eastAsia"/>
          <w:b w:val="0"/>
          <w:sz w:val="28"/>
          <w:szCs w:val="28"/>
        </w:rPr>
        <w:t>多少餅</w:t>
      </w:r>
      <w:proofErr w:type="gramEnd"/>
      <w:r w:rsidR="009819E7">
        <w:rPr>
          <w:rStyle w:val="a2"/>
          <w:rFonts w:hint="eastAsia"/>
          <w:b w:val="0"/>
          <w:sz w:val="28"/>
          <w:szCs w:val="28"/>
        </w:rPr>
        <w:t>，可以去看看。』他們知道了</w:t>
      </w:r>
      <w:r w:rsidR="00641273">
        <w:rPr>
          <w:rStyle w:val="a2"/>
          <w:rFonts w:hint="eastAsia"/>
          <w:b w:val="0"/>
          <w:sz w:val="28"/>
          <w:szCs w:val="28"/>
        </w:rPr>
        <w:t>，</w:t>
      </w:r>
      <w:r w:rsidR="009819E7">
        <w:rPr>
          <w:rStyle w:val="a2"/>
          <w:rFonts w:hint="eastAsia"/>
          <w:b w:val="0"/>
          <w:sz w:val="28"/>
          <w:szCs w:val="28"/>
        </w:rPr>
        <w:t>就說：『</w:t>
      </w:r>
      <w:proofErr w:type="gramStart"/>
      <w:r w:rsidR="009819E7">
        <w:rPr>
          <w:rStyle w:val="a2"/>
          <w:rFonts w:hint="eastAsia"/>
          <w:b w:val="0"/>
          <w:sz w:val="28"/>
          <w:szCs w:val="28"/>
        </w:rPr>
        <w:t>五個餅</w:t>
      </w:r>
      <w:proofErr w:type="gramEnd"/>
      <w:r w:rsidR="00641273">
        <w:rPr>
          <w:rStyle w:val="a2"/>
          <w:rFonts w:hint="eastAsia"/>
          <w:b w:val="0"/>
          <w:sz w:val="28"/>
          <w:szCs w:val="28"/>
        </w:rPr>
        <w:t>，</w:t>
      </w:r>
      <w:r w:rsidR="009819E7">
        <w:rPr>
          <w:rStyle w:val="a2"/>
          <w:rFonts w:hint="eastAsia"/>
          <w:b w:val="0"/>
          <w:sz w:val="28"/>
          <w:szCs w:val="28"/>
        </w:rPr>
        <w:t>兩條魚</w:t>
      </w:r>
      <w:r w:rsidR="001320C5" w:rsidRPr="001320C5">
        <w:rPr>
          <w:rStyle w:val="a2"/>
          <w:rFonts w:hint="eastAsia"/>
          <w:b w:val="0"/>
          <w:sz w:val="28"/>
          <w:szCs w:val="28"/>
        </w:rPr>
        <w:t>。</w:t>
      </w:r>
      <w:r w:rsidR="009819E7">
        <w:rPr>
          <w:rStyle w:val="a2"/>
          <w:rFonts w:hint="eastAsia"/>
          <w:b w:val="0"/>
          <w:sz w:val="28"/>
          <w:szCs w:val="28"/>
        </w:rPr>
        <w:t>』</w:t>
      </w:r>
      <w:r w:rsidRPr="00764636">
        <w:rPr>
          <w:rFonts w:hint="eastAsia"/>
          <w:szCs w:val="28"/>
        </w:rPr>
        <w:t>」</w:t>
      </w:r>
    </w:p>
    <w:p w14:paraId="6E458A54" w14:textId="77777777" w:rsidR="00510222" w:rsidRPr="00474851" w:rsidRDefault="00510222">
      <w:pPr>
        <w:rPr>
          <w:sz w:val="24"/>
          <w:szCs w:val="24"/>
        </w:rPr>
        <w:sectPr w:rsidR="00510222" w:rsidRPr="00474851" w:rsidSect="00513ED0">
          <w:footerReference w:type="default" r:id="rId8"/>
          <w:pgSz w:w="11907" w:h="16840" w:code="9"/>
          <w:pgMar w:top="567" w:right="851" w:bottom="567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64199F32" w14:textId="0BDBF1FB" w:rsidR="0000747C" w:rsidRDefault="00EB2D39" w:rsidP="00D63C6C">
      <w:pPr>
        <w:rPr>
          <w:sz w:val="24"/>
          <w:szCs w:val="24"/>
        </w:rPr>
      </w:pPr>
      <w:r w:rsidRPr="00D63C6C">
        <w:rPr>
          <w:rFonts w:hint="eastAsia"/>
          <w:sz w:val="24"/>
          <w:szCs w:val="24"/>
        </w:rPr>
        <w:t>耶穌以五餅二魚</w:t>
      </w:r>
      <w:proofErr w:type="gramStart"/>
      <w:r w:rsidRPr="00D63C6C">
        <w:rPr>
          <w:rFonts w:hint="eastAsia"/>
          <w:sz w:val="24"/>
          <w:szCs w:val="24"/>
        </w:rPr>
        <w:t>餵</w:t>
      </w:r>
      <w:proofErr w:type="gramEnd"/>
      <w:r w:rsidRPr="00D63C6C">
        <w:rPr>
          <w:rFonts w:hint="eastAsia"/>
          <w:sz w:val="24"/>
          <w:szCs w:val="24"/>
        </w:rPr>
        <w:t>飽五千人，不單是</w:t>
      </w:r>
      <w:proofErr w:type="gramStart"/>
      <w:r w:rsidRPr="00D63C6C">
        <w:rPr>
          <w:rFonts w:hint="eastAsia"/>
          <w:sz w:val="24"/>
          <w:szCs w:val="24"/>
        </w:rPr>
        <w:t>家傳戶曉</w:t>
      </w:r>
      <w:proofErr w:type="gramEnd"/>
      <w:r w:rsidRPr="00D63C6C">
        <w:rPr>
          <w:rFonts w:hint="eastAsia"/>
          <w:sz w:val="24"/>
          <w:szCs w:val="24"/>
        </w:rPr>
        <w:t>的神蹟，也是四部福音同時記</w:t>
      </w:r>
      <w:r w:rsidR="0000747C" w:rsidRPr="00D63C6C">
        <w:rPr>
          <w:rFonts w:hint="eastAsia"/>
          <w:sz w:val="24"/>
          <w:szCs w:val="24"/>
        </w:rPr>
        <w:t>載</w:t>
      </w:r>
      <w:r w:rsidRPr="00D63C6C">
        <w:rPr>
          <w:rFonts w:hint="eastAsia"/>
          <w:sz w:val="24"/>
          <w:szCs w:val="24"/>
        </w:rPr>
        <w:t>。相比之下，較鮮為人知的，是除</w:t>
      </w:r>
      <w:proofErr w:type="gramStart"/>
      <w:r w:rsidRPr="00D63C6C">
        <w:rPr>
          <w:rFonts w:hint="eastAsia"/>
          <w:sz w:val="24"/>
          <w:szCs w:val="24"/>
        </w:rPr>
        <w:t>路加外</w:t>
      </w:r>
      <w:proofErr w:type="gramEnd"/>
      <w:r w:rsidRPr="00D63C6C">
        <w:rPr>
          <w:rFonts w:hint="eastAsia"/>
          <w:sz w:val="24"/>
          <w:szCs w:val="24"/>
        </w:rPr>
        <w:t>，其餘的福音書也緊接</w:t>
      </w:r>
      <w:r w:rsidR="0000747C" w:rsidRPr="00D63C6C">
        <w:rPr>
          <w:rFonts w:hint="eastAsia"/>
          <w:sz w:val="24"/>
          <w:szCs w:val="24"/>
        </w:rPr>
        <w:t>摘錄</w:t>
      </w:r>
      <w:proofErr w:type="gramStart"/>
      <w:r w:rsidRPr="00D63C6C">
        <w:rPr>
          <w:rFonts w:hint="eastAsia"/>
          <w:sz w:val="24"/>
          <w:szCs w:val="24"/>
        </w:rPr>
        <w:t>耶穌</w:t>
      </w:r>
      <w:r w:rsidR="00BA4CB5" w:rsidRPr="00D63C6C">
        <w:rPr>
          <w:rFonts w:hint="eastAsia"/>
          <w:sz w:val="24"/>
          <w:szCs w:val="24"/>
        </w:rPr>
        <w:t>履海</w:t>
      </w:r>
      <w:proofErr w:type="gramEnd"/>
      <w:r w:rsidRPr="00D63C6C">
        <w:rPr>
          <w:rFonts w:hint="eastAsia"/>
          <w:sz w:val="24"/>
          <w:szCs w:val="24"/>
        </w:rPr>
        <w:t>的事。</w:t>
      </w:r>
      <w:r w:rsidR="0000747C" w:rsidRPr="00D63C6C">
        <w:rPr>
          <w:rFonts w:hint="eastAsia"/>
          <w:sz w:val="24"/>
          <w:szCs w:val="24"/>
        </w:rPr>
        <w:t>表面看</w:t>
      </w:r>
      <w:r w:rsidR="00376778" w:rsidRPr="00D63C6C">
        <w:rPr>
          <w:rFonts w:hint="eastAsia"/>
          <w:sz w:val="24"/>
          <w:szCs w:val="24"/>
        </w:rPr>
        <w:t>來</w:t>
      </w:r>
      <w:r w:rsidR="0000747C" w:rsidRPr="00D63C6C">
        <w:rPr>
          <w:rFonts w:hint="eastAsia"/>
          <w:sz w:val="24"/>
          <w:szCs w:val="24"/>
        </w:rPr>
        <w:t>似</w:t>
      </w:r>
      <w:r w:rsidR="00376778" w:rsidRPr="00D63C6C">
        <w:rPr>
          <w:rFonts w:hint="eastAsia"/>
          <w:sz w:val="24"/>
          <w:szCs w:val="24"/>
        </w:rPr>
        <w:t>乎是</w:t>
      </w:r>
      <w:r w:rsidR="0000747C" w:rsidRPr="00D63C6C">
        <w:rPr>
          <w:rFonts w:hint="eastAsia"/>
          <w:sz w:val="24"/>
          <w:szCs w:val="24"/>
        </w:rPr>
        <w:t>無關痛癢</w:t>
      </w:r>
      <w:r w:rsidRPr="00D63C6C">
        <w:rPr>
          <w:rFonts w:hint="eastAsia"/>
          <w:sz w:val="24"/>
          <w:szCs w:val="24"/>
        </w:rPr>
        <w:t>，</w:t>
      </w:r>
      <w:r w:rsidR="00376778" w:rsidRPr="00D63C6C">
        <w:rPr>
          <w:rFonts w:hint="eastAsia"/>
          <w:sz w:val="24"/>
          <w:szCs w:val="24"/>
        </w:rPr>
        <w:t>卻</w:t>
      </w:r>
      <w:r w:rsidRPr="00D63C6C">
        <w:rPr>
          <w:rFonts w:hint="eastAsia"/>
          <w:sz w:val="24"/>
          <w:szCs w:val="24"/>
        </w:rPr>
        <w:t>顯明</w:t>
      </w:r>
      <w:r w:rsidR="00376778" w:rsidRPr="00D63C6C">
        <w:rPr>
          <w:rFonts w:hint="eastAsia"/>
          <w:sz w:val="24"/>
          <w:szCs w:val="24"/>
        </w:rPr>
        <w:t>耶穌就</w:t>
      </w:r>
      <w:r w:rsidRPr="00D63C6C">
        <w:rPr>
          <w:rFonts w:hint="eastAsia"/>
          <w:sz w:val="24"/>
          <w:szCs w:val="24"/>
        </w:rPr>
        <w:t>是</w:t>
      </w:r>
      <w:r w:rsidR="0000747C" w:rsidRPr="00D63C6C">
        <w:rPr>
          <w:rFonts w:hint="eastAsia"/>
          <w:sz w:val="24"/>
          <w:szCs w:val="24"/>
        </w:rPr>
        <w:t xml:space="preserve">　</w:t>
      </w:r>
      <w:r w:rsidRPr="00D63C6C">
        <w:rPr>
          <w:rFonts w:hint="eastAsia"/>
          <w:sz w:val="24"/>
          <w:szCs w:val="24"/>
        </w:rPr>
        <w:t>神的兒子彌賽亞。</w:t>
      </w:r>
      <w:r w:rsidR="009C62F9">
        <w:rPr>
          <w:rFonts w:hint="eastAsia"/>
          <w:sz w:val="24"/>
          <w:szCs w:val="24"/>
        </w:rPr>
        <w:t>不過</w:t>
      </w:r>
      <w:r w:rsidR="00376778" w:rsidRPr="00D63C6C">
        <w:rPr>
          <w:rFonts w:hint="eastAsia"/>
          <w:sz w:val="24"/>
          <w:szCs w:val="24"/>
        </w:rPr>
        <w:t>，</w:t>
      </w:r>
      <w:r w:rsidR="00BA4CB5" w:rsidRPr="00D63C6C">
        <w:rPr>
          <w:rFonts w:hint="eastAsia"/>
          <w:sz w:val="24"/>
          <w:szCs w:val="24"/>
        </w:rPr>
        <w:t>儘管每</w:t>
      </w:r>
      <w:r w:rsidR="00617685">
        <w:rPr>
          <w:rFonts w:hint="eastAsia"/>
          <w:sz w:val="24"/>
          <w:szCs w:val="24"/>
        </w:rPr>
        <w:t>次</w:t>
      </w:r>
      <w:r w:rsidR="00BA4CB5" w:rsidRPr="00D63C6C">
        <w:rPr>
          <w:rFonts w:hint="eastAsia"/>
          <w:sz w:val="24"/>
          <w:szCs w:val="24"/>
        </w:rPr>
        <w:t>耶穌施行神</w:t>
      </w:r>
      <w:proofErr w:type="gramStart"/>
      <w:r w:rsidR="00BA4CB5" w:rsidRPr="00D63C6C">
        <w:rPr>
          <w:rFonts w:hint="eastAsia"/>
          <w:sz w:val="24"/>
          <w:szCs w:val="24"/>
        </w:rPr>
        <w:t>蹟</w:t>
      </w:r>
      <w:proofErr w:type="gramEnd"/>
      <w:r w:rsidR="00BA4CB5" w:rsidRPr="00D63C6C">
        <w:rPr>
          <w:rFonts w:hint="eastAsia"/>
          <w:sz w:val="24"/>
          <w:szCs w:val="24"/>
        </w:rPr>
        <w:t>，門徒</w:t>
      </w:r>
      <w:r w:rsidR="00917DF2">
        <w:rPr>
          <w:rFonts w:hint="eastAsia"/>
          <w:sz w:val="24"/>
          <w:szCs w:val="24"/>
        </w:rPr>
        <w:t>經歷主的能力時</w:t>
      </w:r>
      <w:r w:rsidR="00BA4CB5" w:rsidRPr="00D63C6C">
        <w:rPr>
          <w:rFonts w:hint="eastAsia"/>
          <w:sz w:val="24"/>
          <w:szCs w:val="24"/>
        </w:rPr>
        <w:t>都感到非常</w:t>
      </w:r>
      <w:r w:rsidR="00A16392" w:rsidRPr="00D63C6C">
        <w:rPr>
          <w:rFonts w:hint="eastAsia"/>
          <w:sz w:val="24"/>
          <w:szCs w:val="24"/>
        </w:rPr>
        <w:t>吃</w:t>
      </w:r>
      <w:r w:rsidR="00BA4CB5" w:rsidRPr="00D63C6C">
        <w:rPr>
          <w:rFonts w:hint="eastAsia"/>
          <w:sz w:val="24"/>
          <w:szCs w:val="24"/>
        </w:rPr>
        <w:t>驚：「嘩！</w:t>
      </w:r>
      <w:proofErr w:type="gramStart"/>
      <w:r w:rsidR="00BA4CB5" w:rsidRPr="00D63C6C">
        <w:rPr>
          <w:rFonts w:hint="eastAsia"/>
          <w:sz w:val="24"/>
          <w:szCs w:val="24"/>
        </w:rPr>
        <w:t>勁啊</w:t>
      </w:r>
      <w:proofErr w:type="gramEnd"/>
      <w:r w:rsidR="00BA4CB5" w:rsidRPr="00D63C6C">
        <w:rPr>
          <w:rFonts w:hint="eastAsia"/>
          <w:sz w:val="24"/>
          <w:szCs w:val="24"/>
        </w:rPr>
        <w:t>！」「嘩！</w:t>
      </w:r>
      <w:proofErr w:type="gramStart"/>
      <w:r w:rsidR="00BA4CB5" w:rsidRPr="00D63C6C">
        <w:rPr>
          <w:rFonts w:hint="eastAsia"/>
          <w:sz w:val="24"/>
          <w:szCs w:val="24"/>
        </w:rPr>
        <w:t>犀</w:t>
      </w:r>
      <w:proofErr w:type="gramEnd"/>
      <w:r w:rsidR="00BA4CB5" w:rsidRPr="00D63C6C">
        <w:rPr>
          <w:rFonts w:hint="eastAsia"/>
          <w:sz w:val="24"/>
          <w:szCs w:val="24"/>
        </w:rPr>
        <w:t>飛利！」「嘩！</w:t>
      </w:r>
      <w:r w:rsidR="00A16392" w:rsidRPr="00D63C6C">
        <w:rPr>
          <w:sz w:val="24"/>
          <w:szCs w:val="24"/>
        </w:rPr>
        <w:t>牛</w:t>
      </w:r>
      <w:proofErr w:type="gramStart"/>
      <w:r w:rsidR="00A16392" w:rsidRPr="00D63C6C">
        <w:rPr>
          <w:sz w:val="24"/>
          <w:szCs w:val="24"/>
        </w:rPr>
        <w:t>屄</w:t>
      </w:r>
      <w:proofErr w:type="gramEnd"/>
      <w:r w:rsidR="00A16392" w:rsidRPr="00D63C6C">
        <w:rPr>
          <w:rFonts w:hint="eastAsia"/>
          <w:sz w:val="24"/>
          <w:szCs w:val="24"/>
        </w:rPr>
        <w:t>(牛</w:t>
      </w:r>
      <w:r w:rsidR="00A16392" w:rsidRPr="00D63C6C">
        <w:rPr>
          <w:sz w:val="24"/>
          <w:szCs w:val="24"/>
        </w:rPr>
        <w:t>B)</w:t>
      </w:r>
      <w:r w:rsidR="00BA4CB5" w:rsidRPr="00D63C6C">
        <w:rPr>
          <w:rFonts w:hint="eastAsia"/>
          <w:sz w:val="24"/>
          <w:szCs w:val="24"/>
        </w:rPr>
        <w:t>！</w:t>
      </w:r>
      <w:r w:rsidR="00A16392" w:rsidRPr="00D63C6C">
        <w:rPr>
          <w:sz w:val="24"/>
          <w:szCs w:val="24"/>
        </w:rPr>
        <w:t>牛</w:t>
      </w:r>
      <w:proofErr w:type="gramStart"/>
      <w:r w:rsidR="00A16392" w:rsidRPr="00D63C6C">
        <w:rPr>
          <w:sz w:val="24"/>
          <w:szCs w:val="24"/>
        </w:rPr>
        <w:t>屄</w:t>
      </w:r>
      <w:proofErr w:type="gramEnd"/>
      <w:r w:rsidR="00A16392" w:rsidRPr="00D63C6C">
        <w:rPr>
          <w:rFonts w:hint="eastAsia"/>
          <w:sz w:val="24"/>
          <w:szCs w:val="24"/>
        </w:rPr>
        <w:t>！</w:t>
      </w:r>
      <w:r w:rsidR="00BA4CB5" w:rsidRPr="00D63C6C">
        <w:rPr>
          <w:rFonts w:hint="eastAsia"/>
          <w:sz w:val="24"/>
          <w:szCs w:val="24"/>
        </w:rPr>
        <w:t>」可是，</w:t>
      </w:r>
      <w:r w:rsidR="00851101" w:rsidRPr="00D63C6C">
        <w:rPr>
          <w:rFonts w:hint="eastAsia"/>
          <w:sz w:val="24"/>
          <w:szCs w:val="24"/>
        </w:rPr>
        <w:t>他們</w:t>
      </w:r>
      <w:r w:rsidR="00BA4CB5" w:rsidRPr="00D63C6C">
        <w:rPr>
          <w:rFonts w:hint="eastAsia"/>
          <w:sz w:val="24"/>
          <w:szCs w:val="24"/>
        </w:rPr>
        <w:t>卻好似「金魚腦」一樣，</w:t>
      </w:r>
      <w:r w:rsidR="00137730" w:rsidRPr="00D63C6C">
        <w:rPr>
          <w:rFonts w:hint="eastAsia"/>
          <w:sz w:val="24"/>
          <w:szCs w:val="24"/>
        </w:rPr>
        <w:t>轉個頭又忘記得一乾二淨。</w:t>
      </w:r>
      <w:r w:rsidR="00E01327" w:rsidRPr="00D63C6C">
        <w:rPr>
          <w:rFonts w:hint="eastAsia"/>
          <w:sz w:val="24"/>
          <w:szCs w:val="24"/>
        </w:rPr>
        <w:t>結果，在現實問題面前就</w:t>
      </w:r>
      <w:r w:rsidR="00851101" w:rsidRPr="00D63C6C">
        <w:rPr>
          <w:rFonts w:hint="eastAsia"/>
          <w:sz w:val="24"/>
          <w:szCs w:val="24"/>
        </w:rPr>
        <w:t>又再</w:t>
      </w:r>
      <w:r w:rsidR="00B24DFE">
        <w:rPr>
          <w:rFonts w:hint="eastAsia"/>
          <w:sz w:val="24"/>
          <w:szCs w:val="24"/>
        </w:rPr>
        <w:t>打回原形，</w:t>
      </w:r>
      <w:r w:rsidR="00E01327" w:rsidRPr="00D63C6C">
        <w:rPr>
          <w:rFonts w:hint="eastAsia"/>
          <w:sz w:val="24"/>
          <w:szCs w:val="24"/>
        </w:rPr>
        <w:t>變得無力、恐懼和命運主義。</w:t>
      </w:r>
      <w:r w:rsidR="00160195" w:rsidRPr="00D63C6C">
        <w:rPr>
          <w:rFonts w:hint="eastAsia"/>
          <w:sz w:val="24"/>
          <w:szCs w:val="24"/>
        </w:rPr>
        <w:t>祈求　神</w:t>
      </w:r>
      <w:r w:rsidR="00851101" w:rsidRPr="00D63C6C">
        <w:rPr>
          <w:rFonts w:hint="eastAsia"/>
          <w:sz w:val="24"/>
          <w:szCs w:val="24"/>
        </w:rPr>
        <w:t>通過</w:t>
      </w:r>
      <w:r w:rsidR="00160195" w:rsidRPr="00D63C6C">
        <w:rPr>
          <w:rFonts w:hint="eastAsia"/>
          <w:sz w:val="24"/>
          <w:szCs w:val="24"/>
        </w:rPr>
        <w:t>本段經文，讓我們更能認識耶穌</w:t>
      </w:r>
      <w:r w:rsidR="00A16392" w:rsidRPr="00D63C6C">
        <w:rPr>
          <w:rFonts w:hint="eastAsia"/>
          <w:sz w:val="24"/>
          <w:szCs w:val="24"/>
        </w:rPr>
        <w:t>到底是何方神聖，</w:t>
      </w:r>
      <w:r w:rsidR="00BD6D55">
        <w:rPr>
          <w:rFonts w:hint="eastAsia"/>
          <w:sz w:val="24"/>
          <w:szCs w:val="24"/>
        </w:rPr>
        <w:t>得著對全能　神的信心，</w:t>
      </w:r>
      <w:r w:rsidR="00A16392" w:rsidRPr="00D63C6C">
        <w:rPr>
          <w:rFonts w:hint="eastAsia"/>
          <w:sz w:val="24"/>
          <w:szCs w:val="24"/>
        </w:rPr>
        <w:t>以致</w:t>
      </w:r>
      <w:r w:rsidR="00851101" w:rsidRPr="00D63C6C">
        <w:rPr>
          <w:rFonts w:hint="eastAsia"/>
          <w:sz w:val="24"/>
          <w:szCs w:val="24"/>
        </w:rPr>
        <w:t>突</w:t>
      </w:r>
      <w:r w:rsidR="00A16392" w:rsidRPr="00D63C6C">
        <w:rPr>
          <w:rFonts w:hint="eastAsia"/>
          <w:sz w:val="24"/>
          <w:szCs w:val="24"/>
        </w:rPr>
        <w:t>破一切</w:t>
      </w:r>
      <w:r w:rsidR="00BD6D55" w:rsidRPr="00D63C6C">
        <w:rPr>
          <w:rFonts w:hint="eastAsia"/>
          <w:sz w:val="24"/>
          <w:szCs w:val="24"/>
        </w:rPr>
        <w:t>侷限</w:t>
      </w:r>
      <w:r w:rsidR="00BD6D55">
        <w:rPr>
          <w:rFonts w:hint="eastAsia"/>
          <w:sz w:val="24"/>
          <w:szCs w:val="24"/>
        </w:rPr>
        <w:t>和</w:t>
      </w:r>
      <w:r w:rsidR="00A16392" w:rsidRPr="00D63C6C">
        <w:rPr>
          <w:rFonts w:hint="eastAsia"/>
          <w:sz w:val="24"/>
          <w:szCs w:val="24"/>
        </w:rPr>
        <w:t>障礙</w:t>
      </w:r>
      <w:r w:rsidR="00BD6D55">
        <w:rPr>
          <w:rFonts w:hint="eastAsia"/>
          <w:sz w:val="24"/>
          <w:szCs w:val="24"/>
        </w:rPr>
        <w:t>；</w:t>
      </w:r>
      <w:r w:rsidR="00851101" w:rsidRPr="00D63C6C">
        <w:rPr>
          <w:rFonts w:hint="eastAsia"/>
          <w:sz w:val="24"/>
          <w:szCs w:val="24"/>
        </w:rPr>
        <w:t>在任何</w:t>
      </w:r>
      <w:r w:rsidR="00BD6D55">
        <w:rPr>
          <w:rFonts w:hint="eastAsia"/>
          <w:sz w:val="24"/>
          <w:szCs w:val="24"/>
        </w:rPr>
        <w:t>境</w:t>
      </w:r>
      <w:r w:rsidR="00851101" w:rsidRPr="00D63C6C">
        <w:rPr>
          <w:rFonts w:hint="eastAsia"/>
          <w:sz w:val="24"/>
          <w:szCs w:val="24"/>
        </w:rPr>
        <w:t>況下，也可以過</w:t>
      </w:r>
      <w:r w:rsidR="00B24DFE">
        <w:rPr>
          <w:rFonts w:hint="eastAsia"/>
          <w:sz w:val="24"/>
          <w:szCs w:val="24"/>
        </w:rPr>
        <w:t>事奉　神，</w:t>
      </w:r>
      <w:r w:rsidR="00851101" w:rsidRPr="00D63C6C">
        <w:rPr>
          <w:rFonts w:hint="eastAsia"/>
          <w:sz w:val="24"/>
          <w:szCs w:val="24"/>
        </w:rPr>
        <w:t>服侍</w:t>
      </w:r>
      <w:proofErr w:type="gramStart"/>
      <w:r w:rsidR="00BD6D55">
        <w:rPr>
          <w:rFonts w:hint="eastAsia"/>
          <w:sz w:val="24"/>
          <w:szCs w:val="24"/>
        </w:rPr>
        <w:t>餵</w:t>
      </w:r>
      <w:proofErr w:type="gramEnd"/>
      <w:r w:rsidR="00BD6D55">
        <w:rPr>
          <w:rFonts w:hint="eastAsia"/>
          <w:sz w:val="24"/>
          <w:szCs w:val="24"/>
        </w:rPr>
        <w:t>飽</w:t>
      </w:r>
      <w:r w:rsidR="00851101" w:rsidRPr="00D63C6C">
        <w:rPr>
          <w:rFonts w:hint="eastAsia"/>
          <w:sz w:val="24"/>
          <w:szCs w:val="24"/>
        </w:rPr>
        <w:t>靈魂和滿有得勝的信</w:t>
      </w:r>
      <w:r w:rsidR="00BD6D55">
        <w:rPr>
          <w:rFonts w:hint="eastAsia"/>
          <w:sz w:val="24"/>
          <w:szCs w:val="24"/>
        </w:rPr>
        <w:t>仰</w:t>
      </w:r>
      <w:r w:rsidR="00851101" w:rsidRPr="00D63C6C">
        <w:rPr>
          <w:rFonts w:hint="eastAsia"/>
          <w:sz w:val="24"/>
          <w:szCs w:val="24"/>
        </w:rPr>
        <w:t>生活。</w:t>
      </w:r>
    </w:p>
    <w:p w14:paraId="7920F7E5" w14:textId="2D758A06" w:rsidR="00717CCA" w:rsidRPr="00ED2E7B" w:rsidRDefault="00ED2E7B">
      <w:pPr>
        <w:rPr>
          <w:rFonts w:ascii="華康古印體(P)" w:eastAsia="華康古印體(P)" w:hAnsi="Calibri"/>
          <w:b/>
          <w:sz w:val="24"/>
          <w:szCs w:val="24"/>
        </w:rPr>
      </w:pPr>
      <w:r w:rsidRPr="00ED2E7B">
        <w:rPr>
          <w:rFonts w:ascii="華康古印體(P)" w:eastAsia="華康古印體(P)" w:hAnsi="Calibri" w:hint="eastAsia"/>
          <w:b/>
          <w:sz w:val="24"/>
          <w:szCs w:val="24"/>
        </w:rPr>
        <w:t>第一，耶穌</w:t>
      </w:r>
      <w:r w:rsidR="00F17166">
        <w:rPr>
          <w:rFonts w:ascii="華康古印體(P)" w:eastAsia="華康古印體(P)" w:hAnsi="Calibri" w:hint="eastAsia"/>
          <w:b/>
          <w:sz w:val="24"/>
          <w:szCs w:val="24"/>
        </w:rPr>
        <w:t>憐憫眾人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 xml:space="preserve"> (</w:t>
      </w:r>
      <w:r w:rsidR="002A02FB">
        <w:rPr>
          <w:rFonts w:ascii="華康古印體(P)" w:eastAsia="華康古印體(P)" w:hAnsi="Calibri"/>
          <w:b/>
          <w:sz w:val="24"/>
          <w:szCs w:val="24"/>
        </w:rPr>
        <w:t>3</w:t>
      </w:r>
      <w:r w:rsidR="00F17166">
        <w:rPr>
          <w:rFonts w:ascii="華康古印體(P)" w:eastAsia="華康古印體(P)" w:hAnsi="Calibri"/>
          <w:b/>
          <w:sz w:val="24"/>
          <w:szCs w:val="24"/>
        </w:rPr>
        <w:t>0-</w:t>
      </w:r>
      <w:r w:rsidR="002A02FB">
        <w:rPr>
          <w:rFonts w:ascii="華康古印體(P)" w:eastAsia="華康古印體(P)" w:hAnsi="Calibri"/>
          <w:b/>
          <w:sz w:val="24"/>
          <w:szCs w:val="24"/>
        </w:rPr>
        <w:t>34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)</w:t>
      </w:r>
    </w:p>
    <w:p w14:paraId="78F51EE1" w14:textId="03FEDC65" w:rsidR="00DE39D8" w:rsidRDefault="006314E6" w:rsidP="00F57F78">
      <w:pPr>
        <w:rPr>
          <w:sz w:val="24"/>
          <w:szCs w:val="24"/>
        </w:rPr>
      </w:pPr>
      <w:r w:rsidRPr="003C6051">
        <w:rPr>
          <w:rFonts w:ascii="Calibri" w:hAnsi="Calibri" w:hint="eastAsia"/>
          <w:sz w:val="24"/>
          <w:szCs w:val="24"/>
        </w:rPr>
        <w:t>請看</w:t>
      </w:r>
      <w:r w:rsidRPr="003C6051">
        <w:rPr>
          <w:rFonts w:hAnsi="Calibri" w:hint="eastAsia"/>
          <w:sz w:val="24"/>
          <w:szCs w:val="24"/>
        </w:rPr>
        <w:t>第</w:t>
      </w:r>
      <w:r w:rsidR="00F17166">
        <w:rPr>
          <w:rFonts w:hAnsi="Calibri" w:hint="eastAsia"/>
          <w:sz w:val="24"/>
          <w:szCs w:val="24"/>
        </w:rPr>
        <w:t>3</w:t>
      </w:r>
      <w:r w:rsidR="00F17166">
        <w:rPr>
          <w:rFonts w:hAnsi="Calibri"/>
          <w:sz w:val="24"/>
          <w:szCs w:val="24"/>
        </w:rPr>
        <w:t>0</w:t>
      </w:r>
      <w:r w:rsidRPr="003C6051">
        <w:rPr>
          <w:rFonts w:hAnsi="Calibri" w:hint="eastAsia"/>
          <w:sz w:val="24"/>
          <w:szCs w:val="24"/>
        </w:rPr>
        <w:t>節</w:t>
      </w:r>
      <w:r w:rsidRPr="003C6051">
        <w:rPr>
          <w:rFonts w:ascii="Calibri" w:hAnsi="Calibri" w:hint="eastAsia"/>
          <w:sz w:val="24"/>
          <w:szCs w:val="24"/>
        </w:rPr>
        <w:t>：</w:t>
      </w:r>
      <w:r w:rsidR="00FE553E">
        <w:rPr>
          <w:rFonts w:ascii="Calibri" w:hAnsi="Calibri" w:hint="eastAsia"/>
          <w:sz w:val="24"/>
          <w:szCs w:val="24"/>
        </w:rPr>
        <w:t>「</w:t>
      </w:r>
      <w:r w:rsidR="00F17166" w:rsidRPr="00F17166">
        <w:rPr>
          <w:rFonts w:ascii="華康古印體(P)" w:eastAsia="華康古印體(P)" w:hint="eastAsia"/>
          <w:b/>
          <w:sz w:val="24"/>
          <w:szCs w:val="24"/>
        </w:rPr>
        <w:t>使徒聚集到耶穌那</w:t>
      </w:r>
      <w:proofErr w:type="gramStart"/>
      <w:r w:rsidR="00F17166" w:rsidRPr="00F17166">
        <w:rPr>
          <w:rFonts w:ascii="華康古印體(P)" w:eastAsia="華康古印體(P)" w:hint="eastAsia"/>
          <w:b/>
          <w:sz w:val="24"/>
          <w:szCs w:val="24"/>
        </w:rPr>
        <w:t>裏</w:t>
      </w:r>
      <w:proofErr w:type="gramEnd"/>
      <w:r w:rsidR="00F17166" w:rsidRPr="00F17166">
        <w:rPr>
          <w:rFonts w:ascii="華康古印體(P)" w:eastAsia="華康古印體(P)" w:hint="eastAsia"/>
          <w:b/>
          <w:sz w:val="24"/>
          <w:szCs w:val="24"/>
        </w:rPr>
        <w:t>，將一切所做的事，所傳的道全告訴</w:t>
      </w:r>
      <w:r w:rsidR="00F17166">
        <w:rPr>
          <w:rFonts w:ascii="華康古印體(P)" w:eastAsia="華康古印體(P)" w:hint="eastAsia"/>
          <w:b/>
          <w:sz w:val="24"/>
          <w:szCs w:val="24"/>
        </w:rPr>
        <w:t>祂</w:t>
      </w:r>
      <w:r w:rsidR="00F17166" w:rsidRPr="00F17166">
        <w:rPr>
          <w:rFonts w:ascii="華康古印體(P)" w:eastAsia="華康古印體(P)" w:hint="eastAsia"/>
          <w:b/>
          <w:sz w:val="24"/>
          <w:szCs w:val="24"/>
        </w:rPr>
        <w:t>。</w:t>
      </w:r>
      <w:r w:rsidR="00FE553E">
        <w:rPr>
          <w:rFonts w:ascii="Calibri" w:hAnsi="Calibri" w:hint="eastAsia"/>
          <w:sz w:val="24"/>
          <w:szCs w:val="24"/>
        </w:rPr>
        <w:t>」</w:t>
      </w:r>
      <w:r w:rsidR="00DE39D8" w:rsidRPr="00F57F78">
        <w:rPr>
          <w:rFonts w:hint="eastAsia"/>
          <w:sz w:val="24"/>
          <w:szCs w:val="24"/>
        </w:rPr>
        <w:t>門徒親身體驗到，當他們遵從耶穌的話，行</w:t>
      </w:r>
      <w:proofErr w:type="gramStart"/>
      <w:r w:rsidR="00DE39D8" w:rsidRPr="00F57F78">
        <w:rPr>
          <w:rFonts w:hint="eastAsia"/>
          <w:sz w:val="24"/>
          <w:szCs w:val="24"/>
        </w:rPr>
        <w:t>孖</w:t>
      </w:r>
      <w:proofErr w:type="gramEnd"/>
      <w:r w:rsidR="00DE39D8" w:rsidRPr="00F57F78">
        <w:rPr>
          <w:rFonts w:hint="eastAsia"/>
          <w:sz w:val="24"/>
          <w:szCs w:val="24"/>
        </w:rPr>
        <w:t>咇</w:t>
      </w:r>
      <w:proofErr w:type="gramStart"/>
      <w:r w:rsidR="00DE39D8" w:rsidRPr="00F57F78">
        <w:rPr>
          <w:rFonts w:hint="eastAsia"/>
          <w:sz w:val="24"/>
          <w:szCs w:val="24"/>
        </w:rPr>
        <w:t>兩個兩</w:t>
      </w:r>
      <w:proofErr w:type="gramEnd"/>
      <w:r w:rsidR="00DE39D8" w:rsidRPr="00F57F78">
        <w:rPr>
          <w:rFonts w:hint="eastAsia"/>
          <w:sz w:val="24"/>
          <w:szCs w:val="24"/>
        </w:rPr>
        <w:t>個出去傳道時，</w:t>
      </w:r>
      <w:r w:rsidR="00050FA1" w:rsidRPr="00F57F78">
        <w:rPr>
          <w:rFonts w:hint="eastAsia"/>
          <w:sz w:val="24"/>
          <w:szCs w:val="24"/>
        </w:rPr>
        <w:t>竟</w:t>
      </w:r>
      <w:r w:rsidR="006A53D0" w:rsidRPr="00F57F78">
        <w:rPr>
          <w:rFonts w:hint="eastAsia"/>
          <w:sz w:val="24"/>
          <w:szCs w:val="24"/>
        </w:rPr>
        <w:t>超額</w:t>
      </w:r>
      <w:proofErr w:type="gramStart"/>
      <w:r w:rsidR="006A53D0" w:rsidRPr="00F57F78">
        <w:rPr>
          <w:rFonts w:hint="eastAsia"/>
          <w:sz w:val="24"/>
          <w:szCs w:val="24"/>
        </w:rPr>
        <w:t>完</w:t>
      </w:r>
      <w:r w:rsidR="00DE39D8" w:rsidRPr="00F57F78">
        <w:rPr>
          <w:rFonts w:hint="eastAsia"/>
          <w:sz w:val="24"/>
          <w:szCs w:val="24"/>
        </w:rPr>
        <w:t>成趕</w:t>
      </w:r>
      <w:proofErr w:type="gramEnd"/>
      <w:r w:rsidR="00DE39D8" w:rsidRPr="00F57F78">
        <w:rPr>
          <w:rFonts w:hint="eastAsia"/>
          <w:sz w:val="24"/>
          <w:szCs w:val="24"/>
        </w:rPr>
        <w:t>鬼</w:t>
      </w:r>
      <w:r w:rsidR="006A53D0" w:rsidRPr="00F57F78">
        <w:rPr>
          <w:rFonts w:hint="eastAsia"/>
          <w:sz w:val="24"/>
          <w:szCs w:val="24"/>
        </w:rPr>
        <w:t>、治病</w:t>
      </w:r>
      <w:r w:rsidR="00DE39D8" w:rsidRPr="00F57F78">
        <w:rPr>
          <w:rFonts w:hint="eastAsia"/>
          <w:sz w:val="24"/>
          <w:szCs w:val="24"/>
        </w:rPr>
        <w:t>，</w:t>
      </w:r>
      <w:r w:rsidR="006A53D0" w:rsidRPr="00F57F78">
        <w:rPr>
          <w:rFonts w:hint="eastAsia"/>
          <w:sz w:val="24"/>
          <w:szCs w:val="24"/>
        </w:rPr>
        <w:t>及</w:t>
      </w:r>
      <w:r w:rsidR="00DE39D8" w:rsidRPr="00F57F78">
        <w:rPr>
          <w:rFonts w:hint="eastAsia"/>
          <w:sz w:val="24"/>
          <w:szCs w:val="24"/>
        </w:rPr>
        <w:t>領人悔改</w:t>
      </w:r>
      <w:r w:rsidR="004F2A83" w:rsidRPr="00F57F78">
        <w:rPr>
          <w:rFonts w:hint="eastAsia"/>
          <w:sz w:val="24"/>
          <w:szCs w:val="24"/>
        </w:rPr>
        <w:t>的工作，可以贏得</w:t>
      </w:r>
      <w:r w:rsidR="006A53D0" w:rsidRPr="00F57F78">
        <w:rPr>
          <w:rFonts w:hint="eastAsia"/>
          <w:sz w:val="24"/>
          <w:szCs w:val="24"/>
        </w:rPr>
        <w:t>靈魂</w:t>
      </w:r>
      <w:r w:rsidR="004F2A83" w:rsidRPr="00F57F78">
        <w:rPr>
          <w:rFonts w:hint="eastAsia"/>
          <w:sz w:val="24"/>
          <w:szCs w:val="24"/>
        </w:rPr>
        <w:t>歸</w:t>
      </w:r>
      <w:r w:rsidR="006A53D0" w:rsidRPr="00F57F78">
        <w:rPr>
          <w:rFonts w:hint="eastAsia"/>
          <w:sz w:val="24"/>
          <w:szCs w:val="24"/>
        </w:rPr>
        <w:t>，便帶著極大的</w:t>
      </w:r>
      <w:r w:rsidR="00FB0C79" w:rsidRPr="00F57F78">
        <w:rPr>
          <w:rFonts w:hint="eastAsia"/>
          <w:sz w:val="24"/>
          <w:szCs w:val="24"/>
        </w:rPr>
        <w:t>歡</w:t>
      </w:r>
      <w:r w:rsidR="00BE08AC" w:rsidRPr="00F57F78">
        <w:rPr>
          <w:rFonts w:hint="eastAsia"/>
          <w:sz w:val="24"/>
          <w:szCs w:val="24"/>
        </w:rPr>
        <w:t>愉</w:t>
      </w:r>
      <w:r w:rsidR="006A53D0" w:rsidRPr="00F57F78">
        <w:rPr>
          <w:rFonts w:hint="eastAsia"/>
          <w:sz w:val="24"/>
          <w:szCs w:val="24"/>
        </w:rPr>
        <w:t>和</w:t>
      </w:r>
      <w:r w:rsidR="00050FA1" w:rsidRPr="00F57F78">
        <w:rPr>
          <w:rFonts w:hint="eastAsia"/>
          <w:sz w:val="24"/>
          <w:szCs w:val="24"/>
        </w:rPr>
        <w:t>優越</w:t>
      </w:r>
      <w:r w:rsidR="006A53D0" w:rsidRPr="00F57F78">
        <w:rPr>
          <w:rFonts w:hint="eastAsia"/>
          <w:sz w:val="24"/>
          <w:szCs w:val="24"/>
        </w:rPr>
        <w:t>感回到耶穌身</w:t>
      </w:r>
      <w:r w:rsidR="00327FBC" w:rsidRPr="00F57F78">
        <w:rPr>
          <w:rFonts w:hint="eastAsia"/>
          <w:sz w:val="24"/>
          <w:szCs w:val="24"/>
        </w:rPr>
        <w:t>旁</w:t>
      </w:r>
      <w:r w:rsidR="004F2A83" w:rsidRPr="00F57F78">
        <w:rPr>
          <w:rFonts w:hint="eastAsia"/>
          <w:sz w:val="24"/>
          <w:szCs w:val="24"/>
        </w:rPr>
        <w:t>。</w:t>
      </w:r>
      <w:r w:rsidR="006A53D0" w:rsidRPr="00F57F78">
        <w:rPr>
          <w:rFonts w:hint="eastAsia"/>
          <w:sz w:val="24"/>
          <w:szCs w:val="24"/>
        </w:rPr>
        <w:t>他們就好似學生收到比預期更佳的成績單後，</w:t>
      </w:r>
      <w:r w:rsidR="00FB0C79" w:rsidRPr="00F57F78">
        <w:rPr>
          <w:rFonts w:hint="eastAsia"/>
          <w:sz w:val="24"/>
          <w:szCs w:val="24"/>
        </w:rPr>
        <w:t>喜出望外地</w:t>
      </w:r>
      <w:r w:rsidR="006A53D0" w:rsidRPr="00F57F78">
        <w:rPr>
          <w:rFonts w:hint="eastAsia"/>
          <w:sz w:val="24"/>
          <w:szCs w:val="24"/>
        </w:rPr>
        <w:t>要馬上</w:t>
      </w:r>
      <w:r w:rsidR="00C36DC1" w:rsidRPr="00F57F78">
        <w:rPr>
          <w:rFonts w:hint="eastAsia"/>
          <w:sz w:val="24"/>
          <w:szCs w:val="24"/>
        </w:rPr>
        <w:t>分享給父母</w:t>
      </w:r>
      <w:r w:rsidR="00050FA1" w:rsidRPr="00F57F78">
        <w:rPr>
          <w:rFonts w:hint="eastAsia"/>
          <w:sz w:val="24"/>
          <w:szCs w:val="24"/>
        </w:rPr>
        <w:t>聽</w:t>
      </w:r>
      <w:r w:rsidR="00C36DC1" w:rsidRPr="00F57F78">
        <w:rPr>
          <w:rFonts w:hint="eastAsia"/>
          <w:sz w:val="24"/>
          <w:szCs w:val="24"/>
        </w:rPr>
        <w:t>。</w:t>
      </w:r>
      <w:r w:rsidR="007F08AE" w:rsidRPr="00F57F78">
        <w:rPr>
          <w:rFonts w:hint="eastAsia"/>
          <w:sz w:val="24"/>
          <w:szCs w:val="24"/>
        </w:rPr>
        <w:t>雖然門徒起初或會因耶穌</w:t>
      </w:r>
      <w:r w:rsidR="00A34D28" w:rsidRPr="00F57F78">
        <w:rPr>
          <w:rFonts w:hint="eastAsia"/>
          <w:sz w:val="24"/>
          <w:szCs w:val="24"/>
        </w:rPr>
        <w:t>的</w:t>
      </w:r>
      <w:r w:rsidR="00F76496" w:rsidRPr="00F57F78">
        <w:rPr>
          <w:rFonts w:hint="eastAsia"/>
          <w:sz w:val="24"/>
          <w:szCs w:val="24"/>
        </w:rPr>
        <w:t>差遣</w:t>
      </w:r>
      <w:r w:rsidR="007F08AE" w:rsidRPr="00F57F78">
        <w:rPr>
          <w:rFonts w:hint="eastAsia"/>
          <w:sz w:val="24"/>
          <w:szCs w:val="24"/>
        </w:rPr>
        <w:t>而</w:t>
      </w:r>
      <w:r w:rsidR="00114617">
        <w:rPr>
          <w:rFonts w:hint="eastAsia"/>
          <w:sz w:val="24"/>
          <w:szCs w:val="24"/>
        </w:rPr>
        <w:t>心</w:t>
      </w:r>
      <w:r w:rsidR="007F08AE" w:rsidRPr="00F57F78">
        <w:rPr>
          <w:rFonts w:hint="eastAsia"/>
          <w:sz w:val="24"/>
          <w:szCs w:val="24"/>
        </w:rPr>
        <w:t>生緊張和壓力，</w:t>
      </w:r>
      <w:r w:rsidR="00A34D28" w:rsidRPr="00F57F78">
        <w:rPr>
          <w:rFonts w:hint="eastAsia"/>
          <w:sz w:val="24"/>
          <w:szCs w:val="24"/>
        </w:rPr>
        <w:t>卻在</w:t>
      </w:r>
      <w:r w:rsidR="007F08AE" w:rsidRPr="00F57F78">
        <w:rPr>
          <w:rFonts w:hint="eastAsia"/>
          <w:sz w:val="24"/>
          <w:szCs w:val="24"/>
        </w:rPr>
        <w:t>承擔使命</w:t>
      </w:r>
      <w:r w:rsidR="00A34D28" w:rsidRPr="00F57F78">
        <w:rPr>
          <w:rFonts w:hint="eastAsia"/>
          <w:sz w:val="24"/>
          <w:szCs w:val="24"/>
        </w:rPr>
        <w:t>中漸漸改變為</w:t>
      </w:r>
      <w:r w:rsidR="00114617">
        <w:rPr>
          <w:rFonts w:hint="eastAsia"/>
          <w:sz w:val="24"/>
          <w:szCs w:val="24"/>
        </w:rPr>
        <w:t>別人</w:t>
      </w:r>
      <w:r w:rsidR="006A53D0" w:rsidRPr="00F57F78">
        <w:rPr>
          <w:rFonts w:hint="eastAsia"/>
          <w:sz w:val="24"/>
          <w:szCs w:val="24"/>
        </w:rPr>
        <w:t>祝福的</w:t>
      </w:r>
      <w:r w:rsidR="00F76496" w:rsidRPr="00F57F78">
        <w:rPr>
          <w:rFonts w:hint="eastAsia"/>
          <w:sz w:val="24"/>
          <w:szCs w:val="24"/>
        </w:rPr>
        <w:t>泉</w:t>
      </w:r>
      <w:r w:rsidR="006A53D0" w:rsidRPr="00F57F78">
        <w:rPr>
          <w:rFonts w:hint="eastAsia"/>
          <w:sz w:val="24"/>
          <w:szCs w:val="24"/>
        </w:rPr>
        <w:t>源，</w:t>
      </w:r>
      <w:r w:rsidR="00A34D28" w:rsidRPr="00F57F78">
        <w:rPr>
          <w:rFonts w:hint="eastAsia"/>
          <w:sz w:val="24"/>
          <w:szCs w:val="24"/>
        </w:rPr>
        <w:t>他們找到了人生</w:t>
      </w:r>
      <w:r w:rsidR="00DD13CA">
        <w:rPr>
          <w:rFonts w:hint="eastAsia"/>
          <w:sz w:val="24"/>
          <w:szCs w:val="24"/>
        </w:rPr>
        <w:t>價值和</w:t>
      </w:r>
      <w:r w:rsidR="00A34D28" w:rsidRPr="00F57F78">
        <w:rPr>
          <w:rFonts w:hint="eastAsia"/>
          <w:sz w:val="24"/>
          <w:szCs w:val="24"/>
        </w:rPr>
        <w:t>意義</w:t>
      </w:r>
      <w:r w:rsidR="00DD13CA">
        <w:rPr>
          <w:rFonts w:hint="eastAsia"/>
          <w:sz w:val="24"/>
          <w:szCs w:val="24"/>
        </w:rPr>
        <w:t>，</w:t>
      </w:r>
      <w:r w:rsidR="008A3CD8">
        <w:rPr>
          <w:rFonts w:hint="eastAsia"/>
          <w:sz w:val="24"/>
          <w:szCs w:val="24"/>
        </w:rPr>
        <w:t>感到</w:t>
      </w:r>
      <w:r w:rsidR="00A34D28" w:rsidRPr="00F57F78">
        <w:rPr>
          <w:rFonts w:hint="eastAsia"/>
          <w:sz w:val="24"/>
          <w:szCs w:val="24"/>
        </w:rPr>
        <w:t>靈</w:t>
      </w:r>
      <w:proofErr w:type="gramStart"/>
      <w:r w:rsidR="00A34D28" w:rsidRPr="00F57F78">
        <w:rPr>
          <w:rFonts w:hint="eastAsia"/>
          <w:sz w:val="24"/>
          <w:szCs w:val="24"/>
        </w:rPr>
        <w:t>裏</w:t>
      </w:r>
      <w:proofErr w:type="gramEnd"/>
      <w:r w:rsidR="005237AE">
        <w:rPr>
          <w:rFonts w:hint="eastAsia"/>
          <w:sz w:val="24"/>
          <w:szCs w:val="24"/>
        </w:rPr>
        <w:t>無比</w:t>
      </w:r>
      <w:r w:rsidR="00A34D28" w:rsidRPr="00F57F78">
        <w:rPr>
          <w:rFonts w:hint="eastAsia"/>
          <w:sz w:val="24"/>
          <w:szCs w:val="24"/>
        </w:rPr>
        <w:t>的快樂</w:t>
      </w:r>
      <w:r w:rsidR="00BE08AC" w:rsidRPr="00F57F78">
        <w:rPr>
          <w:rFonts w:hint="eastAsia"/>
          <w:sz w:val="24"/>
          <w:szCs w:val="24"/>
        </w:rPr>
        <w:t>；</w:t>
      </w:r>
      <w:r w:rsidR="00A34D28" w:rsidRPr="00F57F78">
        <w:rPr>
          <w:rFonts w:hint="eastAsia"/>
          <w:sz w:val="24"/>
          <w:szCs w:val="24"/>
        </w:rPr>
        <w:t>從他們第一次忘記吃飯</w:t>
      </w:r>
      <w:r w:rsidR="00FD0415" w:rsidRPr="00F57F78">
        <w:rPr>
          <w:rFonts w:hint="eastAsia"/>
          <w:sz w:val="24"/>
          <w:szCs w:val="24"/>
        </w:rPr>
        <w:t>便可見一斑</w:t>
      </w:r>
      <w:r w:rsidR="00A34D28" w:rsidRPr="00F57F78">
        <w:rPr>
          <w:rFonts w:hint="eastAsia"/>
          <w:sz w:val="24"/>
          <w:szCs w:val="24"/>
        </w:rPr>
        <w:t>，說明他們</w:t>
      </w:r>
      <w:r w:rsidR="008A3CD8">
        <w:rPr>
          <w:rFonts w:hint="eastAsia"/>
          <w:sz w:val="24"/>
          <w:szCs w:val="24"/>
        </w:rPr>
        <w:t>那份</w:t>
      </w:r>
      <w:r w:rsidR="00A34D28" w:rsidRPr="00F57F78">
        <w:rPr>
          <w:rFonts w:hint="eastAsia"/>
          <w:sz w:val="24"/>
          <w:szCs w:val="24"/>
        </w:rPr>
        <w:t>大大</w:t>
      </w:r>
      <w:r w:rsidR="008A3CD8">
        <w:rPr>
          <w:rFonts w:hint="eastAsia"/>
          <w:sz w:val="24"/>
          <w:szCs w:val="24"/>
        </w:rPr>
        <w:t>的</w:t>
      </w:r>
      <w:r w:rsidR="00A34D28" w:rsidRPr="00F57F78">
        <w:rPr>
          <w:rFonts w:hint="eastAsia"/>
          <w:sz w:val="24"/>
          <w:szCs w:val="24"/>
        </w:rPr>
        <w:t>滿足。不但如此，</w:t>
      </w:r>
      <w:r w:rsidR="004F2A83" w:rsidRPr="00F57F78">
        <w:rPr>
          <w:rFonts w:hint="eastAsia"/>
          <w:sz w:val="24"/>
          <w:szCs w:val="24"/>
        </w:rPr>
        <w:t>他們</w:t>
      </w:r>
      <w:r w:rsidR="007F08AE" w:rsidRPr="00F57F78">
        <w:rPr>
          <w:rFonts w:hint="eastAsia"/>
          <w:sz w:val="24"/>
          <w:szCs w:val="24"/>
        </w:rPr>
        <w:t>也</w:t>
      </w:r>
      <w:r w:rsidR="004F2A83" w:rsidRPr="00F57F78">
        <w:rPr>
          <w:rFonts w:hint="eastAsia"/>
          <w:sz w:val="24"/>
          <w:szCs w:val="24"/>
        </w:rPr>
        <w:t>通過</w:t>
      </w:r>
      <w:r w:rsidR="007F08AE" w:rsidRPr="00F57F78">
        <w:rPr>
          <w:rFonts w:hint="eastAsia"/>
          <w:sz w:val="24"/>
          <w:szCs w:val="24"/>
        </w:rPr>
        <w:t>服侍</w:t>
      </w:r>
      <w:r w:rsidR="004F2A83" w:rsidRPr="00F57F78">
        <w:rPr>
          <w:rFonts w:hint="eastAsia"/>
          <w:sz w:val="24"/>
          <w:szCs w:val="24"/>
        </w:rPr>
        <w:t>而成長，從(</w:t>
      </w:r>
      <w:r w:rsidR="004F2A83" w:rsidRPr="00F57F78">
        <w:rPr>
          <w:sz w:val="24"/>
          <w:szCs w:val="24"/>
        </w:rPr>
        <w:t>7)</w:t>
      </w:r>
      <w:proofErr w:type="gramStart"/>
      <w:r w:rsidR="004F2A83" w:rsidRPr="00F57F78">
        <w:rPr>
          <w:rFonts w:hint="eastAsia"/>
          <w:sz w:val="24"/>
          <w:szCs w:val="24"/>
        </w:rPr>
        <w:t>裏</w:t>
      </w:r>
      <w:proofErr w:type="gramEnd"/>
      <w:r w:rsidR="004F2A83" w:rsidRPr="00F57F78">
        <w:rPr>
          <w:rFonts w:hint="eastAsia"/>
          <w:sz w:val="24"/>
          <w:szCs w:val="24"/>
        </w:rPr>
        <w:t>的門徒</w:t>
      </w:r>
      <w:r w:rsidR="00A34D28" w:rsidRPr="00F57F78">
        <w:rPr>
          <w:rFonts w:hint="eastAsia"/>
          <w:sz w:val="24"/>
          <w:szCs w:val="24"/>
        </w:rPr>
        <w:t>搖身一變</w:t>
      </w:r>
      <w:r w:rsidR="004F2A83" w:rsidRPr="00F57F78">
        <w:rPr>
          <w:rFonts w:hint="eastAsia"/>
          <w:sz w:val="24"/>
          <w:szCs w:val="24"/>
        </w:rPr>
        <w:t>升格為使徒(</w:t>
      </w:r>
      <w:r w:rsidR="004F2A83" w:rsidRPr="00F57F78">
        <w:rPr>
          <w:sz w:val="24"/>
          <w:szCs w:val="24"/>
        </w:rPr>
        <w:t>30)</w:t>
      </w:r>
      <w:r w:rsidR="004F2A83" w:rsidRPr="00F57F78">
        <w:rPr>
          <w:rFonts w:hint="eastAsia"/>
          <w:sz w:val="24"/>
          <w:szCs w:val="24"/>
        </w:rPr>
        <w:t>。</w:t>
      </w:r>
    </w:p>
    <w:p w14:paraId="2767A32A" w14:textId="2D0D53EC" w:rsidR="00273331" w:rsidRDefault="004F315A" w:rsidP="00273331">
      <w:pPr>
        <w:rPr>
          <w:rFonts w:ascii="Calibri" w:hAnsi="Calibri"/>
          <w:sz w:val="24"/>
          <w:szCs w:val="24"/>
        </w:rPr>
      </w:pPr>
      <w:r>
        <w:rPr>
          <w:rFonts w:hint="eastAsia"/>
          <w:sz w:val="24"/>
          <w:szCs w:val="24"/>
        </w:rPr>
        <w:t>接著，耶穌有何提議呢？請看第3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節：「</w:t>
      </w:r>
      <w:r w:rsidRPr="004F315A">
        <w:rPr>
          <w:rFonts w:ascii="華康古印體(P)" w:eastAsia="華康古印體(P)" w:hint="eastAsia"/>
          <w:b/>
          <w:sz w:val="24"/>
          <w:szCs w:val="24"/>
        </w:rPr>
        <w:t>你們來，同我暗暗地到曠野地方去歇一歇。</w:t>
      </w:r>
      <w:r>
        <w:rPr>
          <w:rFonts w:hint="eastAsia"/>
          <w:sz w:val="24"/>
          <w:szCs w:val="24"/>
        </w:rPr>
        <w:t>」</w:t>
      </w:r>
      <w:r w:rsidR="00882213">
        <w:rPr>
          <w:rFonts w:hint="eastAsia"/>
          <w:sz w:val="24"/>
          <w:szCs w:val="24"/>
        </w:rPr>
        <w:t>莫非</w:t>
      </w:r>
      <w:r w:rsidR="00C15D12">
        <w:rPr>
          <w:rFonts w:hint="eastAsia"/>
          <w:sz w:val="24"/>
          <w:szCs w:val="24"/>
        </w:rPr>
        <w:t>耶穌也響應政府</w:t>
      </w:r>
      <w:r w:rsidR="00194505">
        <w:rPr>
          <w:rFonts w:hint="eastAsia"/>
          <w:sz w:val="24"/>
          <w:szCs w:val="24"/>
        </w:rPr>
        <w:t>的</w:t>
      </w:r>
      <w:r w:rsidR="00C15D12">
        <w:rPr>
          <w:rFonts w:hint="eastAsia"/>
          <w:sz w:val="24"/>
          <w:szCs w:val="24"/>
        </w:rPr>
        <w:t>「無處不旅遊」？</w:t>
      </w:r>
      <w:r w:rsidR="00782FFE">
        <w:rPr>
          <w:rFonts w:hint="eastAsia"/>
          <w:sz w:val="24"/>
          <w:szCs w:val="24"/>
        </w:rPr>
        <w:t>今日</w:t>
      </w:r>
      <w:r w:rsidR="00AF4DED">
        <w:rPr>
          <w:rFonts w:hint="eastAsia"/>
          <w:sz w:val="24"/>
          <w:szCs w:val="24"/>
        </w:rPr>
        <w:t>有大企業為提高生產力和維持員工健康而推行</w:t>
      </w:r>
      <w:proofErr w:type="gramStart"/>
      <w:r w:rsidR="00782FFE">
        <w:rPr>
          <w:rFonts w:hint="eastAsia"/>
          <w:sz w:val="24"/>
          <w:szCs w:val="24"/>
        </w:rPr>
        <w:t>三</w:t>
      </w:r>
      <w:proofErr w:type="gramEnd"/>
      <w:r w:rsidR="00782FFE">
        <w:rPr>
          <w:rFonts w:hint="eastAsia"/>
          <w:sz w:val="24"/>
          <w:szCs w:val="24"/>
        </w:rPr>
        <w:t>休日，</w:t>
      </w:r>
      <w:r w:rsidR="00AF4DED">
        <w:rPr>
          <w:rFonts w:hint="eastAsia"/>
          <w:sz w:val="24"/>
          <w:szCs w:val="24"/>
        </w:rPr>
        <w:t>耶穌也深知門徒</w:t>
      </w:r>
      <w:r w:rsidR="00573861">
        <w:rPr>
          <w:rFonts w:hint="eastAsia"/>
          <w:sz w:val="24"/>
          <w:szCs w:val="24"/>
        </w:rPr>
        <w:t>有</w:t>
      </w:r>
      <w:r w:rsidR="00AF4DED">
        <w:rPr>
          <w:rFonts w:hint="eastAsia"/>
          <w:sz w:val="24"/>
          <w:szCs w:val="24"/>
        </w:rPr>
        <w:t>需要休息的時候</w:t>
      </w:r>
      <w:r w:rsidR="004E5A11">
        <w:rPr>
          <w:rFonts w:hint="eastAsia"/>
          <w:sz w:val="24"/>
          <w:szCs w:val="24"/>
        </w:rPr>
        <w:t>，屬靈</w:t>
      </w:r>
      <w:proofErr w:type="gramStart"/>
      <w:r w:rsidR="004E5A11">
        <w:rPr>
          <w:rFonts w:hint="eastAsia"/>
          <w:sz w:val="24"/>
          <w:szCs w:val="24"/>
        </w:rPr>
        <w:t>上叉</w:t>
      </w:r>
      <w:proofErr w:type="gramEnd"/>
      <w:r w:rsidR="004E5A11">
        <w:rPr>
          <w:rFonts w:hint="eastAsia"/>
          <w:sz w:val="24"/>
          <w:szCs w:val="24"/>
        </w:rPr>
        <w:t>電</w:t>
      </w:r>
      <w:r w:rsidR="00AF4DED">
        <w:rPr>
          <w:rFonts w:hint="eastAsia"/>
          <w:sz w:val="24"/>
          <w:szCs w:val="24"/>
        </w:rPr>
        <w:t>。而辛勤過後，</w:t>
      </w:r>
      <w:r w:rsidR="00A64BEF">
        <w:rPr>
          <w:rFonts w:hint="eastAsia"/>
          <w:sz w:val="24"/>
          <w:szCs w:val="24"/>
        </w:rPr>
        <w:t>假期</w:t>
      </w:r>
      <w:r w:rsidR="00AF4DED">
        <w:rPr>
          <w:rFonts w:hint="eastAsia"/>
          <w:sz w:val="24"/>
          <w:szCs w:val="24"/>
        </w:rPr>
        <w:t>也</w:t>
      </w:r>
      <w:r w:rsidR="004A5F77">
        <w:rPr>
          <w:rFonts w:hint="eastAsia"/>
          <w:sz w:val="24"/>
          <w:szCs w:val="24"/>
        </w:rPr>
        <w:t>特別甜蜜。</w:t>
      </w:r>
      <w:r w:rsidR="00673967">
        <w:rPr>
          <w:rFonts w:hint="eastAsia"/>
          <w:sz w:val="24"/>
          <w:szCs w:val="24"/>
        </w:rPr>
        <w:t>於是，門徒立即收拾細軟，</w:t>
      </w:r>
      <w:r w:rsidR="00F14A19">
        <w:rPr>
          <w:rFonts w:hint="eastAsia"/>
          <w:sz w:val="24"/>
          <w:szCs w:val="24"/>
        </w:rPr>
        <w:t>靜雞</w:t>
      </w:r>
      <w:proofErr w:type="gramStart"/>
      <w:r w:rsidR="00F14A19">
        <w:rPr>
          <w:rFonts w:hint="eastAsia"/>
          <w:sz w:val="24"/>
          <w:szCs w:val="24"/>
        </w:rPr>
        <w:t>雞</w:t>
      </w:r>
      <w:proofErr w:type="gramEnd"/>
      <w:r w:rsidR="00F14A19">
        <w:rPr>
          <w:rFonts w:hint="eastAsia"/>
          <w:sz w:val="24"/>
          <w:szCs w:val="24"/>
        </w:rPr>
        <w:t>、靜靜雞</w:t>
      </w:r>
      <w:r w:rsidR="00127FA3">
        <w:rPr>
          <w:rFonts w:hint="eastAsia"/>
          <w:sz w:val="24"/>
          <w:szCs w:val="24"/>
        </w:rPr>
        <w:t>，分批和前後腳</w:t>
      </w:r>
      <w:r w:rsidR="00F14A19">
        <w:rPr>
          <w:rFonts w:hint="eastAsia"/>
          <w:sz w:val="24"/>
          <w:szCs w:val="24"/>
        </w:rPr>
        <w:t>的逐一上船</w:t>
      </w:r>
      <w:r w:rsidR="00C15D12">
        <w:rPr>
          <w:rFonts w:hint="eastAsia"/>
          <w:sz w:val="24"/>
          <w:szCs w:val="24"/>
        </w:rPr>
        <w:t>，</w:t>
      </w:r>
      <w:r w:rsidR="00882213">
        <w:rPr>
          <w:rFonts w:hint="eastAsia"/>
          <w:sz w:val="24"/>
          <w:szCs w:val="24"/>
        </w:rPr>
        <w:t>實行</w:t>
      </w:r>
      <w:r w:rsidR="00C15D12">
        <w:rPr>
          <w:rFonts w:hint="eastAsia"/>
          <w:sz w:val="24"/>
          <w:szCs w:val="24"/>
        </w:rPr>
        <w:t>嚟個「曠野深度遊」</w:t>
      </w:r>
      <w:r w:rsidR="00127FA3">
        <w:rPr>
          <w:rFonts w:hint="eastAsia"/>
          <w:sz w:val="24"/>
          <w:szCs w:val="24"/>
        </w:rPr>
        <w:t>。</w:t>
      </w:r>
      <w:r w:rsidR="003F0DDD">
        <w:rPr>
          <w:rFonts w:hint="eastAsia"/>
          <w:sz w:val="24"/>
          <w:szCs w:val="24"/>
        </w:rPr>
        <w:t>在船上，</w:t>
      </w:r>
      <w:r w:rsidR="00575F72">
        <w:rPr>
          <w:rFonts w:hint="eastAsia"/>
          <w:sz w:val="24"/>
          <w:szCs w:val="24"/>
        </w:rPr>
        <w:t>有門徒</w:t>
      </w:r>
      <w:r w:rsidR="00177777">
        <w:rPr>
          <w:rFonts w:hint="eastAsia"/>
          <w:sz w:val="24"/>
          <w:szCs w:val="24"/>
        </w:rPr>
        <w:t>已急不及待</w:t>
      </w:r>
      <w:r w:rsidR="00A25574">
        <w:rPr>
          <w:rFonts w:hint="eastAsia"/>
          <w:sz w:val="24"/>
          <w:szCs w:val="24"/>
        </w:rPr>
        <w:t>幻想</w:t>
      </w:r>
      <w:proofErr w:type="gramStart"/>
      <w:r w:rsidR="00A25574">
        <w:rPr>
          <w:rFonts w:hint="eastAsia"/>
          <w:sz w:val="24"/>
          <w:szCs w:val="24"/>
        </w:rPr>
        <w:t>著</w:t>
      </w:r>
      <w:r w:rsidR="00A25574" w:rsidRPr="00A25574">
        <w:rPr>
          <w:rFonts w:hint="eastAsia"/>
          <w:sz w:val="24"/>
          <w:szCs w:val="24"/>
        </w:rPr>
        <w:t>椰林樹影</w:t>
      </w:r>
      <w:proofErr w:type="gramEnd"/>
      <w:r w:rsidR="00A25574">
        <w:rPr>
          <w:rFonts w:hint="eastAsia"/>
          <w:sz w:val="24"/>
          <w:szCs w:val="24"/>
        </w:rPr>
        <w:t>、</w:t>
      </w:r>
      <w:r w:rsidR="00A25574" w:rsidRPr="00A25574">
        <w:rPr>
          <w:rFonts w:hint="eastAsia"/>
          <w:sz w:val="24"/>
          <w:szCs w:val="24"/>
        </w:rPr>
        <w:t>水</w:t>
      </w:r>
      <w:proofErr w:type="gramStart"/>
      <w:r w:rsidR="00A25574" w:rsidRPr="00A25574">
        <w:rPr>
          <w:rFonts w:hint="eastAsia"/>
          <w:sz w:val="24"/>
          <w:szCs w:val="24"/>
        </w:rPr>
        <w:t>清沙幼</w:t>
      </w:r>
      <w:proofErr w:type="gramEnd"/>
      <w:r w:rsidR="00A25574">
        <w:rPr>
          <w:rFonts w:hint="eastAsia"/>
          <w:sz w:val="24"/>
          <w:szCs w:val="24"/>
        </w:rPr>
        <w:t>，要尋找隱世</w:t>
      </w:r>
      <w:r w:rsidR="004E5A11">
        <w:rPr>
          <w:rFonts w:hint="eastAsia"/>
          <w:sz w:val="24"/>
          <w:szCs w:val="24"/>
        </w:rPr>
        <w:t>中</w:t>
      </w:r>
      <w:r w:rsidR="00A25574">
        <w:rPr>
          <w:rFonts w:hint="eastAsia"/>
          <w:sz w:val="24"/>
          <w:szCs w:val="24"/>
        </w:rPr>
        <w:t>的桃花源。</w:t>
      </w:r>
      <w:r w:rsidR="004E5A11">
        <w:rPr>
          <w:rFonts w:hint="eastAsia"/>
          <w:sz w:val="24"/>
          <w:szCs w:val="24"/>
        </w:rPr>
        <w:t>有的</w:t>
      </w:r>
      <w:r w:rsidR="007A04E9">
        <w:rPr>
          <w:rFonts w:hint="eastAsia"/>
          <w:sz w:val="24"/>
          <w:szCs w:val="24"/>
        </w:rPr>
        <w:t>則</w:t>
      </w:r>
      <w:r w:rsidR="00E97D1F">
        <w:rPr>
          <w:rFonts w:hint="eastAsia"/>
          <w:sz w:val="24"/>
          <w:szCs w:val="24"/>
        </w:rPr>
        <w:t>先補補眠，</w:t>
      </w:r>
      <w:r w:rsidR="002A69B0">
        <w:rPr>
          <w:rFonts w:hint="eastAsia"/>
          <w:sz w:val="24"/>
          <w:szCs w:val="24"/>
        </w:rPr>
        <w:t>心想：</w:t>
      </w:r>
      <w:r w:rsidR="002A69B0" w:rsidRPr="002A69B0">
        <w:rPr>
          <w:rFonts w:hint="eastAsia"/>
          <w:sz w:val="24"/>
          <w:szCs w:val="24"/>
        </w:rPr>
        <w:t>「人生如此，夫復何求，足矣！」</w:t>
      </w:r>
      <w:proofErr w:type="gramStart"/>
      <w:r w:rsidR="00177777">
        <w:rPr>
          <w:rFonts w:hint="eastAsia"/>
          <w:sz w:val="24"/>
          <w:szCs w:val="24"/>
        </w:rPr>
        <w:t>有的就</w:t>
      </w:r>
      <w:r w:rsidR="00870D3E">
        <w:rPr>
          <w:rFonts w:hint="eastAsia"/>
          <w:sz w:val="24"/>
          <w:szCs w:val="24"/>
        </w:rPr>
        <w:t>望向</w:t>
      </w:r>
      <w:proofErr w:type="gramEnd"/>
      <w:r w:rsidR="00870D3E">
        <w:rPr>
          <w:rFonts w:hint="eastAsia"/>
          <w:sz w:val="24"/>
          <w:szCs w:val="24"/>
        </w:rPr>
        <w:t>藍天白雲，</w:t>
      </w:r>
      <w:r w:rsidR="005735DC">
        <w:rPr>
          <w:rFonts w:hint="eastAsia"/>
          <w:sz w:val="24"/>
          <w:szCs w:val="24"/>
        </w:rPr>
        <w:t>像</w:t>
      </w:r>
      <w:proofErr w:type="gramStart"/>
      <w:r w:rsidR="005735DC">
        <w:rPr>
          <w:rFonts w:hint="eastAsia"/>
          <w:sz w:val="24"/>
          <w:szCs w:val="24"/>
        </w:rPr>
        <w:t>開籠雀</w:t>
      </w:r>
      <w:proofErr w:type="gramEnd"/>
      <w:r w:rsidR="00177777">
        <w:rPr>
          <w:rFonts w:hint="eastAsia"/>
          <w:sz w:val="24"/>
          <w:szCs w:val="24"/>
        </w:rPr>
        <w:t>唱著：「</w:t>
      </w:r>
      <w:r w:rsidR="00870D3E">
        <w:rPr>
          <w:rFonts w:hint="eastAsia"/>
          <w:sz w:val="24"/>
          <w:szCs w:val="24"/>
        </w:rPr>
        <w:t>I</w:t>
      </w:r>
      <w:r w:rsidR="00870D3E">
        <w:rPr>
          <w:sz w:val="24"/>
          <w:szCs w:val="24"/>
        </w:rPr>
        <w:t xml:space="preserve"> believe I can fly, I believe I can touch the sky.</w:t>
      </w:r>
      <w:r w:rsidR="00177777">
        <w:rPr>
          <w:rFonts w:hint="eastAsia"/>
          <w:sz w:val="24"/>
          <w:szCs w:val="24"/>
        </w:rPr>
        <w:t>」</w:t>
      </w:r>
      <w:r w:rsidR="00091105">
        <w:rPr>
          <w:rFonts w:hint="eastAsia"/>
          <w:sz w:val="24"/>
          <w:szCs w:val="24"/>
        </w:rPr>
        <w:t>然而，</w:t>
      </w:r>
      <w:proofErr w:type="gramStart"/>
      <w:r w:rsidR="00601CFA">
        <w:rPr>
          <w:rFonts w:hint="eastAsia"/>
          <w:sz w:val="24"/>
          <w:szCs w:val="24"/>
        </w:rPr>
        <w:t>乜解究</w:t>
      </w:r>
      <w:proofErr w:type="gramEnd"/>
      <w:r w:rsidR="009D7863">
        <w:rPr>
          <w:rFonts w:hint="eastAsia"/>
          <w:sz w:val="24"/>
          <w:szCs w:val="24"/>
        </w:rPr>
        <w:t>他們</w:t>
      </w:r>
      <w:r w:rsidR="007900DA">
        <w:rPr>
          <w:rFonts w:hint="eastAsia"/>
          <w:sz w:val="24"/>
          <w:szCs w:val="24"/>
        </w:rPr>
        <w:t>竟</w:t>
      </w:r>
      <w:r w:rsidR="00091105">
        <w:rPr>
          <w:rFonts w:hint="eastAsia"/>
          <w:sz w:val="24"/>
          <w:szCs w:val="24"/>
        </w:rPr>
        <w:t>洩漏行蹤，露</w:t>
      </w:r>
      <w:r w:rsidR="00E60675">
        <w:rPr>
          <w:rFonts w:hint="eastAsia"/>
          <w:sz w:val="24"/>
          <w:szCs w:val="24"/>
        </w:rPr>
        <w:t>出</w:t>
      </w:r>
      <w:r w:rsidR="00091105">
        <w:rPr>
          <w:rFonts w:hint="eastAsia"/>
          <w:sz w:val="24"/>
          <w:szCs w:val="24"/>
        </w:rPr>
        <w:t>餡兒呢？</w:t>
      </w:r>
      <w:r w:rsidR="00B30AF7">
        <w:rPr>
          <w:rFonts w:hint="eastAsia"/>
          <w:sz w:val="24"/>
          <w:szCs w:val="24"/>
        </w:rPr>
        <w:t>可能有門徒</w:t>
      </w:r>
      <w:r w:rsidR="007900DA">
        <w:rPr>
          <w:rFonts w:hint="eastAsia"/>
          <w:sz w:val="24"/>
          <w:szCs w:val="24"/>
        </w:rPr>
        <w:t>想開心s</w:t>
      </w:r>
      <w:r w:rsidR="007900DA">
        <w:rPr>
          <w:sz w:val="24"/>
          <w:szCs w:val="24"/>
        </w:rPr>
        <w:t>hare</w:t>
      </w:r>
      <w:r w:rsidR="007900DA">
        <w:rPr>
          <w:rFonts w:hint="eastAsia"/>
          <w:sz w:val="24"/>
          <w:szCs w:val="24"/>
        </w:rPr>
        <w:t>，</w:t>
      </w:r>
      <w:r w:rsidR="00B30AF7">
        <w:rPr>
          <w:rFonts w:hint="eastAsia"/>
          <w:sz w:val="24"/>
          <w:szCs w:val="24"/>
        </w:rPr>
        <w:t>不小心把照片上傳到X帳戶</w:t>
      </w:r>
      <w:r w:rsidR="00EC7DE4">
        <w:rPr>
          <w:rFonts w:hint="eastAsia"/>
          <w:sz w:val="24"/>
          <w:szCs w:val="24"/>
        </w:rPr>
        <w:t>；眾人</w:t>
      </w:r>
      <w:r w:rsidR="00061B5D">
        <w:rPr>
          <w:rFonts w:hint="eastAsia"/>
          <w:sz w:val="24"/>
          <w:szCs w:val="24"/>
        </w:rPr>
        <w:t>就</w:t>
      </w:r>
      <w:proofErr w:type="gramStart"/>
      <w:r w:rsidR="009D7863">
        <w:rPr>
          <w:rFonts w:hint="eastAsia"/>
          <w:sz w:val="24"/>
          <w:szCs w:val="24"/>
        </w:rPr>
        <w:t>運</w:t>
      </w:r>
      <w:r w:rsidR="00EC7DE4">
        <w:rPr>
          <w:rFonts w:hint="eastAsia"/>
          <w:sz w:val="24"/>
          <w:szCs w:val="24"/>
        </w:rPr>
        <w:t>用航拍技術</w:t>
      </w:r>
      <w:proofErr w:type="gramEnd"/>
      <w:r w:rsidR="00EC7DE4">
        <w:rPr>
          <w:rFonts w:hint="eastAsia"/>
          <w:sz w:val="24"/>
          <w:szCs w:val="24"/>
        </w:rPr>
        <w:t>，</w:t>
      </w:r>
      <w:r w:rsidR="009D7863">
        <w:rPr>
          <w:rFonts w:hint="eastAsia"/>
          <w:sz w:val="24"/>
          <w:szCs w:val="24"/>
        </w:rPr>
        <w:t>在</w:t>
      </w:r>
      <w:r w:rsidR="007900DA">
        <w:rPr>
          <w:rFonts w:hint="eastAsia"/>
          <w:sz w:val="24"/>
          <w:szCs w:val="24"/>
        </w:rPr>
        <w:t>鎖定目標</w:t>
      </w:r>
      <w:r w:rsidR="00B04D43">
        <w:rPr>
          <w:rFonts w:hint="eastAsia"/>
          <w:sz w:val="24"/>
          <w:szCs w:val="24"/>
        </w:rPr>
        <w:t>人物和</w:t>
      </w:r>
      <w:r w:rsidR="007900DA">
        <w:rPr>
          <w:rFonts w:hint="eastAsia"/>
          <w:sz w:val="24"/>
          <w:szCs w:val="24"/>
        </w:rPr>
        <w:t>位置後，</w:t>
      </w:r>
      <w:r w:rsidR="009A6869">
        <w:rPr>
          <w:rFonts w:ascii="Calibri" w:hAnsi="Calibri" w:hint="eastAsia"/>
          <w:sz w:val="24"/>
          <w:szCs w:val="24"/>
        </w:rPr>
        <w:t>從</w:t>
      </w:r>
      <w:r w:rsidR="000B3D6B">
        <w:rPr>
          <w:rFonts w:ascii="Calibri" w:hAnsi="Calibri" w:hint="eastAsia"/>
          <w:sz w:val="24"/>
          <w:szCs w:val="24"/>
        </w:rPr>
        <w:t>海陸空三路</w:t>
      </w:r>
      <w:r w:rsidR="009A6869">
        <w:rPr>
          <w:rFonts w:ascii="Calibri" w:hAnsi="Calibri" w:hint="eastAsia"/>
          <w:sz w:val="24"/>
          <w:szCs w:val="24"/>
        </w:rPr>
        <w:t>進發</w:t>
      </w:r>
      <w:r w:rsidR="007900DA">
        <w:rPr>
          <w:rFonts w:ascii="Calibri" w:hAnsi="Calibri" w:hint="eastAsia"/>
          <w:sz w:val="24"/>
          <w:szCs w:val="24"/>
        </w:rPr>
        <w:t>；結果，遲來先上岸，比門徒更</w:t>
      </w:r>
      <w:proofErr w:type="gramStart"/>
      <w:r w:rsidR="007900DA">
        <w:rPr>
          <w:rFonts w:ascii="Calibri" w:hAnsi="Calibri" w:hint="eastAsia"/>
          <w:sz w:val="24"/>
          <w:szCs w:val="24"/>
        </w:rPr>
        <w:t>早抵步</w:t>
      </w:r>
      <w:proofErr w:type="gramEnd"/>
      <w:r w:rsidR="007900DA">
        <w:rPr>
          <w:rFonts w:ascii="Calibri" w:hAnsi="Calibri" w:hint="eastAsia"/>
          <w:sz w:val="24"/>
          <w:szCs w:val="24"/>
        </w:rPr>
        <w:t>。</w:t>
      </w:r>
    </w:p>
    <w:p w14:paraId="70007AFD" w14:textId="2841868E" w:rsidR="00A7054E" w:rsidRDefault="00273331" w:rsidP="00461208">
      <w:pPr>
        <w:rPr>
          <w:sz w:val="24"/>
          <w:szCs w:val="24"/>
        </w:rPr>
      </w:pPr>
      <w:r>
        <w:rPr>
          <w:rFonts w:ascii="Calibri" w:hAnsi="Calibri" w:hint="eastAsia"/>
          <w:sz w:val="24"/>
          <w:szCs w:val="24"/>
        </w:rPr>
        <w:t>面對</w:t>
      </w:r>
      <w:proofErr w:type="gramStart"/>
      <w:r>
        <w:rPr>
          <w:rFonts w:ascii="Calibri" w:hAnsi="Calibri" w:hint="eastAsia"/>
          <w:sz w:val="24"/>
          <w:szCs w:val="24"/>
        </w:rPr>
        <w:t>此情此境</w:t>
      </w:r>
      <w:proofErr w:type="gramEnd"/>
      <w:r>
        <w:rPr>
          <w:rFonts w:ascii="Calibri" w:hAnsi="Calibri" w:hint="eastAsia"/>
          <w:sz w:val="24"/>
          <w:szCs w:val="24"/>
        </w:rPr>
        <w:t>，</w:t>
      </w:r>
      <w:r w:rsidR="00D52070">
        <w:rPr>
          <w:rFonts w:ascii="Calibri" w:hAnsi="Calibri" w:hint="eastAsia"/>
          <w:sz w:val="24"/>
          <w:szCs w:val="24"/>
        </w:rPr>
        <w:t>不僅</w:t>
      </w:r>
      <w:r w:rsidR="000A3BE3">
        <w:rPr>
          <w:rFonts w:ascii="Calibri" w:hAnsi="Calibri" w:hint="eastAsia"/>
          <w:sz w:val="24"/>
          <w:szCs w:val="24"/>
        </w:rPr>
        <w:t>叫人感到</w:t>
      </w:r>
      <w:r w:rsidR="00D52070">
        <w:rPr>
          <w:rFonts w:ascii="Calibri" w:hAnsi="Calibri" w:hint="eastAsia"/>
          <w:sz w:val="24"/>
          <w:szCs w:val="24"/>
        </w:rPr>
        <w:t>掃興，</w:t>
      </w:r>
      <w:r>
        <w:rPr>
          <w:rFonts w:ascii="Calibri" w:hAnsi="Calibri" w:hint="eastAsia"/>
          <w:sz w:val="24"/>
          <w:szCs w:val="24"/>
        </w:rPr>
        <w:t>門徒</w:t>
      </w:r>
      <w:r w:rsidR="00D52070">
        <w:rPr>
          <w:rFonts w:ascii="Calibri" w:hAnsi="Calibri" w:hint="eastAsia"/>
          <w:sz w:val="24"/>
          <w:szCs w:val="24"/>
        </w:rPr>
        <w:t>更可能</w:t>
      </w:r>
      <w:r w:rsidR="00B04D43">
        <w:rPr>
          <w:rFonts w:ascii="Calibri" w:hAnsi="Calibri" w:hint="eastAsia"/>
          <w:sz w:val="24"/>
          <w:szCs w:val="24"/>
        </w:rPr>
        <w:t>被吹到啤一聲，或</w:t>
      </w:r>
      <w:r>
        <w:rPr>
          <w:rFonts w:ascii="Calibri" w:hAnsi="Calibri" w:hint="eastAsia"/>
          <w:sz w:val="24"/>
          <w:szCs w:val="24"/>
        </w:rPr>
        <w:t>眼淚在心裏流。</w:t>
      </w:r>
      <w:proofErr w:type="gramStart"/>
      <w:r w:rsidR="004909CD">
        <w:rPr>
          <w:rFonts w:ascii="Calibri" w:hAnsi="Calibri" w:hint="eastAsia"/>
          <w:sz w:val="24"/>
          <w:szCs w:val="24"/>
        </w:rPr>
        <w:t>咁</w:t>
      </w:r>
      <w:proofErr w:type="gramEnd"/>
      <w:r w:rsidR="004909CD">
        <w:rPr>
          <w:rFonts w:ascii="Calibri" w:hAnsi="Calibri" w:hint="eastAsia"/>
          <w:sz w:val="24"/>
          <w:szCs w:val="24"/>
        </w:rPr>
        <w:t>啱得咁蹺</w:t>
      </w:r>
      <w:r w:rsidR="00035D91">
        <w:rPr>
          <w:rFonts w:ascii="Calibri" w:hAnsi="Calibri" w:hint="eastAsia"/>
          <w:sz w:val="24"/>
          <w:szCs w:val="24"/>
        </w:rPr>
        <w:t>，</w:t>
      </w:r>
      <w:r w:rsidR="00D74538">
        <w:rPr>
          <w:rFonts w:hint="eastAsia"/>
          <w:sz w:val="24"/>
          <w:szCs w:val="24"/>
        </w:rPr>
        <w:t>在我所做過最重要的兩項研究中，為</w:t>
      </w:r>
      <w:r w:rsidR="002C76A8" w:rsidRPr="002C76A8">
        <w:rPr>
          <w:rFonts w:hint="eastAsia"/>
          <w:sz w:val="24"/>
          <w:szCs w:val="24"/>
        </w:rPr>
        <w:t>滿足編輯要求在幾天內完成修改</w:t>
      </w:r>
      <w:r w:rsidR="00D74538">
        <w:rPr>
          <w:rFonts w:hint="eastAsia"/>
          <w:sz w:val="24"/>
          <w:szCs w:val="24"/>
        </w:rPr>
        <w:t>及</w:t>
      </w:r>
      <w:r w:rsidR="002C76A8" w:rsidRPr="002C76A8">
        <w:rPr>
          <w:rFonts w:hint="eastAsia"/>
          <w:sz w:val="24"/>
          <w:szCs w:val="24"/>
        </w:rPr>
        <w:t>遞交，</w:t>
      </w:r>
      <w:r w:rsidR="00F320EE" w:rsidRPr="002C76A8">
        <w:rPr>
          <w:rFonts w:hint="eastAsia"/>
          <w:sz w:val="24"/>
          <w:szCs w:val="24"/>
        </w:rPr>
        <w:t>恰巧</w:t>
      </w:r>
      <w:r w:rsidR="002C76A8" w:rsidRPr="002C76A8">
        <w:rPr>
          <w:rFonts w:hint="eastAsia"/>
          <w:sz w:val="24"/>
          <w:szCs w:val="24"/>
        </w:rPr>
        <w:t>兩名主要作者一個</w:t>
      </w:r>
      <w:r w:rsidR="002C76A8">
        <w:rPr>
          <w:rFonts w:hint="eastAsia"/>
          <w:sz w:val="24"/>
          <w:szCs w:val="24"/>
        </w:rPr>
        <w:t>當時</w:t>
      </w:r>
      <w:r w:rsidR="002C76A8" w:rsidRPr="002C76A8">
        <w:rPr>
          <w:rFonts w:hint="eastAsia"/>
          <w:sz w:val="24"/>
          <w:szCs w:val="24"/>
        </w:rPr>
        <w:t>正是同老婆</w:t>
      </w:r>
      <w:r w:rsidR="00063A49">
        <w:rPr>
          <w:rFonts w:hint="eastAsia"/>
          <w:sz w:val="24"/>
          <w:szCs w:val="24"/>
        </w:rPr>
        <w:t>二人世界</w:t>
      </w:r>
      <w:r w:rsidR="002C76A8">
        <w:rPr>
          <w:rFonts w:hint="eastAsia"/>
          <w:sz w:val="24"/>
          <w:szCs w:val="24"/>
        </w:rPr>
        <w:t>去咗</w:t>
      </w:r>
      <w:r w:rsidR="002C76A8" w:rsidRPr="002C76A8">
        <w:rPr>
          <w:rFonts w:hint="eastAsia"/>
          <w:sz w:val="24"/>
          <w:szCs w:val="24"/>
        </w:rPr>
        <w:t>渡假</w:t>
      </w:r>
      <w:r w:rsidR="002C76A8">
        <w:rPr>
          <w:rFonts w:hint="eastAsia"/>
          <w:sz w:val="24"/>
          <w:szCs w:val="24"/>
        </w:rPr>
        <w:t>；另</w:t>
      </w:r>
      <w:r w:rsidR="002C76A8" w:rsidRPr="002C76A8">
        <w:rPr>
          <w:rFonts w:hint="eastAsia"/>
          <w:sz w:val="24"/>
          <w:szCs w:val="24"/>
        </w:rPr>
        <w:t>一個重大</w:t>
      </w:r>
      <w:proofErr w:type="gramStart"/>
      <w:r w:rsidR="002C76A8" w:rsidRPr="002C76A8">
        <w:rPr>
          <w:rFonts w:hint="eastAsia"/>
          <w:sz w:val="24"/>
          <w:szCs w:val="24"/>
        </w:rPr>
        <w:t>鑊</w:t>
      </w:r>
      <w:proofErr w:type="gramEnd"/>
      <w:r w:rsidR="002C76A8" w:rsidRPr="002C76A8">
        <w:rPr>
          <w:rFonts w:hint="eastAsia"/>
          <w:sz w:val="24"/>
          <w:szCs w:val="24"/>
        </w:rPr>
        <w:t>，</w:t>
      </w:r>
      <w:proofErr w:type="gramStart"/>
      <w:r w:rsidR="002C76A8" w:rsidRPr="002C76A8">
        <w:rPr>
          <w:rFonts w:hint="eastAsia"/>
          <w:sz w:val="24"/>
          <w:szCs w:val="24"/>
        </w:rPr>
        <w:t>撞正回</w:t>
      </w:r>
      <w:proofErr w:type="gramEnd"/>
      <w:r w:rsidR="002C76A8" w:rsidRPr="002C76A8">
        <w:rPr>
          <w:rFonts w:hint="eastAsia"/>
          <w:sz w:val="24"/>
          <w:szCs w:val="24"/>
        </w:rPr>
        <w:t>鄉結婚</w:t>
      </w:r>
      <w:r w:rsidR="00D74538">
        <w:rPr>
          <w:rFonts w:hint="eastAsia"/>
          <w:sz w:val="24"/>
          <w:szCs w:val="24"/>
        </w:rPr>
        <w:t>。</w:t>
      </w:r>
      <w:r w:rsidR="002C76A8" w:rsidRPr="002C76A8">
        <w:rPr>
          <w:rFonts w:hint="eastAsia"/>
          <w:sz w:val="24"/>
          <w:szCs w:val="24"/>
        </w:rPr>
        <w:t>但期間卻要日</w:t>
      </w:r>
      <w:r w:rsidR="004F158C">
        <w:rPr>
          <w:rFonts w:hint="eastAsia"/>
          <w:sz w:val="24"/>
          <w:szCs w:val="24"/>
        </w:rPr>
        <w:t>與</w:t>
      </w:r>
      <w:r w:rsidR="002C76A8" w:rsidRPr="002C76A8">
        <w:rPr>
          <w:rFonts w:hint="eastAsia"/>
          <w:sz w:val="24"/>
          <w:szCs w:val="24"/>
        </w:rPr>
        <w:t>夜，</w:t>
      </w:r>
      <w:proofErr w:type="gramStart"/>
      <w:r w:rsidR="002C76A8" w:rsidRPr="002C76A8">
        <w:rPr>
          <w:rFonts w:hint="eastAsia"/>
          <w:sz w:val="24"/>
          <w:szCs w:val="24"/>
        </w:rPr>
        <w:t>甚至通頂趕工</w:t>
      </w:r>
      <w:proofErr w:type="gramEnd"/>
      <w:r w:rsidR="008A3CD8">
        <w:rPr>
          <w:rFonts w:hint="eastAsia"/>
          <w:sz w:val="24"/>
          <w:szCs w:val="24"/>
        </w:rPr>
        <w:t>和回覆電郵</w:t>
      </w:r>
      <w:r w:rsidR="002C76A8" w:rsidRPr="002C76A8">
        <w:rPr>
          <w:rFonts w:hint="eastAsia"/>
          <w:sz w:val="24"/>
          <w:szCs w:val="24"/>
        </w:rPr>
        <w:t>，未知會否畀老婆</w:t>
      </w:r>
      <w:r w:rsidR="00355258">
        <w:rPr>
          <w:rFonts w:hint="eastAsia"/>
          <w:sz w:val="24"/>
          <w:szCs w:val="24"/>
        </w:rPr>
        <w:t>「</w:t>
      </w:r>
      <w:proofErr w:type="gramStart"/>
      <w:r w:rsidR="002C76A8" w:rsidRPr="002C76A8">
        <w:rPr>
          <w:rFonts w:hint="eastAsia"/>
          <w:sz w:val="24"/>
          <w:szCs w:val="24"/>
        </w:rPr>
        <w:t>炸</w:t>
      </w:r>
      <w:proofErr w:type="gramEnd"/>
      <w:r w:rsidR="002C76A8" w:rsidRPr="002C76A8">
        <w:rPr>
          <w:rFonts w:hint="eastAsia"/>
          <w:sz w:val="24"/>
          <w:szCs w:val="24"/>
        </w:rPr>
        <w:t>型</w:t>
      </w:r>
      <w:r w:rsidR="00355258">
        <w:rPr>
          <w:rFonts w:hint="eastAsia"/>
          <w:sz w:val="24"/>
          <w:szCs w:val="24"/>
        </w:rPr>
        <w:t>」</w:t>
      </w:r>
      <w:r w:rsidR="008325B9">
        <w:rPr>
          <w:rFonts w:hint="eastAsia"/>
          <w:sz w:val="24"/>
          <w:szCs w:val="24"/>
        </w:rPr>
        <w:t>，有</w:t>
      </w:r>
      <w:r w:rsidR="00006804">
        <w:rPr>
          <w:rFonts w:hint="eastAsia"/>
          <w:sz w:val="24"/>
          <w:szCs w:val="24"/>
        </w:rPr>
        <w:t>離婚或</w:t>
      </w:r>
      <w:r w:rsidR="008325B9">
        <w:rPr>
          <w:rFonts w:hint="eastAsia"/>
          <w:sz w:val="24"/>
          <w:szCs w:val="24"/>
        </w:rPr>
        <w:t>取消婚約的危險</w:t>
      </w:r>
      <w:r w:rsidR="002C76A8" w:rsidRPr="002C76A8">
        <w:rPr>
          <w:rFonts w:hint="eastAsia"/>
          <w:sz w:val="24"/>
          <w:szCs w:val="24"/>
        </w:rPr>
        <w:t>。但或許這就說明，越是成就重大的事，越需要</w:t>
      </w:r>
      <w:proofErr w:type="gramStart"/>
      <w:r w:rsidR="002C76A8" w:rsidRPr="002C76A8">
        <w:rPr>
          <w:rFonts w:hint="eastAsia"/>
          <w:sz w:val="24"/>
          <w:szCs w:val="24"/>
        </w:rPr>
        <w:t>人付</w:t>
      </w:r>
      <w:r w:rsidR="00AA6407">
        <w:rPr>
          <w:rFonts w:hint="eastAsia"/>
          <w:sz w:val="24"/>
          <w:szCs w:val="24"/>
        </w:rPr>
        <w:t>上</w:t>
      </w:r>
      <w:r w:rsidR="002C76A8" w:rsidRPr="002C76A8">
        <w:rPr>
          <w:rFonts w:hint="eastAsia"/>
          <w:sz w:val="24"/>
          <w:szCs w:val="24"/>
        </w:rPr>
        <w:t>代價</w:t>
      </w:r>
      <w:proofErr w:type="gramEnd"/>
      <w:r w:rsidR="002C76A8" w:rsidRPr="002C76A8">
        <w:rPr>
          <w:rFonts w:hint="eastAsia"/>
          <w:sz w:val="24"/>
          <w:szCs w:val="24"/>
        </w:rPr>
        <w:t>和犧牲。</w:t>
      </w:r>
      <w:r w:rsidR="005B63A3">
        <w:rPr>
          <w:rFonts w:hint="eastAsia"/>
          <w:sz w:val="24"/>
          <w:szCs w:val="24"/>
        </w:rPr>
        <w:t>而</w:t>
      </w:r>
      <w:r w:rsidR="00ED1E1F">
        <w:rPr>
          <w:rFonts w:hint="eastAsia"/>
          <w:sz w:val="24"/>
          <w:szCs w:val="24"/>
        </w:rPr>
        <w:t>凡事最少有</w:t>
      </w:r>
      <w:proofErr w:type="gramStart"/>
      <w:r w:rsidR="00ED1E1F">
        <w:rPr>
          <w:rFonts w:hint="eastAsia"/>
          <w:sz w:val="24"/>
          <w:szCs w:val="24"/>
        </w:rPr>
        <w:t>兩面，</w:t>
      </w:r>
      <w:proofErr w:type="gramEnd"/>
      <w:r w:rsidR="00ED1E1F">
        <w:rPr>
          <w:rFonts w:hint="eastAsia"/>
          <w:sz w:val="24"/>
          <w:szCs w:val="24"/>
        </w:rPr>
        <w:t>一切在乎觀點與角度。耶穌</w:t>
      </w:r>
      <w:r w:rsidR="00235A5F">
        <w:rPr>
          <w:rFonts w:hint="eastAsia"/>
          <w:sz w:val="24"/>
          <w:szCs w:val="24"/>
        </w:rPr>
        <w:t>是</w:t>
      </w:r>
      <w:r w:rsidR="005B63A3">
        <w:rPr>
          <w:rFonts w:hint="eastAsia"/>
          <w:sz w:val="24"/>
          <w:szCs w:val="24"/>
        </w:rPr>
        <w:t>怎樣</w:t>
      </w:r>
      <w:r w:rsidR="00ED1E1F">
        <w:rPr>
          <w:rFonts w:hint="eastAsia"/>
          <w:sz w:val="24"/>
          <w:szCs w:val="24"/>
        </w:rPr>
        <w:t>看眾人呢？請看第3</w:t>
      </w:r>
      <w:r w:rsidR="00ED1E1F">
        <w:rPr>
          <w:sz w:val="24"/>
          <w:szCs w:val="24"/>
        </w:rPr>
        <w:t>4</w:t>
      </w:r>
      <w:r w:rsidR="00ED1E1F">
        <w:rPr>
          <w:rFonts w:hint="eastAsia"/>
          <w:sz w:val="24"/>
          <w:szCs w:val="24"/>
        </w:rPr>
        <w:t>節：「</w:t>
      </w:r>
      <w:r w:rsidR="00ED1E1F" w:rsidRPr="00ED1E1F">
        <w:rPr>
          <w:rFonts w:ascii="華康古印體(P)" w:eastAsia="華康古印體(P)" w:hint="eastAsia"/>
          <w:b/>
          <w:sz w:val="24"/>
          <w:szCs w:val="24"/>
        </w:rPr>
        <w:t>耶穌出來，見有許多的人，就憐憫他們，因為他們如同羊沒有牧人一般，於是開口教訓他們許多道理。</w:t>
      </w:r>
      <w:r w:rsidR="00ED1E1F">
        <w:rPr>
          <w:rFonts w:hint="eastAsia"/>
          <w:sz w:val="24"/>
          <w:szCs w:val="24"/>
        </w:rPr>
        <w:t>」</w:t>
      </w:r>
      <w:r w:rsidR="00D36E93" w:rsidRPr="00F82671">
        <w:rPr>
          <w:rFonts w:hint="eastAsia"/>
          <w:sz w:val="24"/>
          <w:szCs w:val="24"/>
        </w:rPr>
        <w:t>人</w:t>
      </w:r>
      <w:r w:rsidR="008F75BC">
        <w:rPr>
          <w:rFonts w:hint="eastAsia"/>
          <w:sz w:val="24"/>
          <w:szCs w:val="24"/>
        </w:rPr>
        <w:t>從</w:t>
      </w:r>
      <w:r w:rsidR="00D36E93" w:rsidRPr="00F82671">
        <w:rPr>
          <w:rFonts w:hint="eastAsia"/>
          <w:sz w:val="24"/>
          <w:szCs w:val="24"/>
        </w:rPr>
        <w:t>甚麼角度看別人確實重要。</w:t>
      </w:r>
      <w:r w:rsidR="008F75BC">
        <w:rPr>
          <w:rFonts w:hint="eastAsia"/>
          <w:sz w:val="24"/>
          <w:szCs w:val="24"/>
        </w:rPr>
        <w:t>過去一星期，我在家長群組</w:t>
      </w:r>
      <w:proofErr w:type="gramStart"/>
      <w:r w:rsidR="008F75BC">
        <w:rPr>
          <w:rFonts w:hint="eastAsia"/>
          <w:sz w:val="24"/>
          <w:szCs w:val="24"/>
        </w:rPr>
        <w:t>裏</w:t>
      </w:r>
      <w:proofErr w:type="gramEnd"/>
      <w:r w:rsidR="008F75BC">
        <w:rPr>
          <w:rFonts w:hint="eastAsia"/>
          <w:sz w:val="24"/>
          <w:szCs w:val="24"/>
        </w:rPr>
        <w:t>，看見一</w:t>
      </w:r>
      <w:r w:rsidR="0090117F">
        <w:rPr>
          <w:rFonts w:hint="eastAsia"/>
          <w:sz w:val="24"/>
          <w:szCs w:val="24"/>
        </w:rPr>
        <w:t>啲</w:t>
      </w:r>
      <w:r w:rsidR="008F75BC">
        <w:rPr>
          <w:rFonts w:hint="eastAsia"/>
          <w:sz w:val="24"/>
          <w:szCs w:val="24"/>
        </w:rPr>
        <w:t>看似</w:t>
      </w:r>
      <w:r w:rsidR="00C433C2">
        <w:rPr>
          <w:rFonts w:hint="eastAsia"/>
          <w:sz w:val="24"/>
          <w:szCs w:val="24"/>
        </w:rPr>
        <w:t>只是</w:t>
      </w:r>
      <w:r w:rsidR="008F75BC">
        <w:rPr>
          <w:rFonts w:hint="eastAsia"/>
          <w:sz w:val="24"/>
          <w:szCs w:val="24"/>
        </w:rPr>
        <w:t>雞毛蒜皮的事，卻引來</w:t>
      </w:r>
      <w:r w:rsidR="00846A3F">
        <w:rPr>
          <w:rFonts w:hint="eastAsia"/>
          <w:sz w:val="24"/>
          <w:szCs w:val="24"/>
        </w:rPr>
        <w:t>一兩個</w:t>
      </w:r>
      <w:r w:rsidR="0090117F">
        <w:rPr>
          <w:rFonts w:hint="eastAsia"/>
          <w:sz w:val="24"/>
          <w:szCs w:val="24"/>
        </w:rPr>
        <w:t>家長的</w:t>
      </w:r>
      <w:r w:rsidR="00235A5F">
        <w:rPr>
          <w:rFonts w:hint="eastAsia"/>
          <w:sz w:val="24"/>
          <w:szCs w:val="24"/>
        </w:rPr>
        <w:t>投訴和惡意抨擊；心想這些家長對老師和學校</w:t>
      </w:r>
      <w:r w:rsidR="003E1596">
        <w:rPr>
          <w:rFonts w:hint="eastAsia"/>
          <w:sz w:val="24"/>
          <w:szCs w:val="24"/>
        </w:rPr>
        <w:t>吹毛求疵</w:t>
      </w:r>
      <w:r w:rsidR="008F75BC">
        <w:rPr>
          <w:rFonts w:hint="eastAsia"/>
          <w:sz w:val="24"/>
          <w:szCs w:val="24"/>
        </w:rPr>
        <w:t>，</w:t>
      </w:r>
      <w:r w:rsidR="002C58E5">
        <w:rPr>
          <w:rFonts w:hint="eastAsia"/>
          <w:sz w:val="24"/>
          <w:szCs w:val="24"/>
        </w:rPr>
        <w:t>更</w:t>
      </w:r>
      <w:r w:rsidR="00E06F01">
        <w:rPr>
          <w:rFonts w:hint="eastAsia"/>
          <w:sz w:val="24"/>
          <w:szCs w:val="24"/>
        </w:rPr>
        <w:t>認為是</w:t>
      </w:r>
      <w:proofErr w:type="gramStart"/>
      <w:r w:rsidR="0090117F">
        <w:rPr>
          <w:rFonts w:hint="eastAsia"/>
          <w:sz w:val="24"/>
          <w:szCs w:val="24"/>
        </w:rPr>
        <w:t>過份</w:t>
      </w:r>
      <w:proofErr w:type="gramEnd"/>
      <w:r w:rsidR="0090117F">
        <w:rPr>
          <w:rFonts w:hint="eastAsia"/>
          <w:sz w:val="24"/>
          <w:szCs w:val="24"/>
        </w:rPr>
        <w:t>和</w:t>
      </w:r>
      <w:r w:rsidR="008F75BC">
        <w:rPr>
          <w:rFonts w:hint="eastAsia"/>
          <w:sz w:val="24"/>
          <w:szCs w:val="24"/>
        </w:rPr>
        <w:t>不合理</w:t>
      </w:r>
      <w:r w:rsidR="0090117F">
        <w:rPr>
          <w:rFonts w:hint="eastAsia"/>
          <w:sz w:val="24"/>
          <w:szCs w:val="24"/>
        </w:rPr>
        <w:t>，</w:t>
      </w:r>
      <w:r w:rsidR="000B02ED">
        <w:rPr>
          <w:rFonts w:hint="eastAsia"/>
          <w:sz w:val="24"/>
          <w:szCs w:val="24"/>
        </w:rPr>
        <w:t>好像欠咗他們</w:t>
      </w:r>
      <w:r w:rsidR="00E06F01">
        <w:rPr>
          <w:rFonts w:hint="eastAsia"/>
          <w:sz w:val="24"/>
          <w:szCs w:val="24"/>
        </w:rPr>
        <w:t>咁</w:t>
      </w:r>
      <w:r w:rsidR="000B02ED">
        <w:rPr>
          <w:rFonts w:hint="eastAsia"/>
          <w:sz w:val="24"/>
          <w:szCs w:val="24"/>
        </w:rPr>
        <w:t>，</w:t>
      </w:r>
      <w:r w:rsidR="00A2422B">
        <w:rPr>
          <w:rFonts w:hint="eastAsia"/>
          <w:sz w:val="24"/>
          <w:szCs w:val="24"/>
        </w:rPr>
        <w:t>便</w:t>
      </w:r>
      <w:r w:rsidR="0090117F">
        <w:rPr>
          <w:rFonts w:hint="eastAsia"/>
          <w:sz w:val="24"/>
          <w:szCs w:val="24"/>
        </w:rPr>
        <w:t>已覺得</w:t>
      </w:r>
      <w:r w:rsidR="00DB39DA">
        <w:rPr>
          <w:rFonts w:hint="eastAsia"/>
          <w:sz w:val="24"/>
          <w:szCs w:val="24"/>
        </w:rPr>
        <w:t>好難懷抱</w:t>
      </w:r>
      <w:r w:rsidR="000B02ED">
        <w:rPr>
          <w:rFonts w:hint="eastAsia"/>
          <w:sz w:val="24"/>
          <w:szCs w:val="24"/>
        </w:rPr>
        <w:t>和包</w:t>
      </w:r>
      <w:r w:rsidR="000B02ED">
        <w:rPr>
          <w:rFonts w:hint="eastAsia"/>
          <w:sz w:val="24"/>
          <w:szCs w:val="24"/>
        </w:rPr>
        <w:lastRenderedPageBreak/>
        <w:t>容</w:t>
      </w:r>
      <w:r w:rsidR="00DB39DA">
        <w:rPr>
          <w:rFonts w:hint="eastAsia"/>
          <w:sz w:val="24"/>
          <w:szCs w:val="24"/>
        </w:rPr>
        <w:t>。耶穌</w:t>
      </w:r>
      <w:r w:rsidR="007865B1">
        <w:rPr>
          <w:rFonts w:hint="eastAsia"/>
          <w:sz w:val="24"/>
          <w:szCs w:val="24"/>
        </w:rPr>
        <w:t>何止</w:t>
      </w:r>
      <w:r w:rsidR="00366E4E">
        <w:rPr>
          <w:rFonts w:hint="eastAsia"/>
          <w:sz w:val="24"/>
          <w:szCs w:val="24"/>
        </w:rPr>
        <w:t>收</w:t>
      </w:r>
      <w:r w:rsidR="007865B1">
        <w:rPr>
          <w:rFonts w:hint="eastAsia"/>
          <w:sz w:val="24"/>
          <w:szCs w:val="24"/>
        </w:rPr>
        <w:t>納</w:t>
      </w:r>
      <w:r w:rsidR="00E06F01">
        <w:rPr>
          <w:rFonts w:hint="eastAsia"/>
          <w:sz w:val="24"/>
          <w:szCs w:val="24"/>
        </w:rPr>
        <w:t>及</w:t>
      </w:r>
      <w:r w:rsidR="00366E4E">
        <w:rPr>
          <w:rFonts w:hint="eastAsia"/>
          <w:sz w:val="24"/>
          <w:szCs w:val="24"/>
        </w:rPr>
        <w:t>迎接</w:t>
      </w:r>
      <w:r w:rsidR="007865B1">
        <w:rPr>
          <w:rFonts w:hint="eastAsia"/>
          <w:sz w:val="24"/>
          <w:szCs w:val="24"/>
        </w:rPr>
        <w:t>一兩個人，</w:t>
      </w:r>
      <w:proofErr w:type="gramStart"/>
      <w:r w:rsidR="007865B1">
        <w:rPr>
          <w:rFonts w:hint="eastAsia"/>
          <w:sz w:val="24"/>
          <w:szCs w:val="24"/>
        </w:rPr>
        <w:t>祂</w:t>
      </w:r>
      <w:proofErr w:type="gramEnd"/>
      <w:r w:rsidR="00A2422B">
        <w:rPr>
          <w:rFonts w:hint="eastAsia"/>
          <w:sz w:val="24"/>
          <w:szCs w:val="24"/>
        </w:rPr>
        <w:t>是如何</w:t>
      </w:r>
      <w:r w:rsidR="00DB39DA">
        <w:rPr>
          <w:rFonts w:hint="eastAsia"/>
          <w:sz w:val="24"/>
          <w:szCs w:val="24"/>
        </w:rPr>
        <w:t>做到的呢？</w:t>
      </w:r>
      <w:r w:rsidR="00846A3F">
        <w:rPr>
          <w:rFonts w:hint="eastAsia"/>
          <w:sz w:val="24"/>
          <w:szCs w:val="24"/>
        </w:rPr>
        <w:t>雖然眾人有著種種問題，但耶穌更是看根本原因乃</w:t>
      </w:r>
      <w:proofErr w:type="gramStart"/>
      <w:r w:rsidR="00846A3F">
        <w:rPr>
          <w:rFonts w:hint="eastAsia"/>
          <w:sz w:val="24"/>
          <w:szCs w:val="24"/>
        </w:rPr>
        <w:t>缺乏牧</w:t>
      </w:r>
      <w:proofErr w:type="gramEnd"/>
      <w:r w:rsidR="00846A3F">
        <w:rPr>
          <w:rFonts w:hint="eastAsia"/>
          <w:sz w:val="24"/>
          <w:szCs w:val="24"/>
        </w:rPr>
        <w:t>者的</w:t>
      </w:r>
      <w:r w:rsidR="000B02ED">
        <w:rPr>
          <w:rFonts w:hint="eastAsia"/>
          <w:sz w:val="24"/>
          <w:szCs w:val="24"/>
        </w:rPr>
        <w:t>照顧和</w:t>
      </w:r>
      <w:r w:rsidR="005B064D">
        <w:rPr>
          <w:rFonts w:hint="eastAsia"/>
          <w:sz w:val="24"/>
          <w:szCs w:val="24"/>
        </w:rPr>
        <w:t>指</w:t>
      </w:r>
      <w:r w:rsidR="002F7315">
        <w:rPr>
          <w:rFonts w:hint="eastAsia"/>
          <w:sz w:val="24"/>
          <w:szCs w:val="24"/>
        </w:rPr>
        <w:t>引</w:t>
      </w:r>
      <w:r w:rsidR="00846A3F">
        <w:rPr>
          <w:rFonts w:hint="eastAsia"/>
          <w:sz w:val="24"/>
          <w:szCs w:val="24"/>
        </w:rPr>
        <w:t>，看他們如同羊沒有牧人一般。換</w:t>
      </w:r>
      <w:r w:rsidR="002C58E5">
        <w:rPr>
          <w:rFonts w:hint="eastAsia"/>
          <w:sz w:val="24"/>
          <w:szCs w:val="24"/>
        </w:rPr>
        <w:t>言之</w:t>
      </w:r>
      <w:r w:rsidR="00846A3F">
        <w:rPr>
          <w:rFonts w:hint="eastAsia"/>
          <w:sz w:val="24"/>
          <w:szCs w:val="24"/>
        </w:rPr>
        <w:t>，耶穌看人們今日有</w:t>
      </w:r>
      <w:r w:rsidR="00770567">
        <w:rPr>
          <w:rFonts w:hint="eastAsia"/>
          <w:sz w:val="24"/>
          <w:szCs w:val="24"/>
        </w:rPr>
        <w:t>著</w:t>
      </w:r>
      <w:r w:rsidR="00846A3F">
        <w:rPr>
          <w:rFonts w:hint="eastAsia"/>
          <w:sz w:val="24"/>
          <w:szCs w:val="24"/>
        </w:rPr>
        <w:t>這樣的行為</w:t>
      </w:r>
      <w:r w:rsidR="00770567">
        <w:rPr>
          <w:rFonts w:hint="eastAsia"/>
          <w:sz w:val="24"/>
          <w:szCs w:val="24"/>
        </w:rPr>
        <w:t>舉止</w:t>
      </w:r>
      <w:r w:rsidR="00846A3F">
        <w:rPr>
          <w:rFonts w:hint="eastAsia"/>
          <w:sz w:val="24"/>
          <w:szCs w:val="24"/>
        </w:rPr>
        <w:t>、反應</w:t>
      </w:r>
      <w:r w:rsidR="00770567">
        <w:rPr>
          <w:rFonts w:hint="eastAsia"/>
          <w:sz w:val="24"/>
          <w:szCs w:val="24"/>
        </w:rPr>
        <w:t>過激</w:t>
      </w:r>
      <w:r w:rsidR="00846A3F">
        <w:rPr>
          <w:rFonts w:hint="eastAsia"/>
          <w:sz w:val="24"/>
          <w:szCs w:val="24"/>
        </w:rPr>
        <w:t>、</w:t>
      </w:r>
      <w:proofErr w:type="gramStart"/>
      <w:r w:rsidR="00846A3F">
        <w:rPr>
          <w:rFonts w:hint="eastAsia"/>
          <w:sz w:val="24"/>
          <w:szCs w:val="24"/>
        </w:rPr>
        <w:t>性格</w:t>
      </w:r>
      <w:r w:rsidR="00461208">
        <w:rPr>
          <w:rFonts w:hint="eastAsia"/>
          <w:sz w:val="24"/>
          <w:szCs w:val="24"/>
        </w:rPr>
        <w:t>難頂</w:t>
      </w:r>
      <w:proofErr w:type="gramEnd"/>
      <w:r w:rsidR="00846A3F">
        <w:rPr>
          <w:rFonts w:hint="eastAsia"/>
          <w:sz w:val="24"/>
          <w:szCs w:val="24"/>
        </w:rPr>
        <w:t>，以至犯很多</w:t>
      </w:r>
      <w:r w:rsidR="00AD25AD">
        <w:rPr>
          <w:rFonts w:hint="eastAsia"/>
          <w:sz w:val="24"/>
          <w:szCs w:val="24"/>
        </w:rPr>
        <w:t>卑劣</w:t>
      </w:r>
      <w:r w:rsidR="00846A3F">
        <w:rPr>
          <w:rFonts w:hint="eastAsia"/>
          <w:sz w:val="24"/>
          <w:szCs w:val="24"/>
        </w:rPr>
        <w:t>的罪，</w:t>
      </w:r>
      <w:proofErr w:type="gramStart"/>
      <w:r w:rsidR="00846A3F">
        <w:rPr>
          <w:rFonts w:hint="eastAsia"/>
          <w:sz w:val="24"/>
          <w:szCs w:val="24"/>
        </w:rPr>
        <w:t>被污鬼捆</w:t>
      </w:r>
      <w:proofErr w:type="gramEnd"/>
      <w:r w:rsidR="00846A3F">
        <w:rPr>
          <w:rFonts w:hint="eastAsia"/>
          <w:sz w:val="24"/>
          <w:szCs w:val="24"/>
        </w:rPr>
        <w:t>綁，</w:t>
      </w:r>
      <w:r w:rsidR="00BD6972">
        <w:rPr>
          <w:rFonts w:hint="eastAsia"/>
          <w:sz w:val="24"/>
          <w:szCs w:val="24"/>
        </w:rPr>
        <w:t>搞到</w:t>
      </w:r>
      <w:proofErr w:type="gramStart"/>
      <w:r w:rsidR="00BD6972">
        <w:rPr>
          <w:rFonts w:hint="eastAsia"/>
          <w:sz w:val="24"/>
          <w:szCs w:val="24"/>
        </w:rPr>
        <w:t>人唔似</w:t>
      </w:r>
      <w:proofErr w:type="gramEnd"/>
      <w:r w:rsidR="00BD6972">
        <w:rPr>
          <w:rFonts w:hint="eastAsia"/>
          <w:sz w:val="24"/>
          <w:szCs w:val="24"/>
        </w:rPr>
        <w:t>人、鬼</w:t>
      </w:r>
      <w:proofErr w:type="gramStart"/>
      <w:r w:rsidR="00BD6972">
        <w:rPr>
          <w:rFonts w:hint="eastAsia"/>
          <w:sz w:val="24"/>
          <w:szCs w:val="24"/>
        </w:rPr>
        <w:t>唔似</w:t>
      </w:r>
      <w:proofErr w:type="gramEnd"/>
      <w:r w:rsidR="00BD6972">
        <w:rPr>
          <w:rFonts w:hint="eastAsia"/>
          <w:sz w:val="24"/>
          <w:szCs w:val="24"/>
        </w:rPr>
        <w:t>鬼</w:t>
      </w:r>
      <w:r w:rsidR="002C58E5">
        <w:rPr>
          <w:rFonts w:hint="eastAsia"/>
          <w:sz w:val="24"/>
          <w:szCs w:val="24"/>
        </w:rPr>
        <w:t>等等</w:t>
      </w:r>
      <w:r w:rsidR="00BD6972">
        <w:rPr>
          <w:rFonts w:hint="eastAsia"/>
          <w:sz w:val="24"/>
          <w:szCs w:val="24"/>
        </w:rPr>
        <w:t>，亦</w:t>
      </w:r>
      <w:r w:rsidR="00E623A4">
        <w:rPr>
          <w:rFonts w:hint="eastAsia"/>
          <w:sz w:val="24"/>
          <w:szCs w:val="24"/>
        </w:rPr>
        <w:t>全因</w:t>
      </w:r>
      <w:proofErr w:type="gramStart"/>
      <w:r w:rsidR="00846A3F">
        <w:rPr>
          <w:rFonts w:hint="eastAsia"/>
          <w:sz w:val="24"/>
          <w:szCs w:val="24"/>
        </w:rPr>
        <w:t>沒有</w:t>
      </w:r>
      <w:proofErr w:type="gramEnd"/>
      <w:r w:rsidR="00846A3F">
        <w:rPr>
          <w:rFonts w:hint="eastAsia"/>
          <w:sz w:val="24"/>
          <w:szCs w:val="24"/>
        </w:rPr>
        <w:t>牧者的</w:t>
      </w:r>
      <w:r w:rsidR="00E623A4">
        <w:rPr>
          <w:rFonts w:hint="eastAsia"/>
          <w:sz w:val="24"/>
          <w:szCs w:val="24"/>
        </w:rPr>
        <w:t>帶</w:t>
      </w:r>
      <w:r w:rsidR="00846A3F">
        <w:rPr>
          <w:rFonts w:hint="eastAsia"/>
          <w:sz w:val="24"/>
          <w:szCs w:val="24"/>
        </w:rPr>
        <w:t>領。</w:t>
      </w:r>
      <w:r w:rsidR="00667448">
        <w:rPr>
          <w:rFonts w:hint="eastAsia"/>
          <w:sz w:val="24"/>
          <w:szCs w:val="24"/>
        </w:rPr>
        <w:t>的確，</w:t>
      </w:r>
      <w:r w:rsidR="00E238F6" w:rsidRPr="00F82671">
        <w:rPr>
          <w:rFonts w:hint="eastAsia"/>
          <w:sz w:val="24"/>
          <w:szCs w:val="24"/>
        </w:rPr>
        <w:t>如果只從自己出發，就會因人的</w:t>
      </w:r>
      <w:r w:rsidR="00667448">
        <w:rPr>
          <w:rFonts w:hint="eastAsia"/>
          <w:sz w:val="24"/>
          <w:szCs w:val="24"/>
        </w:rPr>
        <w:t>行徑、</w:t>
      </w:r>
      <w:r w:rsidR="002C58E5">
        <w:rPr>
          <w:rFonts w:hint="eastAsia"/>
          <w:sz w:val="24"/>
          <w:szCs w:val="24"/>
        </w:rPr>
        <w:t>說話</w:t>
      </w:r>
      <w:r w:rsidR="00E238F6" w:rsidRPr="00F82671">
        <w:rPr>
          <w:rFonts w:hint="eastAsia"/>
          <w:sz w:val="24"/>
          <w:szCs w:val="24"/>
        </w:rPr>
        <w:t>而感到</w:t>
      </w:r>
      <w:r w:rsidR="00F82671" w:rsidRPr="00F82671">
        <w:rPr>
          <w:rFonts w:hint="eastAsia"/>
          <w:sz w:val="24"/>
          <w:szCs w:val="24"/>
        </w:rPr>
        <w:t>無奈，甚至</w:t>
      </w:r>
      <w:r w:rsidR="00330212">
        <w:rPr>
          <w:rFonts w:hint="eastAsia"/>
          <w:sz w:val="24"/>
          <w:szCs w:val="24"/>
        </w:rPr>
        <w:t>惱</w:t>
      </w:r>
      <w:r w:rsidR="00E238F6" w:rsidRPr="00F82671">
        <w:rPr>
          <w:rFonts w:hint="eastAsia"/>
          <w:sz w:val="24"/>
          <w:szCs w:val="24"/>
        </w:rPr>
        <w:t>怒，容易</w:t>
      </w:r>
      <w:r w:rsidR="008F75BC">
        <w:rPr>
          <w:rFonts w:hint="eastAsia"/>
          <w:sz w:val="24"/>
          <w:szCs w:val="24"/>
        </w:rPr>
        <w:t>生出</w:t>
      </w:r>
      <w:r w:rsidR="00E238F6" w:rsidRPr="00F82671">
        <w:rPr>
          <w:rFonts w:hint="eastAsia"/>
          <w:sz w:val="24"/>
          <w:szCs w:val="24"/>
        </w:rPr>
        <w:t>論斷和定罪</w:t>
      </w:r>
      <w:r w:rsidR="00AA2F55">
        <w:rPr>
          <w:rFonts w:hint="eastAsia"/>
          <w:sz w:val="24"/>
          <w:szCs w:val="24"/>
        </w:rPr>
        <w:t>。</w:t>
      </w:r>
      <w:r w:rsidR="00667448">
        <w:rPr>
          <w:rFonts w:hint="eastAsia"/>
          <w:sz w:val="24"/>
          <w:szCs w:val="24"/>
        </w:rPr>
        <w:t>但</w:t>
      </w:r>
      <w:proofErr w:type="gramStart"/>
      <w:r w:rsidR="0097001F" w:rsidRPr="00F82671">
        <w:rPr>
          <w:rFonts w:hint="eastAsia"/>
          <w:sz w:val="24"/>
          <w:szCs w:val="24"/>
        </w:rPr>
        <w:t>若然站在</w:t>
      </w:r>
      <w:proofErr w:type="gramEnd"/>
      <w:r w:rsidR="00BD6972">
        <w:rPr>
          <w:rFonts w:hint="eastAsia"/>
          <w:sz w:val="24"/>
          <w:szCs w:val="24"/>
        </w:rPr>
        <w:t>對方</w:t>
      </w:r>
      <w:r w:rsidR="0097001F" w:rsidRPr="00F82671">
        <w:rPr>
          <w:rFonts w:hint="eastAsia"/>
          <w:sz w:val="24"/>
          <w:szCs w:val="24"/>
        </w:rPr>
        <w:t>的</w:t>
      </w:r>
      <w:r w:rsidR="00F82671" w:rsidRPr="00F82671">
        <w:rPr>
          <w:rFonts w:hint="eastAsia"/>
          <w:sz w:val="24"/>
          <w:szCs w:val="24"/>
        </w:rPr>
        <w:t>立</w:t>
      </w:r>
      <w:r w:rsidR="0097001F" w:rsidRPr="00F82671">
        <w:rPr>
          <w:rFonts w:hint="eastAsia"/>
          <w:sz w:val="24"/>
          <w:szCs w:val="24"/>
        </w:rPr>
        <w:t>場，</w:t>
      </w:r>
      <w:r w:rsidR="00667448">
        <w:rPr>
          <w:rFonts w:hint="eastAsia"/>
          <w:sz w:val="24"/>
          <w:szCs w:val="24"/>
        </w:rPr>
        <w:t>明白箇中原因，</w:t>
      </w:r>
      <w:r w:rsidR="00AA2F55">
        <w:rPr>
          <w:rFonts w:hint="eastAsia"/>
          <w:sz w:val="24"/>
          <w:szCs w:val="24"/>
        </w:rPr>
        <w:t>並記念自己從前也是迷途羔羊，只因　神</w:t>
      </w:r>
      <w:proofErr w:type="gramStart"/>
      <w:r w:rsidR="00AA2F55">
        <w:rPr>
          <w:rFonts w:hint="eastAsia"/>
          <w:sz w:val="24"/>
          <w:szCs w:val="24"/>
        </w:rPr>
        <w:t>差派</w:t>
      </w:r>
      <w:proofErr w:type="gramEnd"/>
      <w:r w:rsidR="00AA2F55">
        <w:rPr>
          <w:rFonts w:hint="eastAsia"/>
          <w:sz w:val="24"/>
          <w:szCs w:val="24"/>
        </w:rPr>
        <w:t>牧者和好牧人耶穌引導</w:t>
      </w:r>
      <w:r w:rsidR="0032304B">
        <w:rPr>
          <w:rFonts w:hint="eastAsia"/>
          <w:sz w:val="24"/>
          <w:szCs w:val="24"/>
        </w:rPr>
        <w:t>，</w:t>
      </w:r>
      <w:r w:rsidR="00AA2F55">
        <w:rPr>
          <w:rFonts w:hint="eastAsia"/>
          <w:sz w:val="24"/>
          <w:szCs w:val="24"/>
        </w:rPr>
        <w:t>我們</w:t>
      </w:r>
      <w:r w:rsidR="0032304B">
        <w:rPr>
          <w:rFonts w:hint="eastAsia"/>
          <w:sz w:val="24"/>
          <w:szCs w:val="24"/>
        </w:rPr>
        <w:t>才得以</w:t>
      </w:r>
      <w:r w:rsidR="002D3F7D">
        <w:rPr>
          <w:rFonts w:hint="eastAsia"/>
          <w:sz w:val="24"/>
          <w:szCs w:val="24"/>
        </w:rPr>
        <w:t>行</w:t>
      </w:r>
      <w:r w:rsidR="00AA2F55">
        <w:rPr>
          <w:rFonts w:hint="eastAsia"/>
          <w:sz w:val="24"/>
          <w:szCs w:val="24"/>
        </w:rPr>
        <w:t>走義路</w:t>
      </w:r>
      <w:r w:rsidR="002D3F7D">
        <w:rPr>
          <w:rFonts w:hint="eastAsia"/>
          <w:sz w:val="24"/>
          <w:szCs w:val="24"/>
        </w:rPr>
        <w:t>時</w:t>
      </w:r>
      <w:r w:rsidR="00AA2F55">
        <w:rPr>
          <w:rFonts w:hint="eastAsia"/>
          <w:sz w:val="24"/>
          <w:szCs w:val="24"/>
        </w:rPr>
        <w:t>，</w:t>
      </w:r>
      <w:r w:rsidR="00667448">
        <w:rPr>
          <w:rFonts w:hint="eastAsia"/>
          <w:sz w:val="24"/>
          <w:szCs w:val="24"/>
        </w:rPr>
        <w:t>便</w:t>
      </w:r>
      <w:r w:rsidR="002D3F7D">
        <w:rPr>
          <w:rFonts w:hint="eastAsia"/>
          <w:sz w:val="24"/>
          <w:szCs w:val="24"/>
        </w:rPr>
        <w:t>學習</w:t>
      </w:r>
      <w:r w:rsidR="00AA2F55">
        <w:rPr>
          <w:rFonts w:hint="eastAsia"/>
          <w:sz w:val="24"/>
          <w:szCs w:val="24"/>
        </w:rPr>
        <w:t>以欠債者的心</w:t>
      </w:r>
      <w:r w:rsidR="00A85AF5">
        <w:rPr>
          <w:rFonts w:hint="eastAsia"/>
          <w:sz w:val="24"/>
          <w:szCs w:val="24"/>
        </w:rPr>
        <w:t>嘗試</w:t>
      </w:r>
      <w:r w:rsidR="0097001F" w:rsidRPr="00F82671">
        <w:rPr>
          <w:rFonts w:hint="eastAsia"/>
          <w:sz w:val="24"/>
          <w:szCs w:val="24"/>
        </w:rPr>
        <w:t>去理解他們的處境和痛苦。</w:t>
      </w:r>
      <w:r w:rsidR="00F82671" w:rsidRPr="00F82671">
        <w:rPr>
          <w:rFonts w:hint="eastAsia"/>
          <w:sz w:val="24"/>
          <w:szCs w:val="24"/>
        </w:rPr>
        <w:t>(雅</w:t>
      </w:r>
      <w:proofErr w:type="gramStart"/>
      <w:r w:rsidR="00F82671" w:rsidRPr="00F82671">
        <w:rPr>
          <w:rFonts w:hint="eastAsia"/>
          <w:sz w:val="24"/>
          <w:szCs w:val="24"/>
        </w:rPr>
        <w:t>2:13)說</w:t>
      </w:r>
      <w:proofErr w:type="gramEnd"/>
      <w:r w:rsidR="00F82671" w:rsidRPr="00F82671">
        <w:rPr>
          <w:rFonts w:hint="eastAsia"/>
          <w:sz w:val="24"/>
          <w:szCs w:val="24"/>
        </w:rPr>
        <w:t>：「</w:t>
      </w:r>
      <w:bookmarkStart w:id="1" w:name="Jas.2.13"/>
      <w:r w:rsidR="00F82671" w:rsidRPr="00F82671">
        <w:rPr>
          <w:rFonts w:ascii="華康古印體(P)" w:eastAsia="華康古印體(P)" w:hint="eastAsia"/>
          <w:b/>
          <w:sz w:val="24"/>
          <w:szCs w:val="24"/>
        </w:rPr>
        <w:t>因為那不憐憫人的，也要受無憐憫的審判；憐憫原是向審判誇勝。</w:t>
      </w:r>
      <w:bookmarkEnd w:id="1"/>
      <w:r w:rsidR="00F82671" w:rsidRPr="00F82671">
        <w:rPr>
          <w:rFonts w:hint="eastAsia"/>
          <w:sz w:val="24"/>
          <w:szCs w:val="24"/>
        </w:rPr>
        <w:t>」</w:t>
      </w:r>
      <w:r w:rsidR="00BD6972">
        <w:rPr>
          <w:rFonts w:hint="eastAsia"/>
          <w:sz w:val="24"/>
          <w:szCs w:val="24"/>
        </w:rPr>
        <w:t>耶穌就開口教訓他們許多道理。</w:t>
      </w:r>
    </w:p>
    <w:p w14:paraId="36EE535C" w14:textId="2E15F99A" w:rsidR="00D36E93" w:rsidRPr="00A7054E" w:rsidRDefault="00B4520C" w:rsidP="00A7054E">
      <w:pPr>
        <w:rPr>
          <w:rFonts w:ascii="Calibri" w:hAnsi="Calibri"/>
          <w:sz w:val="24"/>
          <w:szCs w:val="24"/>
        </w:rPr>
      </w:pPr>
      <w:r w:rsidRPr="006B60E3">
        <w:rPr>
          <w:rFonts w:hint="eastAsia"/>
          <w:sz w:val="24"/>
          <w:szCs w:val="24"/>
        </w:rPr>
        <w:t>牧羊人的主要職責是用　神的話語來服事羊群</w:t>
      </w:r>
      <w:r w:rsidR="006B60E3" w:rsidRPr="006B60E3">
        <w:rPr>
          <w:rFonts w:hint="eastAsia"/>
          <w:sz w:val="24"/>
          <w:szCs w:val="24"/>
        </w:rPr>
        <w:t>，這因為惟有　神的話才賦予人們生命、真義、盼望和</w:t>
      </w:r>
      <w:proofErr w:type="gramStart"/>
      <w:r w:rsidR="006B60E3" w:rsidRPr="006B60E3">
        <w:rPr>
          <w:rFonts w:hint="eastAsia"/>
          <w:sz w:val="24"/>
          <w:szCs w:val="24"/>
        </w:rPr>
        <w:t>異象</w:t>
      </w:r>
      <w:proofErr w:type="gramEnd"/>
      <w:r w:rsidR="006B60E3" w:rsidRPr="006B60E3">
        <w:rPr>
          <w:rFonts w:hint="eastAsia"/>
          <w:sz w:val="24"/>
          <w:szCs w:val="24"/>
        </w:rPr>
        <w:t>，並恢復</w:t>
      </w:r>
      <w:r w:rsidR="00BA1437">
        <w:rPr>
          <w:rFonts w:hint="eastAsia"/>
          <w:sz w:val="24"/>
          <w:szCs w:val="24"/>
        </w:rPr>
        <w:t>人</w:t>
      </w:r>
      <w:r w:rsidR="006B60E3" w:rsidRPr="006B60E3">
        <w:rPr>
          <w:rFonts w:hint="eastAsia"/>
          <w:sz w:val="24"/>
          <w:szCs w:val="24"/>
        </w:rPr>
        <w:t>與　神愛的關係，得</w:t>
      </w:r>
      <w:proofErr w:type="gramStart"/>
      <w:r w:rsidR="006B60E3" w:rsidRPr="006B60E3">
        <w:rPr>
          <w:rFonts w:hint="eastAsia"/>
          <w:sz w:val="24"/>
          <w:szCs w:val="24"/>
        </w:rPr>
        <w:t>享救</w:t>
      </w:r>
      <w:proofErr w:type="gramEnd"/>
      <w:r w:rsidR="006B60E3" w:rsidRPr="006B60E3">
        <w:rPr>
          <w:rFonts w:hint="eastAsia"/>
          <w:sz w:val="24"/>
          <w:szCs w:val="24"/>
        </w:rPr>
        <w:t>恩和永生。</w:t>
      </w:r>
      <w:proofErr w:type="gramStart"/>
      <w:r w:rsidR="00C34B4D">
        <w:rPr>
          <w:rFonts w:hint="eastAsia"/>
          <w:sz w:val="24"/>
          <w:szCs w:val="24"/>
        </w:rPr>
        <w:t>有陣</w:t>
      </w:r>
      <w:r w:rsidR="00697ADD">
        <w:rPr>
          <w:rFonts w:hint="eastAsia"/>
          <w:sz w:val="24"/>
          <w:szCs w:val="24"/>
        </w:rPr>
        <w:t>時</w:t>
      </w:r>
      <w:proofErr w:type="gramEnd"/>
      <w:r w:rsidR="00697ADD">
        <w:rPr>
          <w:rFonts w:hint="eastAsia"/>
          <w:sz w:val="24"/>
          <w:szCs w:val="24"/>
        </w:rPr>
        <w:t>，我</w:t>
      </w:r>
      <w:r w:rsidR="00BA1437">
        <w:rPr>
          <w:rFonts w:hint="eastAsia"/>
          <w:sz w:val="24"/>
          <w:szCs w:val="24"/>
        </w:rPr>
        <w:t>會</w:t>
      </w:r>
      <w:r w:rsidR="00697ADD">
        <w:rPr>
          <w:rFonts w:hint="eastAsia"/>
          <w:sz w:val="24"/>
          <w:szCs w:val="24"/>
        </w:rPr>
        <w:t>因</w:t>
      </w:r>
      <w:proofErr w:type="gramStart"/>
      <w:r w:rsidR="00697ADD">
        <w:rPr>
          <w:rFonts w:hint="eastAsia"/>
          <w:sz w:val="24"/>
          <w:szCs w:val="24"/>
        </w:rPr>
        <w:t>同工好</w:t>
      </w:r>
      <w:proofErr w:type="gramEnd"/>
      <w:r w:rsidR="00697ADD">
        <w:rPr>
          <w:rFonts w:hint="eastAsia"/>
          <w:sz w:val="24"/>
          <w:szCs w:val="24"/>
        </w:rPr>
        <w:t>少</w:t>
      </w:r>
      <w:r w:rsidR="00C34B4D">
        <w:rPr>
          <w:rFonts w:hint="eastAsia"/>
          <w:sz w:val="24"/>
          <w:szCs w:val="24"/>
        </w:rPr>
        <w:t>憐憫我，卻</w:t>
      </w:r>
      <w:r w:rsidR="00EA718E">
        <w:rPr>
          <w:rFonts w:hint="eastAsia"/>
          <w:sz w:val="24"/>
          <w:szCs w:val="24"/>
        </w:rPr>
        <w:t>總是</w:t>
      </w:r>
      <w:r w:rsidR="00C34B4D">
        <w:rPr>
          <w:rFonts w:hint="eastAsia"/>
          <w:sz w:val="24"/>
          <w:szCs w:val="24"/>
        </w:rPr>
        <w:t>要求多多，就</w:t>
      </w:r>
      <w:r w:rsidR="00BF4DC2">
        <w:rPr>
          <w:rFonts w:hint="eastAsia"/>
          <w:sz w:val="24"/>
          <w:szCs w:val="24"/>
        </w:rPr>
        <w:t>認定</w:t>
      </w:r>
      <w:r w:rsidR="00C34B4D">
        <w:rPr>
          <w:rFonts w:hint="eastAsia"/>
          <w:sz w:val="24"/>
          <w:szCs w:val="24"/>
        </w:rPr>
        <w:t>她無乜憐憫心腸。但不久前，她提及一次</w:t>
      </w:r>
      <w:r w:rsidR="008A3CD8">
        <w:rPr>
          <w:rFonts w:hint="eastAsia"/>
          <w:sz w:val="24"/>
          <w:szCs w:val="24"/>
        </w:rPr>
        <w:t>放工後</w:t>
      </w:r>
      <w:r w:rsidR="00BA1437">
        <w:rPr>
          <w:rFonts w:hint="eastAsia"/>
          <w:sz w:val="24"/>
          <w:szCs w:val="24"/>
        </w:rPr>
        <w:t>回娘家中，</w:t>
      </w:r>
      <w:r w:rsidR="00C34B4D">
        <w:rPr>
          <w:rFonts w:hint="eastAsia"/>
          <w:sz w:val="24"/>
          <w:szCs w:val="24"/>
        </w:rPr>
        <w:t>在街</w:t>
      </w:r>
      <w:proofErr w:type="gramStart"/>
      <w:r w:rsidR="00C34B4D">
        <w:rPr>
          <w:rFonts w:hint="eastAsia"/>
          <w:sz w:val="24"/>
          <w:szCs w:val="24"/>
        </w:rPr>
        <w:t>巿</w:t>
      </w:r>
      <w:proofErr w:type="gramEnd"/>
      <w:r w:rsidR="00C34B4D">
        <w:rPr>
          <w:rFonts w:hint="eastAsia"/>
          <w:sz w:val="24"/>
          <w:szCs w:val="24"/>
        </w:rPr>
        <w:t>碰到</w:t>
      </w:r>
      <w:proofErr w:type="gramStart"/>
      <w:r w:rsidR="00C34B4D">
        <w:rPr>
          <w:rFonts w:hint="eastAsia"/>
          <w:sz w:val="24"/>
          <w:szCs w:val="24"/>
        </w:rPr>
        <w:t>多年無</w:t>
      </w:r>
      <w:proofErr w:type="gramEnd"/>
      <w:r w:rsidR="00C34B4D">
        <w:rPr>
          <w:rFonts w:hint="eastAsia"/>
          <w:sz w:val="24"/>
          <w:szCs w:val="24"/>
        </w:rPr>
        <w:t>見</w:t>
      </w:r>
      <w:r w:rsidR="00095909">
        <w:rPr>
          <w:rFonts w:hint="eastAsia"/>
          <w:sz w:val="24"/>
          <w:szCs w:val="24"/>
        </w:rPr>
        <w:t>，</w:t>
      </w:r>
      <w:r w:rsidR="00C34B4D">
        <w:rPr>
          <w:rFonts w:hint="eastAsia"/>
          <w:sz w:val="24"/>
          <w:szCs w:val="24"/>
        </w:rPr>
        <w:t>小時候</w:t>
      </w:r>
      <w:r w:rsidR="00EA718E">
        <w:rPr>
          <w:rFonts w:hint="eastAsia"/>
          <w:sz w:val="24"/>
          <w:szCs w:val="24"/>
        </w:rPr>
        <w:t>相識</w:t>
      </w:r>
      <w:r w:rsidR="00C34B4D">
        <w:rPr>
          <w:rFonts w:hint="eastAsia"/>
          <w:sz w:val="24"/>
          <w:szCs w:val="24"/>
        </w:rPr>
        <w:t>的鄰舍，得知對方</w:t>
      </w:r>
      <w:r w:rsidR="00AC0761">
        <w:rPr>
          <w:rFonts w:hint="eastAsia"/>
          <w:sz w:val="24"/>
          <w:szCs w:val="24"/>
        </w:rPr>
        <w:t>罹</w:t>
      </w:r>
      <w:r w:rsidR="00C34B4D">
        <w:rPr>
          <w:rFonts w:hint="eastAsia"/>
          <w:sz w:val="24"/>
          <w:szCs w:val="24"/>
        </w:rPr>
        <w:t>患末期癌症，就站著</w:t>
      </w:r>
      <w:r w:rsidR="00AC0761">
        <w:rPr>
          <w:rFonts w:hint="eastAsia"/>
          <w:sz w:val="24"/>
          <w:szCs w:val="24"/>
        </w:rPr>
        <w:t>超過一小時跟他分享聖經，</w:t>
      </w:r>
      <w:r w:rsidR="004458FE">
        <w:rPr>
          <w:rFonts w:hint="eastAsia"/>
          <w:sz w:val="24"/>
          <w:szCs w:val="24"/>
        </w:rPr>
        <w:t>並嘗試</w:t>
      </w:r>
      <w:r w:rsidR="00B656E9">
        <w:rPr>
          <w:rFonts w:hint="eastAsia"/>
          <w:sz w:val="24"/>
          <w:szCs w:val="24"/>
        </w:rPr>
        <w:t>在</w:t>
      </w:r>
      <w:r w:rsidR="007B7090">
        <w:rPr>
          <w:rFonts w:hint="eastAsia"/>
          <w:sz w:val="24"/>
          <w:szCs w:val="24"/>
        </w:rPr>
        <w:t>往後</w:t>
      </w:r>
      <w:r w:rsidR="00B656E9">
        <w:rPr>
          <w:rFonts w:hint="eastAsia"/>
          <w:sz w:val="24"/>
          <w:szCs w:val="24"/>
        </w:rPr>
        <w:t>日子</w:t>
      </w:r>
      <w:r w:rsidR="004458FE">
        <w:rPr>
          <w:rFonts w:hint="eastAsia"/>
          <w:sz w:val="24"/>
          <w:szCs w:val="24"/>
        </w:rPr>
        <w:t>邀請他一同查經。</w:t>
      </w:r>
      <w:proofErr w:type="gramStart"/>
      <w:r w:rsidR="007B7090">
        <w:rPr>
          <w:rFonts w:hint="eastAsia"/>
          <w:sz w:val="24"/>
          <w:szCs w:val="24"/>
        </w:rPr>
        <w:t>換轉是</w:t>
      </w:r>
      <w:proofErr w:type="gramEnd"/>
      <w:r w:rsidR="007B7090">
        <w:rPr>
          <w:rFonts w:hint="eastAsia"/>
          <w:sz w:val="24"/>
          <w:szCs w:val="24"/>
        </w:rPr>
        <w:t>自己，可能我只</w:t>
      </w:r>
      <w:r w:rsidR="00552F62">
        <w:rPr>
          <w:rFonts w:hint="eastAsia"/>
          <w:sz w:val="24"/>
          <w:szCs w:val="24"/>
        </w:rPr>
        <w:t>願短暫逗留在街巿，</w:t>
      </w:r>
      <w:r w:rsidR="007B7090">
        <w:rPr>
          <w:rFonts w:hint="eastAsia"/>
          <w:sz w:val="24"/>
          <w:szCs w:val="24"/>
        </w:rPr>
        <w:t>噓寒問暖幾句，然後</w:t>
      </w:r>
      <w:r w:rsidR="00B669D5">
        <w:rPr>
          <w:rFonts w:hint="eastAsia"/>
          <w:sz w:val="24"/>
          <w:szCs w:val="24"/>
        </w:rPr>
        <w:t>擺出一副憐憫的</w:t>
      </w:r>
      <w:r w:rsidR="00BA1437">
        <w:rPr>
          <w:rFonts w:hint="eastAsia"/>
          <w:sz w:val="24"/>
          <w:szCs w:val="24"/>
        </w:rPr>
        <w:t>模樣</w:t>
      </w:r>
      <w:r w:rsidR="00B669D5">
        <w:rPr>
          <w:rFonts w:hint="eastAsia"/>
          <w:sz w:val="24"/>
          <w:szCs w:val="24"/>
        </w:rPr>
        <w:t>，卻</w:t>
      </w:r>
      <w:proofErr w:type="gramStart"/>
      <w:r w:rsidR="00B669D5">
        <w:rPr>
          <w:rFonts w:hint="eastAsia"/>
          <w:sz w:val="24"/>
          <w:szCs w:val="24"/>
        </w:rPr>
        <w:t>只</w:t>
      </w:r>
      <w:r w:rsidR="007B7090">
        <w:rPr>
          <w:rFonts w:hint="eastAsia"/>
          <w:sz w:val="24"/>
          <w:szCs w:val="24"/>
        </w:rPr>
        <w:t>說會</w:t>
      </w:r>
      <w:proofErr w:type="gramEnd"/>
      <w:r w:rsidR="007B7090">
        <w:rPr>
          <w:rFonts w:hint="eastAsia"/>
          <w:sz w:val="24"/>
          <w:szCs w:val="24"/>
        </w:rPr>
        <w:t>為對方禱告</w:t>
      </w:r>
      <w:r w:rsidR="00B656E9">
        <w:rPr>
          <w:rFonts w:hint="eastAsia"/>
          <w:sz w:val="24"/>
          <w:szCs w:val="24"/>
        </w:rPr>
        <w:t>打圓場</w:t>
      </w:r>
      <w:proofErr w:type="gramStart"/>
      <w:r w:rsidR="00B656E9">
        <w:rPr>
          <w:rFonts w:hint="eastAsia"/>
          <w:sz w:val="24"/>
          <w:szCs w:val="24"/>
        </w:rPr>
        <w:t>作結</w:t>
      </w:r>
      <w:proofErr w:type="gramEnd"/>
      <w:r w:rsidR="007B7090">
        <w:rPr>
          <w:rFonts w:hint="eastAsia"/>
          <w:sz w:val="24"/>
          <w:szCs w:val="24"/>
        </w:rPr>
        <w:t>便離去</w:t>
      </w:r>
      <w:r w:rsidR="00B656E9">
        <w:rPr>
          <w:rFonts w:hint="eastAsia"/>
          <w:sz w:val="24"/>
          <w:szCs w:val="24"/>
        </w:rPr>
        <w:t>。</w:t>
      </w:r>
      <w:r w:rsidR="007B7090">
        <w:rPr>
          <w:rFonts w:hint="eastAsia"/>
          <w:sz w:val="24"/>
          <w:szCs w:val="24"/>
        </w:rPr>
        <w:t>祈求　神幫助我有著耶穌憐憫人的內心，</w:t>
      </w:r>
      <w:r w:rsidR="000476DF">
        <w:rPr>
          <w:rFonts w:hint="eastAsia"/>
          <w:sz w:val="24"/>
          <w:szCs w:val="24"/>
        </w:rPr>
        <w:t>看</w:t>
      </w:r>
      <w:r w:rsidR="00BA1437">
        <w:rPr>
          <w:rFonts w:hint="eastAsia"/>
          <w:sz w:val="24"/>
          <w:szCs w:val="24"/>
        </w:rPr>
        <w:t>到</w:t>
      </w:r>
      <w:r w:rsidR="000476DF">
        <w:rPr>
          <w:rFonts w:hint="eastAsia"/>
          <w:sz w:val="24"/>
          <w:szCs w:val="24"/>
        </w:rPr>
        <w:t>靈魂如同沒有牧人</w:t>
      </w:r>
      <w:r w:rsidR="00BA1437">
        <w:rPr>
          <w:rFonts w:hint="eastAsia"/>
          <w:sz w:val="24"/>
          <w:szCs w:val="24"/>
        </w:rPr>
        <w:t>的羊</w:t>
      </w:r>
      <w:r w:rsidR="000476DF">
        <w:rPr>
          <w:rFonts w:hint="eastAsia"/>
          <w:sz w:val="24"/>
          <w:szCs w:val="24"/>
        </w:rPr>
        <w:t>一般，</w:t>
      </w:r>
      <w:r w:rsidR="007B7090">
        <w:rPr>
          <w:rFonts w:hint="eastAsia"/>
          <w:sz w:val="24"/>
          <w:szCs w:val="24"/>
        </w:rPr>
        <w:t>並具體上開口邀請和教導他們聖經</w:t>
      </w:r>
      <w:r w:rsidR="00BA1437">
        <w:rPr>
          <w:rFonts w:hint="eastAsia"/>
          <w:sz w:val="24"/>
          <w:szCs w:val="24"/>
        </w:rPr>
        <w:t>真理</w:t>
      </w:r>
      <w:r w:rsidR="007B7090">
        <w:rPr>
          <w:rFonts w:hint="eastAsia"/>
          <w:sz w:val="24"/>
          <w:szCs w:val="24"/>
        </w:rPr>
        <w:t>。</w:t>
      </w:r>
    </w:p>
    <w:p w14:paraId="113CF243" w14:textId="462BADF4" w:rsidR="00B4520C" w:rsidRDefault="007B7090" w:rsidP="007900DA">
      <w:pPr>
        <w:rPr>
          <w:sz w:val="24"/>
          <w:szCs w:val="24"/>
        </w:rPr>
      </w:pPr>
      <w:r w:rsidRPr="00ED2E7B">
        <w:rPr>
          <w:rFonts w:ascii="華康古印體(P)" w:eastAsia="華康古印體(P)" w:hAnsi="Calibri" w:hint="eastAsia"/>
          <w:b/>
          <w:sz w:val="24"/>
          <w:szCs w:val="24"/>
        </w:rPr>
        <w:t>第</w:t>
      </w:r>
      <w:r w:rsidR="00D907EE">
        <w:rPr>
          <w:rFonts w:ascii="華康古印體(P)" w:eastAsia="華康古印體(P)" w:hAnsi="Calibri" w:hint="eastAsia"/>
          <w:b/>
          <w:sz w:val="24"/>
          <w:szCs w:val="24"/>
        </w:rPr>
        <w:t>二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，耶穌</w:t>
      </w:r>
      <w:proofErr w:type="gramStart"/>
      <w:r>
        <w:rPr>
          <w:rFonts w:ascii="華康古印體(P)" w:eastAsia="華康古印體(P)" w:hAnsi="Calibri" w:hint="eastAsia"/>
          <w:b/>
          <w:sz w:val="24"/>
          <w:szCs w:val="24"/>
        </w:rPr>
        <w:t>餵</w:t>
      </w:r>
      <w:proofErr w:type="gramEnd"/>
      <w:r>
        <w:rPr>
          <w:rFonts w:ascii="華康古印體(P)" w:eastAsia="華康古印體(P)" w:hAnsi="Calibri" w:hint="eastAsia"/>
          <w:b/>
          <w:sz w:val="24"/>
          <w:szCs w:val="24"/>
        </w:rPr>
        <w:t>飽眾人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 xml:space="preserve"> (</w:t>
      </w:r>
      <w:r>
        <w:rPr>
          <w:rFonts w:ascii="華康古印體(P)" w:eastAsia="華康古印體(P)" w:hAnsi="Calibri"/>
          <w:b/>
          <w:sz w:val="24"/>
          <w:szCs w:val="24"/>
        </w:rPr>
        <w:t>35-44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)</w:t>
      </w:r>
    </w:p>
    <w:p w14:paraId="498A8BFF" w14:textId="3451F156" w:rsidR="007B7090" w:rsidRPr="00910AB9" w:rsidRDefault="008225AB" w:rsidP="007900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請看第3</w:t>
      </w:r>
      <w:r>
        <w:rPr>
          <w:sz w:val="24"/>
          <w:szCs w:val="24"/>
        </w:rPr>
        <w:t>5,36</w:t>
      </w:r>
      <w:r>
        <w:rPr>
          <w:rFonts w:hint="eastAsia"/>
          <w:sz w:val="24"/>
          <w:szCs w:val="24"/>
        </w:rPr>
        <w:t>節：「</w:t>
      </w:r>
      <w:r w:rsidRPr="008225AB">
        <w:rPr>
          <w:rFonts w:ascii="華康古印體(P)" w:eastAsia="華康古印體(P)" w:hint="eastAsia"/>
          <w:b/>
          <w:sz w:val="24"/>
          <w:szCs w:val="24"/>
        </w:rPr>
        <w:t>天已經晚了，門徒進前來，說：「這是野地，天已經晚了，請叫眾人散開，</w:t>
      </w:r>
      <w:proofErr w:type="gramStart"/>
      <w:r w:rsidRPr="008225AB">
        <w:rPr>
          <w:rFonts w:ascii="華康古印體(P)" w:eastAsia="華康古印體(P)" w:hint="eastAsia"/>
          <w:b/>
          <w:sz w:val="24"/>
          <w:szCs w:val="24"/>
        </w:rPr>
        <w:t>他們好往四面</w:t>
      </w:r>
      <w:proofErr w:type="gramEnd"/>
      <w:r w:rsidRPr="008225AB">
        <w:rPr>
          <w:rFonts w:ascii="華康古印體(P)" w:eastAsia="華康古印體(P)" w:hint="eastAsia"/>
          <w:b/>
          <w:sz w:val="24"/>
          <w:szCs w:val="24"/>
        </w:rPr>
        <w:t>鄉村裏去，自己買甚麼吃。」</w:t>
      </w:r>
      <w:proofErr w:type="gramStart"/>
      <w:r>
        <w:rPr>
          <w:rFonts w:hint="eastAsia"/>
          <w:sz w:val="24"/>
          <w:szCs w:val="24"/>
        </w:rPr>
        <w:t>」</w:t>
      </w:r>
      <w:proofErr w:type="gramEnd"/>
      <w:r w:rsidR="008171A8">
        <w:rPr>
          <w:rFonts w:hint="eastAsia"/>
          <w:sz w:val="24"/>
          <w:szCs w:val="24"/>
        </w:rPr>
        <w:t>對耶穌</w:t>
      </w:r>
      <w:r w:rsidR="00BD3E9F">
        <w:rPr>
          <w:rFonts w:hint="eastAsia"/>
          <w:sz w:val="24"/>
          <w:szCs w:val="24"/>
        </w:rPr>
        <w:t>和眾人</w:t>
      </w:r>
      <w:r w:rsidR="008171A8">
        <w:rPr>
          <w:rFonts w:hint="eastAsia"/>
          <w:sz w:val="24"/>
          <w:szCs w:val="24"/>
        </w:rPr>
        <w:t>來說，</w:t>
      </w:r>
      <w:r w:rsidR="00104293">
        <w:rPr>
          <w:rFonts w:hint="eastAsia"/>
          <w:sz w:val="24"/>
          <w:szCs w:val="24"/>
        </w:rPr>
        <w:t>他們沉</w:t>
      </w:r>
      <w:proofErr w:type="gramStart"/>
      <w:r w:rsidR="00104293">
        <w:rPr>
          <w:rFonts w:hint="eastAsia"/>
          <w:sz w:val="24"/>
          <w:szCs w:val="24"/>
        </w:rPr>
        <w:t>浸式地體</w:t>
      </w:r>
      <w:proofErr w:type="gramEnd"/>
      <w:r w:rsidR="00104293">
        <w:rPr>
          <w:rFonts w:hint="eastAsia"/>
          <w:sz w:val="24"/>
          <w:szCs w:val="24"/>
        </w:rPr>
        <w:t>驗　神的國，</w:t>
      </w:r>
      <w:r w:rsidR="008171A8">
        <w:rPr>
          <w:rFonts w:hint="eastAsia"/>
          <w:sz w:val="24"/>
          <w:szCs w:val="24"/>
        </w:rPr>
        <w:t>真係快樂不知時日過；但就門徒而言，感覺卻十分漫長。</w:t>
      </w:r>
      <w:proofErr w:type="gramStart"/>
      <w:r w:rsidR="008171A8">
        <w:rPr>
          <w:rFonts w:hint="eastAsia"/>
          <w:sz w:val="24"/>
          <w:szCs w:val="24"/>
        </w:rPr>
        <w:t>期間，</w:t>
      </w:r>
      <w:proofErr w:type="gramEnd"/>
      <w:r w:rsidR="008171A8" w:rsidRPr="008171A8">
        <w:rPr>
          <w:rFonts w:hint="eastAsia"/>
          <w:sz w:val="24"/>
          <w:szCs w:val="24"/>
        </w:rPr>
        <w:t>門徒不時向耶穌</w:t>
      </w:r>
      <w:proofErr w:type="gramStart"/>
      <w:r w:rsidR="008171A8" w:rsidRPr="008171A8">
        <w:rPr>
          <w:rFonts w:hint="eastAsia"/>
          <w:sz w:val="24"/>
          <w:szCs w:val="24"/>
        </w:rPr>
        <w:t>做打</w:t>
      </w:r>
      <w:proofErr w:type="gramEnd"/>
      <w:r w:rsidR="008171A8" w:rsidRPr="008171A8">
        <w:rPr>
          <w:rFonts w:hint="eastAsia"/>
          <w:sz w:val="24"/>
          <w:szCs w:val="24"/>
        </w:rPr>
        <w:t>圈手勢</w:t>
      </w:r>
      <w:r w:rsidR="008171A8">
        <w:rPr>
          <w:rFonts w:hint="eastAsia"/>
          <w:sz w:val="24"/>
          <w:szCs w:val="24"/>
        </w:rPr>
        <w:t>，</w:t>
      </w:r>
      <w:r w:rsidR="008171A8" w:rsidRPr="008171A8">
        <w:rPr>
          <w:rFonts w:hint="eastAsia"/>
          <w:sz w:val="24"/>
          <w:szCs w:val="24"/>
        </w:rPr>
        <w:t>不時又</w:t>
      </w:r>
      <w:r w:rsidR="00BD3E9F">
        <w:rPr>
          <w:rFonts w:hint="eastAsia"/>
          <w:sz w:val="24"/>
          <w:szCs w:val="24"/>
        </w:rPr>
        <w:t>唔耐煩地</w:t>
      </w:r>
      <w:r w:rsidR="008171A8" w:rsidRPr="008171A8">
        <w:rPr>
          <w:rFonts w:hint="eastAsia"/>
          <w:sz w:val="24"/>
          <w:szCs w:val="24"/>
        </w:rPr>
        <w:t>指下隻錶</w:t>
      </w:r>
      <w:r w:rsidR="00BD3E9F">
        <w:rPr>
          <w:rFonts w:hint="eastAsia"/>
          <w:sz w:val="24"/>
          <w:szCs w:val="24"/>
        </w:rPr>
        <w:t>，</w:t>
      </w:r>
      <w:r w:rsidR="008171A8" w:rsidRPr="008171A8">
        <w:rPr>
          <w:rFonts w:hint="eastAsia"/>
          <w:sz w:val="24"/>
          <w:szCs w:val="24"/>
        </w:rPr>
        <w:t>甚至</w:t>
      </w:r>
      <w:r w:rsidR="0066672B">
        <w:rPr>
          <w:rFonts w:hint="eastAsia"/>
          <w:sz w:val="24"/>
          <w:szCs w:val="24"/>
        </w:rPr>
        <w:t>多次</w:t>
      </w:r>
      <w:r w:rsidR="008171A8" w:rsidRPr="008171A8">
        <w:rPr>
          <w:rFonts w:hint="eastAsia"/>
          <w:sz w:val="24"/>
          <w:szCs w:val="24"/>
        </w:rPr>
        <w:t>舉起</w:t>
      </w:r>
      <w:r w:rsidR="00BD3E9F">
        <w:rPr>
          <w:rFonts w:hint="eastAsia"/>
          <w:sz w:val="24"/>
          <w:szCs w:val="24"/>
        </w:rPr>
        <w:t>加時5分鐘的電子</w:t>
      </w:r>
      <w:r w:rsidR="008171A8" w:rsidRPr="008171A8">
        <w:rPr>
          <w:rFonts w:hint="eastAsia"/>
          <w:sz w:val="24"/>
          <w:szCs w:val="24"/>
        </w:rPr>
        <w:t>牌</w:t>
      </w:r>
      <w:r w:rsidR="0066672B">
        <w:rPr>
          <w:rFonts w:hint="eastAsia"/>
          <w:sz w:val="24"/>
          <w:szCs w:val="24"/>
        </w:rPr>
        <w:t>想</w:t>
      </w:r>
      <w:r w:rsidR="007C39F3">
        <w:rPr>
          <w:rFonts w:hint="eastAsia"/>
          <w:sz w:val="24"/>
          <w:szCs w:val="24"/>
        </w:rPr>
        <w:t>要</w:t>
      </w:r>
      <w:proofErr w:type="gramStart"/>
      <w:r w:rsidR="00104293">
        <w:rPr>
          <w:rFonts w:hint="eastAsia"/>
          <w:sz w:val="24"/>
          <w:szCs w:val="24"/>
        </w:rPr>
        <w:t>吹雞完</w:t>
      </w:r>
      <w:proofErr w:type="gramEnd"/>
      <w:r w:rsidR="00104293">
        <w:rPr>
          <w:rFonts w:hint="eastAsia"/>
          <w:sz w:val="24"/>
          <w:szCs w:val="24"/>
        </w:rPr>
        <w:t>場</w:t>
      </w:r>
      <w:r w:rsidR="00BD3E9F">
        <w:rPr>
          <w:rFonts w:hint="eastAsia"/>
          <w:sz w:val="24"/>
          <w:szCs w:val="24"/>
        </w:rPr>
        <w:t>。如今，他們終於</w:t>
      </w:r>
      <w:r w:rsidR="008171A8">
        <w:rPr>
          <w:rFonts w:hint="eastAsia"/>
          <w:sz w:val="24"/>
          <w:szCs w:val="24"/>
        </w:rPr>
        <w:t>按捺不住</w:t>
      </w:r>
      <w:r w:rsidR="003F6F4F">
        <w:rPr>
          <w:rFonts w:hint="eastAsia"/>
          <w:sz w:val="24"/>
          <w:szCs w:val="24"/>
        </w:rPr>
        <w:t>，</w:t>
      </w:r>
      <w:r w:rsidR="00C63D56">
        <w:rPr>
          <w:rFonts w:hint="eastAsia"/>
          <w:sz w:val="24"/>
          <w:szCs w:val="24"/>
        </w:rPr>
        <w:t>就對耶穌說：「在這</w:t>
      </w:r>
      <w:proofErr w:type="gramStart"/>
      <w:r w:rsidR="00C63D56">
        <w:rPr>
          <w:rFonts w:hint="eastAsia"/>
          <w:sz w:val="24"/>
          <w:szCs w:val="24"/>
        </w:rPr>
        <w:t>荒郊野嶺</w:t>
      </w:r>
      <w:proofErr w:type="gramEnd"/>
      <w:r w:rsidR="002C7654">
        <w:rPr>
          <w:rFonts w:hint="eastAsia"/>
          <w:sz w:val="24"/>
          <w:szCs w:val="24"/>
        </w:rPr>
        <w:t>，</w:t>
      </w:r>
      <w:r w:rsidR="00C63D56">
        <w:rPr>
          <w:rFonts w:hint="eastAsia"/>
          <w:sz w:val="24"/>
          <w:szCs w:val="24"/>
        </w:rPr>
        <w:t>連訊號都無，</w:t>
      </w:r>
      <w:proofErr w:type="gramStart"/>
      <w:r w:rsidR="00C63D56">
        <w:rPr>
          <w:rFonts w:hint="eastAsia"/>
          <w:sz w:val="24"/>
          <w:szCs w:val="24"/>
        </w:rPr>
        <w:t>趁</w:t>
      </w:r>
      <w:r w:rsidR="00761F07">
        <w:rPr>
          <w:rFonts w:hint="eastAsia"/>
          <w:sz w:val="24"/>
          <w:szCs w:val="24"/>
        </w:rPr>
        <w:t>仲</w:t>
      </w:r>
      <w:proofErr w:type="gramEnd"/>
      <w:r w:rsidR="00C63D56">
        <w:rPr>
          <w:rFonts w:hint="eastAsia"/>
          <w:sz w:val="24"/>
          <w:szCs w:val="24"/>
        </w:rPr>
        <w:t>未入黑，</w:t>
      </w:r>
      <w:proofErr w:type="gramStart"/>
      <w:r w:rsidR="00761F07">
        <w:rPr>
          <w:rFonts w:hint="eastAsia"/>
          <w:sz w:val="24"/>
          <w:szCs w:val="24"/>
        </w:rPr>
        <w:t>好叫大</w:t>
      </w:r>
      <w:proofErr w:type="gramEnd"/>
      <w:r w:rsidR="00761F07">
        <w:rPr>
          <w:rFonts w:hint="eastAsia"/>
          <w:sz w:val="24"/>
          <w:szCs w:val="24"/>
        </w:rPr>
        <w:t>家去『食自己』</w:t>
      </w:r>
      <w:r w:rsidR="007C39F3">
        <w:rPr>
          <w:rFonts w:hint="eastAsia"/>
          <w:sz w:val="24"/>
          <w:szCs w:val="24"/>
        </w:rPr>
        <w:t>吧</w:t>
      </w:r>
      <w:r w:rsidR="00761F07">
        <w:rPr>
          <w:rFonts w:hint="eastAsia"/>
          <w:sz w:val="24"/>
          <w:szCs w:val="24"/>
        </w:rPr>
        <w:t>。」</w:t>
      </w:r>
      <w:r w:rsidR="00454AA6">
        <w:rPr>
          <w:rFonts w:hint="eastAsia"/>
          <w:sz w:val="24"/>
          <w:szCs w:val="24"/>
        </w:rPr>
        <w:t>門徒大概的意思是任</w:t>
      </w:r>
      <w:r w:rsidR="00454AA6">
        <w:rPr>
          <w:rFonts w:hint="eastAsia"/>
          <w:sz w:val="24"/>
          <w:szCs w:val="24"/>
        </w:rPr>
        <w:t>由他們自生自滅好了。耶穌卻</w:t>
      </w:r>
      <w:r w:rsidR="00B34B05">
        <w:rPr>
          <w:rFonts w:hint="eastAsia"/>
          <w:sz w:val="24"/>
          <w:szCs w:val="24"/>
        </w:rPr>
        <w:t>有</w:t>
      </w:r>
      <w:r w:rsidR="00454AA6">
        <w:rPr>
          <w:rFonts w:hint="eastAsia"/>
          <w:sz w:val="24"/>
          <w:szCs w:val="24"/>
        </w:rPr>
        <w:t>何回</w:t>
      </w:r>
      <w:r w:rsidR="00B34B05">
        <w:rPr>
          <w:rFonts w:hint="eastAsia"/>
          <w:sz w:val="24"/>
          <w:szCs w:val="24"/>
        </w:rPr>
        <w:t>應</w:t>
      </w:r>
      <w:r w:rsidR="00454AA6">
        <w:rPr>
          <w:rFonts w:hint="eastAsia"/>
          <w:sz w:val="24"/>
          <w:szCs w:val="24"/>
        </w:rPr>
        <w:t>呢？請看第37節上：「</w:t>
      </w:r>
      <w:r w:rsidR="00454AA6" w:rsidRPr="004C2581">
        <w:rPr>
          <w:rFonts w:ascii="華康古印體(P)" w:eastAsia="華康古印體(P)" w:hint="eastAsia"/>
          <w:b/>
          <w:sz w:val="24"/>
          <w:szCs w:val="24"/>
        </w:rPr>
        <w:t>耶穌回答說：</w:t>
      </w:r>
      <w:r w:rsidR="004578FC">
        <w:rPr>
          <w:rFonts w:ascii="華康古印體(P)" w:eastAsia="華康古印體(P)" w:hint="eastAsia"/>
          <w:b/>
          <w:sz w:val="24"/>
          <w:szCs w:val="24"/>
        </w:rPr>
        <w:t>「</w:t>
      </w:r>
      <w:r w:rsidR="00454AA6" w:rsidRPr="004C2581">
        <w:rPr>
          <w:rFonts w:ascii="華康古印體(P)" w:eastAsia="華康古印體(P)" w:hint="eastAsia"/>
          <w:b/>
          <w:sz w:val="24"/>
          <w:szCs w:val="24"/>
        </w:rPr>
        <w:t>你們給他們吃吧！</w:t>
      </w:r>
      <w:r w:rsidR="004578FC">
        <w:rPr>
          <w:rFonts w:ascii="華康古印體(P)" w:eastAsia="華康古印體(P)" w:hint="eastAsia"/>
          <w:b/>
          <w:sz w:val="24"/>
          <w:szCs w:val="24"/>
        </w:rPr>
        <w:t>」</w:t>
      </w:r>
      <w:proofErr w:type="gramStart"/>
      <w:r w:rsidR="00454AA6">
        <w:rPr>
          <w:rFonts w:hint="eastAsia"/>
          <w:sz w:val="24"/>
          <w:szCs w:val="24"/>
        </w:rPr>
        <w:t>」</w:t>
      </w:r>
      <w:proofErr w:type="gramEnd"/>
      <w:r w:rsidR="000E4032">
        <w:rPr>
          <w:rFonts w:hint="eastAsia"/>
          <w:sz w:val="24"/>
          <w:szCs w:val="24"/>
        </w:rPr>
        <w:t>門徒</w:t>
      </w:r>
      <w:r w:rsidR="00043E7E">
        <w:rPr>
          <w:rFonts w:hint="eastAsia"/>
          <w:sz w:val="24"/>
          <w:szCs w:val="24"/>
        </w:rPr>
        <w:t>冷不防耶穌的</w:t>
      </w:r>
      <w:r w:rsidR="007F0CD1">
        <w:rPr>
          <w:rFonts w:hint="eastAsia"/>
          <w:sz w:val="24"/>
          <w:szCs w:val="24"/>
        </w:rPr>
        <w:t>答覆</w:t>
      </w:r>
      <w:r w:rsidR="00043E7E">
        <w:rPr>
          <w:rFonts w:hint="eastAsia"/>
          <w:sz w:val="24"/>
          <w:szCs w:val="24"/>
        </w:rPr>
        <w:t>，</w:t>
      </w:r>
      <w:r w:rsidR="00BB06C4">
        <w:rPr>
          <w:rFonts w:hint="eastAsia"/>
          <w:sz w:val="24"/>
          <w:szCs w:val="24"/>
        </w:rPr>
        <w:t>隨即</w:t>
      </w:r>
      <w:r w:rsidR="000E4032" w:rsidRPr="000E4032">
        <w:rPr>
          <w:rFonts w:hint="eastAsia"/>
          <w:sz w:val="24"/>
          <w:szCs w:val="24"/>
        </w:rPr>
        <w:t>回敬</w:t>
      </w:r>
      <w:r w:rsidR="00C03E32">
        <w:rPr>
          <w:rFonts w:hint="eastAsia"/>
          <w:sz w:val="24"/>
          <w:szCs w:val="24"/>
        </w:rPr>
        <w:t>一句</w:t>
      </w:r>
      <w:r w:rsidR="000E4032">
        <w:rPr>
          <w:rFonts w:hint="eastAsia"/>
          <w:sz w:val="24"/>
          <w:szCs w:val="24"/>
        </w:rPr>
        <w:t>：「</w:t>
      </w:r>
      <w:r w:rsidR="000E4032" w:rsidRPr="004C2581">
        <w:rPr>
          <w:rFonts w:ascii="華康古印體(P)" w:eastAsia="華康古印體(P)" w:hint="eastAsia"/>
          <w:b/>
          <w:sz w:val="24"/>
          <w:szCs w:val="24"/>
        </w:rPr>
        <w:t>我們可以去買二十兩銀子的餅，給</w:t>
      </w:r>
      <w:proofErr w:type="gramStart"/>
      <w:r w:rsidR="000E4032" w:rsidRPr="004C2581">
        <w:rPr>
          <w:rFonts w:ascii="華康古印體(P)" w:eastAsia="華康古印體(P)" w:hint="eastAsia"/>
          <w:b/>
          <w:sz w:val="24"/>
          <w:szCs w:val="24"/>
        </w:rPr>
        <w:t>他們吃嗎</w:t>
      </w:r>
      <w:proofErr w:type="gramEnd"/>
      <w:r w:rsidR="000E4032" w:rsidRPr="004C2581">
        <w:rPr>
          <w:rFonts w:ascii="華康古印體(P)" w:eastAsia="華康古印體(P)" w:hint="eastAsia"/>
          <w:b/>
          <w:sz w:val="24"/>
          <w:szCs w:val="24"/>
        </w:rPr>
        <w:t>？</w:t>
      </w:r>
      <w:r w:rsidR="000E4032">
        <w:rPr>
          <w:rFonts w:hint="eastAsia"/>
          <w:sz w:val="24"/>
          <w:szCs w:val="24"/>
        </w:rPr>
        <w:t>」(</w:t>
      </w:r>
      <w:r w:rsidR="000E4032">
        <w:rPr>
          <w:sz w:val="24"/>
          <w:szCs w:val="24"/>
        </w:rPr>
        <w:t>37</w:t>
      </w:r>
      <w:r w:rsidR="000E4032">
        <w:rPr>
          <w:rFonts w:hint="eastAsia"/>
          <w:sz w:val="24"/>
          <w:szCs w:val="24"/>
        </w:rPr>
        <w:t>下)</w:t>
      </w:r>
      <w:r w:rsidR="002F3834" w:rsidRPr="002F3834">
        <w:rPr>
          <w:rFonts w:ascii="New Gulim" w:hAnsi="New Gulim" w:cs="New Gulim" w:hint="eastAsia"/>
          <w:sz w:val="24"/>
          <w:szCs w:val="24"/>
        </w:rPr>
        <w:t>所謂「</w:t>
      </w:r>
      <w:r w:rsidR="002F3834" w:rsidRPr="002F3834">
        <w:rPr>
          <w:rFonts w:hint="eastAsia"/>
          <w:sz w:val="24"/>
          <w:szCs w:val="24"/>
        </w:rPr>
        <w:t>巧婦難為</w:t>
      </w:r>
      <w:proofErr w:type="gramStart"/>
      <w:r w:rsidR="002F3834" w:rsidRPr="002F3834">
        <w:rPr>
          <w:rFonts w:hint="eastAsia"/>
          <w:sz w:val="24"/>
          <w:szCs w:val="24"/>
        </w:rPr>
        <w:t>無米炊</w:t>
      </w:r>
      <w:proofErr w:type="gramEnd"/>
      <w:r w:rsidR="002F3834" w:rsidRPr="002F3834">
        <w:rPr>
          <w:rFonts w:hint="eastAsia"/>
          <w:sz w:val="24"/>
          <w:szCs w:val="24"/>
        </w:rPr>
        <w:t>」，再</w:t>
      </w:r>
      <w:r w:rsidR="002F3834" w:rsidRPr="002F3834">
        <w:rPr>
          <w:rFonts w:ascii="Arial" w:hAnsi="Arial" w:cs="Arial"/>
          <w:sz w:val="24"/>
          <w:szCs w:val="24"/>
          <w:shd w:val="clear" w:color="auto" w:fill="FFFFFF"/>
        </w:rPr>
        <w:t>聰明能幹的婦女，</w:t>
      </w:r>
      <w:r w:rsidR="002F3834" w:rsidRPr="002F3834">
        <w:rPr>
          <w:rFonts w:ascii="Arial" w:hAnsi="Arial" w:cs="Arial" w:hint="eastAsia"/>
          <w:sz w:val="24"/>
          <w:szCs w:val="24"/>
          <w:shd w:val="clear" w:color="auto" w:fill="FFFFFF"/>
        </w:rPr>
        <w:t>沒有</w:t>
      </w:r>
      <w:r w:rsidR="002F3834" w:rsidRPr="002F3834">
        <w:rPr>
          <w:rFonts w:ascii="Arial" w:hAnsi="Arial" w:cs="Arial"/>
          <w:sz w:val="24"/>
          <w:szCs w:val="24"/>
          <w:shd w:val="clear" w:color="auto" w:fill="FFFFFF"/>
        </w:rPr>
        <w:t>米也</w:t>
      </w:r>
      <w:r w:rsidR="002F3834" w:rsidRPr="002F3834">
        <w:rPr>
          <w:rFonts w:ascii="Arial" w:hAnsi="Arial" w:cs="Arial" w:hint="eastAsia"/>
          <w:sz w:val="24"/>
          <w:szCs w:val="24"/>
          <w:shd w:val="clear" w:color="auto" w:fill="FFFFFF"/>
        </w:rPr>
        <w:t>煮</w:t>
      </w:r>
      <w:r w:rsidR="002F3834" w:rsidRPr="002F3834">
        <w:rPr>
          <w:rFonts w:ascii="Arial" w:hAnsi="Arial" w:cs="Arial"/>
          <w:sz w:val="24"/>
          <w:szCs w:val="24"/>
          <w:shd w:val="clear" w:color="auto" w:fill="FFFFFF"/>
        </w:rPr>
        <w:t>不</w:t>
      </w:r>
      <w:proofErr w:type="gramStart"/>
      <w:r w:rsidR="002F3834" w:rsidRPr="002F3834">
        <w:rPr>
          <w:rFonts w:ascii="Arial" w:hAnsi="Arial" w:cs="Arial"/>
          <w:sz w:val="24"/>
          <w:szCs w:val="24"/>
          <w:shd w:val="clear" w:color="auto" w:fill="FFFFFF"/>
        </w:rPr>
        <w:t>出</w:t>
      </w:r>
      <w:r w:rsidR="008851A0">
        <w:rPr>
          <w:rFonts w:ascii="Arial" w:hAnsi="Arial" w:cs="Arial" w:hint="eastAsia"/>
          <w:sz w:val="24"/>
          <w:szCs w:val="24"/>
          <w:shd w:val="clear" w:color="auto" w:fill="FFFFFF"/>
        </w:rPr>
        <w:t>熟</w:t>
      </w:r>
      <w:proofErr w:type="gramEnd"/>
      <w:r w:rsidR="002F3834" w:rsidRPr="002F3834">
        <w:rPr>
          <w:rFonts w:ascii="Arial" w:hAnsi="Arial" w:cs="Arial"/>
          <w:sz w:val="24"/>
          <w:szCs w:val="24"/>
          <w:shd w:val="clear" w:color="auto" w:fill="FFFFFF"/>
        </w:rPr>
        <w:t>飯。</w:t>
      </w:r>
      <w:r w:rsidR="00910AB9" w:rsidRPr="00910AB9">
        <w:rPr>
          <w:rFonts w:hint="eastAsia"/>
          <w:sz w:val="24"/>
          <w:szCs w:val="24"/>
        </w:rPr>
        <w:t>難道耶穌要刁難</w:t>
      </w:r>
      <w:r w:rsidR="00910AB9">
        <w:rPr>
          <w:rFonts w:hint="eastAsia"/>
          <w:sz w:val="24"/>
          <w:szCs w:val="24"/>
        </w:rPr>
        <w:t>門徒</w:t>
      </w:r>
      <w:r w:rsidR="00910AB9" w:rsidRPr="00910AB9">
        <w:rPr>
          <w:rFonts w:hint="eastAsia"/>
          <w:sz w:val="24"/>
          <w:szCs w:val="24"/>
        </w:rPr>
        <w:t>？</w:t>
      </w:r>
    </w:p>
    <w:p w14:paraId="20DA29C7" w14:textId="53DB08AC" w:rsidR="004A4BB9" w:rsidRDefault="008851A0" w:rsidP="007900DA">
      <w:pPr>
        <w:rPr>
          <w:sz w:val="24"/>
          <w:szCs w:val="24"/>
        </w:rPr>
      </w:pPr>
      <w:r w:rsidRPr="00D61B9E">
        <w:rPr>
          <w:rFonts w:hint="eastAsia"/>
          <w:sz w:val="24"/>
          <w:szCs w:val="24"/>
        </w:rPr>
        <w:t>首先，耶穌盼望提醒門徒是要負責給眾人吃。人</w:t>
      </w:r>
      <w:r w:rsidR="000B506E" w:rsidRPr="00D61B9E">
        <w:rPr>
          <w:rFonts w:hint="eastAsia"/>
          <w:sz w:val="24"/>
          <w:szCs w:val="24"/>
        </w:rPr>
        <w:t>都</w:t>
      </w:r>
      <w:r w:rsidRPr="00D61B9E">
        <w:rPr>
          <w:rFonts w:hint="eastAsia"/>
          <w:sz w:val="24"/>
          <w:szCs w:val="24"/>
        </w:rPr>
        <w:t>懂得提出問題，卻只有少數人願意承擔責任。</w:t>
      </w:r>
      <w:r w:rsidR="00F93BD7">
        <w:rPr>
          <w:rFonts w:hint="eastAsia"/>
          <w:sz w:val="24"/>
          <w:szCs w:val="24"/>
        </w:rPr>
        <w:t>因此，人</w:t>
      </w:r>
      <w:r w:rsidR="00006658">
        <w:rPr>
          <w:rFonts w:hint="eastAsia"/>
          <w:sz w:val="24"/>
          <w:szCs w:val="24"/>
        </w:rPr>
        <w:t>都</w:t>
      </w:r>
      <w:r w:rsidR="00F93BD7">
        <w:rPr>
          <w:rFonts w:hint="eastAsia"/>
          <w:sz w:val="24"/>
          <w:szCs w:val="24"/>
        </w:rPr>
        <w:t>指出要培育有責任感的人愈來愈難。</w:t>
      </w:r>
      <w:r w:rsidR="000B506E" w:rsidRPr="00D61B9E">
        <w:rPr>
          <w:rFonts w:hint="eastAsia"/>
          <w:sz w:val="24"/>
          <w:szCs w:val="24"/>
        </w:rPr>
        <w:t>當時</w:t>
      </w:r>
      <w:r w:rsidRPr="00D61B9E">
        <w:rPr>
          <w:rFonts w:hint="eastAsia"/>
          <w:sz w:val="24"/>
          <w:szCs w:val="24"/>
        </w:rPr>
        <w:t>門徒</w:t>
      </w:r>
      <w:r w:rsidR="000B506E" w:rsidRPr="00D61B9E">
        <w:rPr>
          <w:rFonts w:hint="eastAsia"/>
          <w:sz w:val="24"/>
          <w:szCs w:val="24"/>
        </w:rPr>
        <w:t>也</w:t>
      </w:r>
      <w:r w:rsidRPr="00D61B9E">
        <w:rPr>
          <w:rFonts w:hint="eastAsia"/>
          <w:sz w:val="24"/>
          <w:szCs w:val="24"/>
        </w:rPr>
        <w:t>作了正確分析和預測，卻不想</w:t>
      </w:r>
      <w:proofErr w:type="gramStart"/>
      <w:r w:rsidRPr="00D61B9E">
        <w:rPr>
          <w:rFonts w:hint="eastAsia"/>
          <w:sz w:val="24"/>
          <w:szCs w:val="24"/>
        </w:rPr>
        <w:t>餵</w:t>
      </w:r>
      <w:proofErr w:type="gramEnd"/>
      <w:r w:rsidRPr="00D61B9E">
        <w:rPr>
          <w:rFonts w:hint="eastAsia"/>
          <w:sz w:val="24"/>
          <w:szCs w:val="24"/>
        </w:rPr>
        <w:t>飽眾人</w:t>
      </w:r>
      <w:r w:rsidR="000B506E" w:rsidRPr="00D61B9E">
        <w:rPr>
          <w:rFonts w:hint="eastAsia"/>
          <w:sz w:val="24"/>
          <w:szCs w:val="24"/>
        </w:rPr>
        <w:t>。</w:t>
      </w:r>
      <w:proofErr w:type="gramStart"/>
      <w:r w:rsidR="0097791B" w:rsidRPr="00D61B9E">
        <w:rPr>
          <w:rFonts w:hint="eastAsia"/>
          <w:sz w:val="24"/>
          <w:szCs w:val="24"/>
        </w:rPr>
        <w:t>耶穌呼召門徒</w:t>
      </w:r>
      <w:proofErr w:type="gramEnd"/>
      <w:r w:rsidR="0097791B" w:rsidRPr="00D61B9E">
        <w:rPr>
          <w:rFonts w:hint="eastAsia"/>
          <w:sz w:val="24"/>
          <w:szCs w:val="24"/>
        </w:rPr>
        <w:t>成為餵養那時代羊群的領袖，領袖不可以因</w:t>
      </w:r>
      <w:r w:rsidR="00AE42F0" w:rsidRPr="00D61B9E">
        <w:rPr>
          <w:rFonts w:hint="eastAsia"/>
          <w:sz w:val="24"/>
          <w:szCs w:val="24"/>
        </w:rPr>
        <w:t>看見</w:t>
      </w:r>
      <w:r w:rsidR="008B0BD4" w:rsidRPr="00D61B9E">
        <w:rPr>
          <w:rFonts w:hint="eastAsia"/>
          <w:sz w:val="24"/>
          <w:szCs w:val="24"/>
        </w:rPr>
        <w:t>現實</w:t>
      </w:r>
      <w:r w:rsidR="0097791B" w:rsidRPr="00D61B9E">
        <w:rPr>
          <w:rFonts w:hint="eastAsia"/>
          <w:sz w:val="24"/>
          <w:szCs w:val="24"/>
        </w:rPr>
        <w:t>艱難便逃避或推卸責任；乃是無論環境</w:t>
      </w:r>
      <w:r w:rsidR="008B0BD4" w:rsidRPr="00D61B9E">
        <w:rPr>
          <w:rFonts w:hint="eastAsia"/>
          <w:sz w:val="24"/>
          <w:szCs w:val="24"/>
        </w:rPr>
        <w:t>如何</w:t>
      </w:r>
      <w:r w:rsidR="0097791B" w:rsidRPr="00D61B9E">
        <w:rPr>
          <w:rFonts w:hint="eastAsia"/>
          <w:sz w:val="24"/>
          <w:szCs w:val="24"/>
        </w:rPr>
        <w:t>，也要</w:t>
      </w:r>
      <w:r w:rsidR="00560FFF" w:rsidRPr="00D61B9E">
        <w:rPr>
          <w:rFonts w:hint="eastAsia"/>
          <w:sz w:val="24"/>
          <w:szCs w:val="24"/>
        </w:rPr>
        <w:t>肩</w:t>
      </w:r>
      <w:r w:rsidR="0097791B" w:rsidRPr="00D61B9E">
        <w:rPr>
          <w:rFonts w:hint="eastAsia"/>
          <w:sz w:val="24"/>
          <w:szCs w:val="24"/>
        </w:rPr>
        <w:t>負</w:t>
      </w:r>
      <w:r w:rsidR="00336551" w:rsidRPr="00D61B9E">
        <w:rPr>
          <w:rFonts w:hint="eastAsia"/>
          <w:sz w:val="24"/>
          <w:szCs w:val="24"/>
        </w:rPr>
        <w:t>起</w:t>
      </w:r>
      <w:r w:rsidR="0097791B" w:rsidRPr="00D61B9E">
        <w:rPr>
          <w:rFonts w:hint="eastAsia"/>
          <w:sz w:val="24"/>
          <w:szCs w:val="24"/>
        </w:rPr>
        <w:t>看顧眾人。</w:t>
      </w:r>
      <w:r w:rsidR="0090067E" w:rsidRPr="00D61B9E">
        <w:rPr>
          <w:rFonts w:hint="eastAsia"/>
          <w:sz w:val="24"/>
          <w:szCs w:val="24"/>
        </w:rPr>
        <w:t>大衛被稱為是合　神心意的人(撒上1</w:t>
      </w:r>
      <w:r w:rsidR="0090067E" w:rsidRPr="00D61B9E">
        <w:rPr>
          <w:sz w:val="24"/>
          <w:szCs w:val="24"/>
        </w:rPr>
        <w:t xml:space="preserve">3:14; </w:t>
      </w:r>
      <w:r w:rsidR="0090067E" w:rsidRPr="00D61B9E">
        <w:rPr>
          <w:rFonts w:hint="eastAsia"/>
          <w:sz w:val="24"/>
          <w:szCs w:val="24"/>
        </w:rPr>
        <w:t>徒</w:t>
      </w:r>
      <w:proofErr w:type="gramStart"/>
      <w:r w:rsidR="0090067E" w:rsidRPr="00D61B9E">
        <w:rPr>
          <w:rFonts w:hint="eastAsia"/>
          <w:sz w:val="24"/>
          <w:szCs w:val="24"/>
        </w:rPr>
        <w:t>1</w:t>
      </w:r>
      <w:r w:rsidR="0090067E" w:rsidRPr="00D61B9E">
        <w:rPr>
          <w:sz w:val="24"/>
          <w:szCs w:val="24"/>
        </w:rPr>
        <w:t>3:22)</w:t>
      </w:r>
      <w:r w:rsidR="0090067E" w:rsidRPr="00D61B9E">
        <w:rPr>
          <w:rFonts w:hint="eastAsia"/>
          <w:sz w:val="24"/>
          <w:szCs w:val="24"/>
        </w:rPr>
        <w:t>，</w:t>
      </w:r>
      <w:proofErr w:type="gramEnd"/>
      <w:r w:rsidR="007B58FF" w:rsidRPr="00D61B9E">
        <w:rPr>
          <w:rFonts w:hint="eastAsia"/>
          <w:sz w:val="24"/>
          <w:szCs w:val="24"/>
        </w:rPr>
        <w:t>因他對自己所看守的羊群擁有絕對的責任感。有時熊或獅子來啣了一隻，大衛就拿著牧者的杖拼命追趕，要從牠們口中拯救羊的生命。一次，他看見以色列中</w:t>
      </w:r>
      <w:r w:rsidR="00C6467B">
        <w:rPr>
          <w:rFonts w:hint="eastAsia"/>
          <w:sz w:val="24"/>
          <w:szCs w:val="24"/>
        </w:rPr>
        <w:t>沒有</w:t>
      </w:r>
      <w:r w:rsidR="007B58FF" w:rsidRPr="00D61B9E">
        <w:rPr>
          <w:rFonts w:hint="eastAsia"/>
          <w:sz w:val="24"/>
          <w:szCs w:val="24"/>
        </w:rPr>
        <w:t>人敢</w:t>
      </w:r>
      <w:r w:rsidR="00192296">
        <w:rPr>
          <w:rFonts w:hint="eastAsia"/>
          <w:sz w:val="24"/>
          <w:szCs w:val="24"/>
        </w:rPr>
        <w:t>起來</w:t>
      </w:r>
      <w:r w:rsidR="007B58FF" w:rsidRPr="00D61B9E">
        <w:rPr>
          <w:rFonts w:hint="eastAsia"/>
          <w:sz w:val="24"/>
          <w:szCs w:val="24"/>
        </w:rPr>
        <w:t xml:space="preserve">挑戰巨人歌利亞，就主動請纓要保家衛國。　</w:t>
      </w:r>
      <w:proofErr w:type="gramStart"/>
      <w:r w:rsidR="007B58FF" w:rsidRPr="00D61B9E">
        <w:rPr>
          <w:rFonts w:hint="eastAsia"/>
          <w:sz w:val="24"/>
          <w:szCs w:val="24"/>
        </w:rPr>
        <w:t>神便看中</w:t>
      </w:r>
      <w:proofErr w:type="gramEnd"/>
      <w:r w:rsidR="007B58FF" w:rsidRPr="00D61B9E">
        <w:rPr>
          <w:rFonts w:hint="eastAsia"/>
          <w:sz w:val="24"/>
          <w:szCs w:val="24"/>
        </w:rPr>
        <w:t>大衛這份絕對的責任感，後來設立他成為全以色列的君王。</w:t>
      </w:r>
    </w:p>
    <w:p w14:paraId="784128F7" w14:textId="06DA58B8" w:rsidR="008B6FA0" w:rsidRDefault="00460989" w:rsidP="004B1D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其次，</w:t>
      </w:r>
      <w:r w:rsidR="00192296" w:rsidRPr="006F1DDF">
        <w:rPr>
          <w:rFonts w:hint="eastAsia"/>
          <w:sz w:val="24"/>
          <w:szCs w:val="24"/>
        </w:rPr>
        <w:t>耶穌盼望門徒</w:t>
      </w:r>
      <w:r w:rsidR="00C6467B">
        <w:rPr>
          <w:rFonts w:hint="eastAsia"/>
          <w:sz w:val="24"/>
          <w:szCs w:val="24"/>
        </w:rPr>
        <w:t>擁有</w:t>
      </w:r>
      <w:r w:rsidR="00192296" w:rsidRPr="006F1DDF">
        <w:rPr>
          <w:rFonts w:hint="eastAsia"/>
          <w:sz w:val="24"/>
          <w:szCs w:val="24"/>
        </w:rPr>
        <w:t>對全能　神的信心。</w:t>
      </w:r>
      <w:r w:rsidR="006F1DDF" w:rsidRPr="00ED63F0">
        <w:rPr>
          <w:rFonts w:ascii="New Gulim" w:hAnsi="New Gulim" w:cs="New Gulim" w:hint="eastAsia"/>
          <w:sz w:val="24"/>
          <w:szCs w:val="24"/>
        </w:rPr>
        <w:t>門徒以為既沒有二十兩銀子，就</w:t>
      </w:r>
      <w:r w:rsidR="006F1DDF" w:rsidRPr="00063E91">
        <w:rPr>
          <w:rFonts w:hint="eastAsia"/>
          <w:sz w:val="24"/>
          <w:szCs w:val="24"/>
        </w:rPr>
        <w:t>n</w:t>
      </w:r>
      <w:r w:rsidR="006F1DDF" w:rsidRPr="00063E91">
        <w:rPr>
          <w:sz w:val="24"/>
          <w:szCs w:val="24"/>
        </w:rPr>
        <w:t>o money no talk</w:t>
      </w:r>
      <w:r w:rsidR="006F1DDF" w:rsidRPr="00ED63F0">
        <w:rPr>
          <w:rFonts w:ascii="New Gulim" w:hAnsi="New Gulim" w:cs="New Gulim" w:hint="eastAsia"/>
          <w:sz w:val="24"/>
          <w:szCs w:val="24"/>
        </w:rPr>
        <w:t>，答案就是不可能。</w:t>
      </w:r>
      <w:r w:rsidR="00ED63F0">
        <w:rPr>
          <w:rFonts w:ascii="New Gulim" w:hAnsi="New Gulim" w:cs="New Gulim" w:hint="eastAsia"/>
          <w:sz w:val="24"/>
          <w:szCs w:val="24"/>
        </w:rPr>
        <w:t>縱使他們在傳道旅行期間也是兩袖清風，</w:t>
      </w:r>
      <w:r w:rsidR="000D57C1">
        <w:rPr>
          <w:rFonts w:ascii="New Gulim" w:hAnsi="New Gulim" w:cs="New Gulim" w:hint="eastAsia"/>
          <w:sz w:val="24"/>
          <w:szCs w:val="24"/>
        </w:rPr>
        <w:t>卻經歷耶穌的名聲</w:t>
      </w:r>
      <w:r w:rsidR="006B057F">
        <w:rPr>
          <w:rFonts w:ascii="New Gulim" w:hAnsi="New Gulim" w:cs="New Gulim" w:hint="eastAsia"/>
          <w:sz w:val="24"/>
          <w:szCs w:val="24"/>
        </w:rPr>
        <w:t>有力</w:t>
      </w:r>
      <w:r w:rsidR="000D57C1">
        <w:rPr>
          <w:rFonts w:ascii="New Gulim" w:hAnsi="New Gulim" w:cs="New Gulim" w:hint="eastAsia"/>
          <w:sz w:val="24"/>
          <w:szCs w:val="24"/>
        </w:rPr>
        <w:t>被宣揚；可是如今又再</w:t>
      </w:r>
      <w:r w:rsidR="006B057F">
        <w:rPr>
          <w:rFonts w:ascii="New Gulim" w:hAnsi="New Gulim" w:cs="New Gulim" w:hint="eastAsia"/>
          <w:sz w:val="24"/>
          <w:szCs w:val="24"/>
        </w:rPr>
        <w:t>「</w:t>
      </w:r>
      <w:proofErr w:type="gramStart"/>
      <w:r w:rsidR="006B057F">
        <w:rPr>
          <w:rFonts w:ascii="New Gulim" w:hAnsi="New Gulim" w:cs="New Gulim" w:hint="eastAsia"/>
          <w:sz w:val="24"/>
          <w:szCs w:val="24"/>
        </w:rPr>
        <w:t>睇</w:t>
      </w:r>
      <w:proofErr w:type="gramEnd"/>
      <w:r w:rsidR="000D57C1">
        <w:rPr>
          <w:rFonts w:ascii="New Gulim" w:hAnsi="New Gulim" w:cs="New Gulim" w:hint="eastAsia"/>
          <w:sz w:val="24"/>
          <w:szCs w:val="24"/>
        </w:rPr>
        <w:t>錢做人</w:t>
      </w:r>
      <w:r w:rsidR="006B057F">
        <w:rPr>
          <w:rFonts w:ascii="New Gulim" w:hAnsi="New Gulim" w:cs="New Gulim" w:hint="eastAsia"/>
          <w:sz w:val="24"/>
          <w:szCs w:val="24"/>
        </w:rPr>
        <w:t>」</w:t>
      </w:r>
      <w:r w:rsidR="000D57C1">
        <w:rPr>
          <w:rFonts w:ascii="New Gulim" w:hAnsi="New Gulim" w:cs="New Gulim" w:hint="eastAsia"/>
          <w:sz w:val="24"/>
          <w:szCs w:val="24"/>
        </w:rPr>
        <w:t>。</w:t>
      </w:r>
      <w:r w:rsidR="00327C74">
        <w:rPr>
          <w:rFonts w:ascii="New Gulim" w:hAnsi="New Gulim" w:cs="New Gulim" w:hint="eastAsia"/>
          <w:sz w:val="24"/>
          <w:szCs w:val="24"/>
        </w:rPr>
        <w:t>然而，</w:t>
      </w:r>
      <w:r w:rsidR="00327C74" w:rsidRPr="00327C74">
        <w:rPr>
          <w:rFonts w:hint="eastAsia"/>
          <w:sz w:val="24"/>
          <w:szCs w:val="24"/>
        </w:rPr>
        <w:t>當以色列人在曠野</w:t>
      </w:r>
      <w:r w:rsidR="006A2DB2">
        <w:rPr>
          <w:rFonts w:hint="eastAsia"/>
          <w:sz w:val="24"/>
          <w:szCs w:val="24"/>
        </w:rPr>
        <w:t>哭</w:t>
      </w:r>
      <w:r w:rsidR="00327C74">
        <w:rPr>
          <w:rFonts w:hint="eastAsia"/>
          <w:sz w:val="24"/>
          <w:szCs w:val="24"/>
        </w:rPr>
        <w:t>著</w:t>
      </w:r>
      <w:r w:rsidR="00327C74" w:rsidRPr="00327C74">
        <w:rPr>
          <w:rFonts w:hint="eastAsia"/>
          <w:sz w:val="24"/>
          <w:szCs w:val="24"/>
        </w:rPr>
        <w:t>要吃肉的時候，</w:t>
      </w:r>
      <w:r w:rsidR="00327C74">
        <w:rPr>
          <w:rFonts w:hint="eastAsia"/>
          <w:sz w:val="24"/>
          <w:szCs w:val="24"/>
        </w:rPr>
        <w:t xml:space="preserve">　</w:t>
      </w:r>
      <w:r w:rsidR="00327C74" w:rsidRPr="00327C74">
        <w:rPr>
          <w:rFonts w:hint="eastAsia"/>
          <w:sz w:val="24"/>
          <w:szCs w:val="24"/>
        </w:rPr>
        <w:t>神應許給</w:t>
      </w:r>
      <w:r w:rsidR="00327C74">
        <w:rPr>
          <w:rFonts w:hint="eastAsia"/>
          <w:sz w:val="24"/>
          <w:szCs w:val="24"/>
        </w:rPr>
        <w:t>為數二百萬的</w:t>
      </w:r>
      <w:r w:rsidR="00327C74" w:rsidRPr="00327C74">
        <w:rPr>
          <w:rFonts w:hint="eastAsia"/>
          <w:sz w:val="24"/>
          <w:szCs w:val="24"/>
        </w:rPr>
        <w:t>全會眾</w:t>
      </w:r>
      <w:r w:rsidR="006370A1" w:rsidRPr="00327C74">
        <w:rPr>
          <w:rFonts w:hint="eastAsia"/>
          <w:sz w:val="24"/>
          <w:szCs w:val="24"/>
        </w:rPr>
        <w:t>供應</w:t>
      </w:r>
      <w:r w:rsidR="00327C74" w:rsidRPr="00327C74">
        <w:rPr>
          <w:rFonts w:hint="eastAsia"/>
          <w:sz w:val="24"/>
          <w:szCs w:val="24"/>
        </w:rPr>
        <w:t>一個月的肉量</w:t>
      </w:r>
      <w:r w:rsidR="00327C74">
        <w:rPr>
          <w:rFonts w:hint="eastAsia"/>
          <w:sz w:val="24"/>
          <w:szCs w:val="24"/>
        </w:rPr>
        <w:t>。</w:t>
      </w:r>
      <w:r w:rsidR="00327C74" w:rsidRPr="00327C74">
        <w:rPr>
          <w:rFonts w:hint="eastAsia"/>
          <w:sz w:val="24"/>
          <w:szCs w:val="24"/>
        </w:rPr>
        <w:t>對摩西來說，這</w:t>
      </w:r>
      <w:r w:rsidR="00327C74">
        <w:rPr>
          <w:rFonts w:hint="eastAsia"/>
          <w:sz w:val="24"/>
          <w:szCs w:val="24"/>
        </w:rPr>
        <w:t>絕對</w:t>
      </w:r>
      <w:r w:rsidR="00327C74" w:rsidRPr="00327C74">
        <w:rPr>
          <w:rFonts w:hint="eastAsia"/>
          <w:sz w:val="24"/>
          <w:szCs w:val="24"/>
        </w:rPr>
        <w:t>是不可思議</w:t>
      </w:r>
      <w:r w:rsidR="00D73D49">
        <w:rPr>
          <w:rFonts w:hint="eastAsia"/>
          <w:sz w:val="24"/>
          <w:szCs w:val="24"/>
        </w:rPr>
        <w:t>，</w:t>
      </w:r>
      <w:proofErr w:type="gramStart"/>
      <w:r w:rsidR="00D73D49">
        <w:rPr>
          <w:rFonts w:hint="eastAsia"/>
          <w:sz w:val="24"/>
          <w:szCs w:val="24"/>
        </w:rPr>
        <w:t>以至他</w:t>
      </w:r>
      <w:proofErr w:type="gramEnd"/>
      <w:r w:rsidR="00D73D49">
        <w:rPr>
          <w:rFonts w:hint="eastAsia"/>
          <w:sz w:val="24"/>
          <w:szCs w:val="24"/>
        </w:rPr>
        <w:t>質疑　神說：「</w:t>
      </w:r>
      <w:bookmarkStart w:id="2" w:name="Num.11.21"/>
      <w:r w:rsidR="00D73D49" w:rsidRPr="00D73D49">
        <w:rPr>
          <w:rFonts w:ascii="華康古印體(P)" w:eastAsia="華康古印體(P)" w:hint="eastAsia"/>
          <w:b/>
          <w:sz w:val="24"/>
          <w:szCs w:val="24"/>
        </w:rPr>
        <w:t>這與我同住的百姓，步行的男人有六十萬，你還說：『我要把肉給他們，使他們可以吃一個整月。』</w:t>
      </w:r>
      <w:bookmarkStart w:id="3" w:name="Num.11.22"/>
      <w:bookmarkEnd w:id="2"/>
      <w:r w:rsidR="00D73D49" w:rsidRPr="00D73D49">
        <w:rPr>
          <w:rFonts w:ascii="華康古印體(P)" w:eastAsia="華康古印體(P)" w:hint="eastAsia"/>
          <w:b/>
          <w:sz w:val="24"/>
          <w:szCs w:val="24"/>
        </w:rPr>
        <w:t>難道給他們宰了羊羣牛羣，或是把海中所有的魚都聚了來，就夠他們吃嗎？</w:t>
      </w:r>
      <w:bookmarkEnd w:id="3"/>
      <w:r w:rsidR="00D73D49">
        <w:rPr>
          <w:rFonts w:hint="eastAsia"/>
          <w:sz w:val="24"/>
          <w:szCs w:val="24"/>
        </w:rPr>
        <w:t>」</w:t>
      </w:r>
      <w:r w:rsidR="00327C74" w:rsidRPr="00327C74">
        <w:rPr>
          <w:rFonts w:hint="eastAsia"/>
          <w:sz w:val="24"/>
          <w:szCs w:val="24"/>
        </w:rPr>
        <w:t>但</w:t>
      </w:r>
      <w:r w:rsidR="00327C74">
        <w:rPr>
          <w:rFonts w:hint="eastAsia"/>
          <w:sz w:val="24"/>
          <w:szCs w:val="24"/>
        </w:rPr>
        <w:t xml:space="preserve">　</w:t>
      </w:r>
      <w:r w:rsidR="00327C74" w:rsidRPr="00327C74">
        <w:rPr>
          <w:rFonts w:hint="eastAsia"/>
          <w:sz w:val="24"/>
          <w:szCs w:val="24"/>
        </w:rPr>
        <w:t>神</w:t>
      </w:r>
      <w:r w:rsidR="00D73D49">
        <w:rPr>
          <w:rFonts w:hint="eastAsia"/>
          <w:sz w:val="24"/>
          <w:szCs w:val="24"/>
        </w:rPr>
        <w:t>卻</w:t>
      </w:r>
      <w:r w:rsidR="00327C74" w:rsidRPr="00327C74">
        <w:rPr>
          <w:rFonts w:hint="eastAsia"/>
          <w:sz w:val="24"/>
          <w:szCs w:val="24"/>
        </w:rPr>
        <w:t>說：</w:t>
      </w:r>
      <w:r w:rsidR="00327C74">
        <w:rPr>
          <w:rFonts w:hint="eastAsia"/>
          <w:sz w:val="24"/>
          <w:szCs w:val="24"/>
        </w:rPr>
        <w:t>「</w:t>
      </w:r>
      <w:bookmarkStart w:id="4" w:name="Num.11.23"/>
      <w:r w:rsidR="00327C74" w:rsidRPr="00327C74">
        <w:rPr>
          <w:rFonts w:ascii="華康古印體(P)" w:eastAsia="華康古印體(P)" w:hint="eastAsia"/>
          <w:b/>
          <w:sz w:val="24"/>
          <w:szCs w:val="24"/>
        </w:rPr>
        <w:t>耶和華的膀臂豈是縮短了嗎？現在要看我的話向你應驗</w:t>
      </w:r>
      <w:proofErr w:type="gramStart"/>
      <w:r w:rsidR="00327C74" w:rsidRPr="00327C74">
        <w:rPr>
          <w:rFonts w:ascii="華康古印體(P)" w:eastAsia="華康古印體(P)" w:hint="eastAsia"/>
          <w:b/>
          <w:sz w:val="24"/>
          <w:szCs w:val="24"/>
        </w:rPr>
        <w:t>不</w:t>
      </w:r>
      <w:proofErr w:type="gramEnd"/>
      <w:r w:rsidR="00327C74" w:rsidRPr="00327C74">
        <w:rPr>
          <w:rFonts w:ascii="華康古印體(P)" w:eastAsia="華康古印體(P)" w:hint="eastAsia"/>
          <w:b/>
          <w:sz w:val="24"/>
          <w:szCs w:val="24"/>
        </w:rPr>
        <w:t>應驗！</w:t>
      </w:r>
      <w:bookmarkEnd w:id="4"/>
      <w:r w:rsidR="00327C74">
        <w:rPr>
          <w:rFonts w:hint="eastAsia"/>
          <w:sz w:val="24"/>
          <w:szCs w:val="24"/>
        </w:rPr>
        <w:t>」(</w:t>
      </w:r>
      <w:r w:rsidR="00327C74" w:rsidRPr="00327C74">
        <w:rPr>
          <w:rFonts w:hint="eastAsia"/>
          <w:sz w:val="24"/>
          <w:szCs w:val="24"/>
        </w:rPr>
        <w:t>民11</w:t>
      </w:r>
      <w:r w:rsidR="00327C74">
        <w:rPr>
          <w:sz w:val="24"/>
          <w:szCs w:val="24"/>
        </w:rPr>
        <w:t>:</w:t>
      </w:r>
      <w:r w:rsidR="00D73D49">
        <w:rPr>
          <w:sz w:val="24"/>
          <w:szCs w:val="24"/>
        </w:rPr>
        <w:t>21-</w:t>
      </w:r>
      <w:proofErr w:type="gramStart"/>
      <w:r w:rsidR="00327C74" w:rsidRPr="00327C74">
        <w:rPr>
          <w:rFonts w:hint="eastAsia"/>
          <w:sz w:val="24"/>
          <w:szCs w:val="24"/>
        </w:rPr>
        <w:t>23</w:t>
      </w:r>
      <w:r w:rsidR="00327C74">
        <w:rPr>
          <w:sz w:val="24"/>
          <w:szCs w:val="24"/>
        </w:rPr>
        <w:t>)</w:t>
      </w:r>
      <w:r w:rsidR="003F7FAE">
        <w:rPr>
          <w:rFonts w:hint="eastAsia"/>
          <w:sz w:val="24"/>
          <w:szCs w:val="24"/>
        </w:rPr>
        <w:t>於是</w:t>
      </w:r>
      <w:proofErr w:type="gramEnd"/>
      <w:r w:rsidR="006A2DB2">
        <w:rPr>
          <w:rFonts w:hint="eastAsia"/>
          <w:sz w:val="24"/>
          <w:szCs w:val="24"/>
        </w:rPr>
        <w:t xml:space="preserve">　神</w:t>
      </w:r>
      <w:r w:rsidR="00327C74" w:rsidRPr="00327C74">
        <w:rPr>
          <w:rFonts w:hint="eastAsia"/>
          <w:sz w:val="24"/>
          <w:szCs w:val="24"/>
        </w:rPr>
        <w:t>用風把鵪鶉</w:t>
      </w:r>
      <w:r w:rsidR="009F00E5">
        <w:rPr>
          <w:rFonts w:hint="eastAsia"/>
          <w:sz w:val="24"/>
          <w:szCs w:val="24"/>
        </w:rPr>
        <w:t>由</w:t>
      </w:r>
      <w:r w:rsidR="00327C74" w:rsidRPr="00327C74">
        <w:rPr>
          <w:rFonts w:hint="eastAsia"/>
          <w:sz w:val="24"/>
          <w:szCs w:val="24"/>
        </w:rPr>
        <w:t>海</w:t>
      </w:r>
      <w:r w:rsidR="00516CC6">
        <w:rPr>
          <w:rFonts w:hint="eastAsia"/>
          <w:sz w:val="24"/>
          <w:szCs w:val="24"/>
        </w:rPr>
        <w:t>面</w:t>
      </w:r>
      <w:r w:rsidR="009F00E5">
        <w:rPr>
          <w:rFonts w:hint="eastAsia"/>
          <w:sz w:val="24"/>
          <w:szCs w:val="24"/>
        </w:rPr>
        <w:t>颳</w:t>
      </w:r>
      <w:r w:rsidR="00327C74" w:rsidRPr="00327C74">
        <w:rPr>
          <w:rFonts w:hint="eastAsia"/>
          <w:sz w:val="24"/>
          <w:szCs w:val="24"/>
        </w:rPr>
        <w:t>來</w:t>
      </w:r>
      <w:r w:rsidR="009F00E5">
        <w:rPr>
          <w:rFonts w:hint="eastAsia"/>
          <w:sz w:val="24"/>
          <w:szCs w:val="24"/>
        </w:rPr>
        <w:t>，</w:t>
      </w:r>
      <w:r w:rsidR="00327C74" w:rsidRPr="00327C74">
        <w:rPr>
          <w:rFonts w:hint="eastAsia"/>
          <w:sz w:val="24"/>
          <w:szCs w:val="24"/>
        </w:rPr>
        <w:t>分散在營</w:t>
      </w:r>
      <w:r w:rsidR="009F00E5">
        <w:rPr>
          <w:rFonts w:hint="eastAsia"/>
          <w:sz w:val="24"/>
          <w:szCs w:val="24"/>
        </w:rPr>
        <w:t>的</w:t>
      </w:r>
      <w:r w:rsidR="00327C74" w:rsidRPr="00327C74">
        <w:rPr>
          <w:rFonts w:hint="eastAsia"/>
          <w:sz w:val="24"/>
          <w:szCs w:val="24"/>
        </w:rPr>
        <w:t>周圍</w:t>
      </w:r>
      <w:r w:rsidR="00516CC6">
        <w:rPr>
          <w:rFonts w:hint="eastAsia"/>
          <w:sz w:val="24"/>
          <w:szCs w:val="24"/>
        </w:rPr>
        <w:t>(</w:t>
      </w:r>
      <w:r w:rsidR="00327C74" w:rsidRPr="00327C74">
        <w:rPr>
          <w:rFonts w:hint="eastAsia"/>
          <w:sz w:val="24"/>
          <w:szCs w:val="24"/>
        </w:rPr>
        <w:t>民11:31</w:t>
      </w:r>
      <w:r w:rsidR="00516CC6">
        <w:rPr>
          <w:sz w:val="24"/>
          <w:szCs w:val="24"/>
        </w:rPr>
        <w:t>)</w:t>
      </w:r>
      <w:r w:rsidR="00327C74" w:rsidRPr="00327C74">
        <w:rPr>
          <w:rFonts w:hint="eastAsia"/>
          <w:sz w:val="24"/>
          <w:szCs w:val="24"/>
        </w:rPr>
        <w:t>。對人來說這是不可能的</w:t>
      </w:r>
      <w:r w:rsidR="003F7FAE">
        <w:rPr>
          <w:rFonts w:hint="eastAsia"/>
          <w:sz w:val="24"/>
          <w:szCs w:val="24"/>
        </w:rPr>
        <w:t>，但</w:t>
      </w:r>
      <w:r w:rsidR="003F7FAE" w:rsidRPr="00327C74">
        <w:rPr>
          <w:rFonts w:hint="eastAsia"/>
          <w:sz w:val="24"/>
          <w:szCs w:val="24"/>
        </w:rPr>
        <w:t>在</w:t>
      </w:r>
      <w:r w:rsidR="003F7FAE">
        <w:rPr>
          <w:rFonts w:hint="eastAsia"/>
          <w:sz w:val="24"/>
          <w:szCs w:val="24"/>
        </w:rPr>
        <w:t xml:space="preserve">　</w:t>
      </w:r>
      <w:r w:rsidR="003F7FAE" w:rsidRPr="00327C74">
        <w:rPr>
          <w:rFonts w:hint="eastAsia"/>
          <w:sz w:val="24"/>
          <w:szCs w:val="24"/>
        </w:rPr>
        <w:t>神一切皆有可能</w:t>
      </w:r>
      <w:r w:rsidR="002516BE">
        <w:rPr>
          <w:rFonts w:hint="eastAsia"/>
          <w:sz w:val="24"/>
          <w:szCs w:val="24"/>
        </w:rPr>
        <w:t>，</w:t>
      </w:r>
      <w:r w:rsidR="00327C74" w:rsidRPr="00327C74">
        <w:rPr>
          <w:rFonts w:hint="eastAsia"/>
          <w:sz w:val="24"/>
          <w:szCs w:val="24"/>
        </w:rPr>
        <w:t>耶穌希望門徒在任何情況下</w:t>
      </w:r>
      <w:r w:rsidR="0066053F">
        <w:rPr>
          <w:rFonts w:hint="eastAsia"/>
          <w:sz w:val="24"/>
          <w:szCs w:val="24"/>
        </w:rPr>
        <w:t>仍然</w:t>
      </w:r>
      <w:r w:rsidR="00327C74" w:rsidRPr="00327C74">
        <w:rPr>
          <w:rFonts w:hint="eastAsia"/>
          <w:sz w:val="24"/>
          <w:szCs w:val="24"/>
        </w:rPr>
        <w:t>相信</w:t>
      </w:r>
      <w:r w:rsidR="00AE3B60">
        <w:rPr>
          <w:rFonts w:hint="eastAsia"/>
          <w:sz w:val="24"/>
          <w:szCs w:val="24"/>
        </w:rPr>
        <w:t xml:space="preserve">　神</w:t>
      </w:r>
      <w:r w:rsidR="00327C74" w:rsidRPr="00327C74">
        <w:rPr>
          <w:rFonts w:hint="eastAsia"/>
          <w:sz w:val="24"/>
          <w:szCs w:val="24"/>
        </w:rPr>
        <w:t>。</w:t>
      </w:r>
    </w:p>
    <w:p w14:paraId="5F7D86A7" w14:textId="12AFEB3D" w:rsidR="00847C2B" w:rsidRDefault="005D169E" w:rsidP="00A660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不但如此，耶穌還將甚麼</w:t>
      </w:r>
      <w:r w:rsidR="008A3CD8">
        <w:rPr>
          <w:rFonts w:hint="eastAsia"/>
          <w:sz w:val="24"/>
          <w:szCs w:val="24"/>
        </w:rPr>
        <w:t>具體</w:t>
      </w:r>
      <w:r>
        <w:rPr>
          <w:rFonts w:hint="eastAsia"/>
          <w:sz w:val="24"/>
          <w:szCs w:val="24"/>
        </w:rPr>
        <w:t>方向賜給門徒呢？請一起讀第3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節：「</w:t>
      </w:r>
      <w:r w:rsidRPr="005D169E">
        <w:rPr>
          <w:rFonts w:ascii="華康古印體(P)" w:eastAsia="華康古印體(P)" w:hint="eastAsia"/>
          <w:b/>
          <w:sz w:val="24"/>
          <w:szCs w:val="24"/>
        </w:rPr>
        <w:t>耶穌說：「你們有</w:t>
      </w:r>
      <w:proofErr w:type="gramStart"/>
      <w:r w:rsidRPr="005D169E">
        <w:rPr>
          <w:rFonts w:ascii="華康古印體(P)" w:eastAsia="華康古印體(P)" w:hint="eastAsia"/>
          <w:b/>
          <w:sz w:val="24"/>
          <w:szCs w:val="24"/>
        </w:rPr>
        <w:t>多少餅</w:t>
      </w:r>
      <w:proofErr w:type="gramEnd"/>
      <w:r w:rsidRPr="005D169E">
        <w:rPr>
          <w:rFonts w:ascii="華康古印體(P)" w:eastAsia="華康古印體(P)" w:hint="eastAsia"/>
          <w:b/>
          <w:sz w:val="24"/>
          <w:szCs w:val="24"/>
        </w:rPr>
        <w:t>，可以去看看。」他們知道了，就說：</w:t>
      </w:r>
      <w:r w:rsidRPr="005D169E">
        <w:rPr>
          <w:rFonts w:ascii="華康古印體(P)" w:eastAsia="華康古印體(P)" w:hint="eastAsia"/>
          <w:b/>
          <w:sz w:val="24"/>
          <w:szCs w:val="24"/>
        </w:rPr>
        <w:lastRenderedPageBreak/>
        <w:t>「</w:t>
      </w:r>
      <w:proofErr w:type="gramStart"/>
      <w:r w:rsidRPr="005D169E">
        <w:rPr>
          <w:rFonts w:ascii="華康古印體(P)" w:eastAsia="華康古印體(P)" w:hint="eastAsia"/>
          <w:b/>
          <w:sz w:val="24"/>
          <w:szCs w:val="24"/>
        </w:rPr>
        <w:t>五個餅</w:t>
      </w:r>
      <w:proofErr w:type="gramEnd"/>
      <w:r w:rsidRPr="005D169E">
        <w:rPr>
          <w:rFonts w:ascii="華康古印體(P)" w:eastAsia="華康古印體(P)" w:hint="eastAsia"/>
          <w:b/>
          <w:sz w:val="24"/>
          <w:szCs w:val="24"/>
        </w:rPr>
        <w:t>，兩條魚。」</w:t>
      </w:r>
      <w:proofErr w:type="gramStart"/>
      <w:r>
        <w:rPr>
          <w:rFonts w:hint="eastAsia"/>
          <w:sz w:val="24"/>
          <w:szCs w:val="24"/>
        </w:rPr>
        <w:t>」</w:t>
      </w:r>
      <w:proofErr w:type="gramEnd"/>
      <w:r w:rsidR="003D0DAD">
        <w:rPr>
          <w:rFonts w:hint="eastAsia"/>
          <w:sz w:val="24"/>
          <w:szCs w:val="24"/>
        </w:rPr>
        <w:t>只是坐下計算</w:t>
      </w:r>
      <w:r w:rsidR="00292F02">
        <w:rPr>
          <w:rFonts w:hint="eastAsia"/>
          <w:sz w:val="24"/>
          <w:szCs w:val="24"/>
        </w:rPr>
        <w:t>所沒有的</w:t>
      </w:r>
      <w:r w:rsidR="003D0DAD">
        <w:rPr>
          <w:rFonts w:hint="eastAsia"/>
          <w:sz w:val="24"/>
          <w:szCs w:val="24"/>
        </w:rPr>
        <w:t>，甚麼也不會發生，</w:t>
      </w:r>
      <w:r w:rsidR="008A3CD8">
        <w:rPr>
          <w:rFonts w:hint="eastAsia"/>
          <w:sz w:val="24"/>
          <w:szCs w:val="24"/>
        </w:rPr>
        <w:t>但</w:t>
      </w:r>
      <w:r w:rsidR="003D0DAD">
        <w:rPr>
          <w:rFonts w:hint="eastAsia"/>
          <w:sz w:val="24"/>
          <w:szCs w:val="24"/>
        </w:rPr>
        <w:t>順從耶穌的話「</w:t>
      </w:r>
      <w:r w:rsidR="003D0DAD" w:rsidRPr="005D169E">
        <w:rPr>
          <w:rFonts w:ascii="華康古印體(P)" w:eastAsia="華康古印體(P)" w:hint="eastAsia"/>
          <w:b/>
          <w:sz w:val="24"/>
          <w:szCs w:val="24"/>
        </w:rPr>
        <w:t>去看看</w:t>
      </w:r>
      <w:r w:rsidR="003D0DAD">
        <w:rPr>
          <w:rFonts w:hint="eastAsia"/>
          <w:sz w:val="24"/>
          <w:szCs w:val="24"/>
        </w:rPr>
        <w:t>」時，就有奇蹟出現。</w:t>
      </w:r>
      <w:r w:rsidR="001E1BF4" w:rsidRPr="00A6601A">
        <w:rPr>
          <w:rFonts w:hint="eastAsia"/>
          <w:sz w:val="24"/>
          <w:szCs w:val="24"/>
        </w:rPr>
        <w:t>假如門徒藐視</w:t>
      </w:r>
      <w:r w:rsidR="00A6601A">
        <w:rPr>
          <w:rFonts w:hint="eastAsia"/>
          <w:sz w:val="24"/>
          <w:szCs w:val="24"/>
        </w:rPr>
        <w:t>或</w:t>
      </w:r>
      <w:r w:rsidR="001E1BF4" w:rsidRPr="00A6601A">
        <w:rPr>
          <w:rFonts w:hint="eastAsia"/>
          <w:sz w:val="24"/>
          <w:szCs w:val="24"/>
        </w:rPr>
        <w:t>輕看</w:t>
      </w:r>
      <w:r w:rsidR="006A075D">
        <w:rPr>
          <w:rFonts w:hint="eastAsia"/>
          <w:sz w:val="24"/>
          <w:szCs w:val="24"/>
        </w:rPr>
        <w:t>這句</w:t>
      </w:r>
      <w:r w:rsidR="001E1BF4" w:rsidRPr="00A6601A">
        <w:rPr>
          <w:rFonts w:hint="eastAsia"/>
          <w:sz w:val="24"/>
          <w:szCs w:val="24"/>
        </w:rPr>
        <w:t>話，主張內心的不信</w:t>
      </w:r>
      <w:r w:rsidR="00A6601A">
        <w:rPr>
          <w:rFonts w:hint="eastAsia"/>
          <w:sz w:val="24"/>
          <w:szCs w:val="24"/>
        </w:rPr>
        <w:t>和</w:t>
      </w:r>
      <w:r w:rsidR="001E1BF4" w:rsidRPr="00A6601A">
        <w:rPr>
          <w:rFonts w:hint="eastAsia"/>
          <w:sz w:val="24"/>
          <w:szCs w:val="24"/>
        </w:rPr>
        <w:t>不可能，不想順從時，只能以消極的心</w:t>
      </w:r>
      <w:r w:rsidR="00292F02">
        <w:rPr>
          <w:rFonts w:hint="eastAsia"/>
          <w:sz w:val="24"/>
          <w:szCs w:val="24"/>
        </w:rPr>
        <w:t>勉強</w:t>
      </w:r>
      <w:r w:rsidR="001E1BF4" w:rsidRPr="00A6601A">
        <w:rPr>
          <w:rFonts w:hint="eastAsia"/>
          <w:sz w:val="24"/>
          <w:szCs w:val="24"/>
        </w:rPr>
        <w:t>眼</w:t>
      </w:r>
      <w:r w:rsidR="00B82EBA">
        <w:rPr>
          <w:rFonts w:hint="eastAsia"/>
          <w:sz w:val="24"/>
          <w:szCs w:val="24"/>
        </w:rPr>
        <w:t>尾</w:t>
      </w:r>
      <w:proofErr w:type="gramStart"/>
      <w:r w:rsidR="00B82EBA">
        <w:rPr>
          <w:rFonts w:hint="eastAsia"/>
          <w:sz w:val="24"/>
          <w:szCs w:val="24"/>
        </w:rPr>
        <w:t>睄</w:t>
      </w:r>
      <w:proofErr w:type="gramEnd"/>
      <w:r w:rsidR="00B82EBA">
        <w:rPr>
          <w:rFonts w:hint="eastAsia"/>
          <w:sz w:val="24"/>
          <w:szCs w:val="24"/>
        </w:rPr>
        <w:t>一下</w:t>
      </w:r>
      <w:r w:rsidR="001E1BF4" w:rsidRPr="00A6601A">
        <w:rPr>
          <w:rFonts w:hint="eastAsia"/>
          <w:sz w:val="24"/>
          <w:szCs w:val="24"/>
        </w:rPr>
        <w:t>，找不到便算；或</w:t>
      </w:r>
      <w:r w:rsidR="00292F02">
        <w:rPr>
          <w:rFonts w:hint="eastAsia"/>
          <w:sz w:val="24"/>
          <w:szCs w:val="24"/>
        </w:rPr>
        <w:t>馬虎</w:t>
      </w:r>
      <w:r w:rsidR="001E1BF4" w:rsidRPr="00A6601A">
        <w:rPr>
          <w:rFonts w:hint="eastAsia"/>
          <w:sz w:val="24"/>
          <w:szCs w:val="24"/>
        </w:rPr>
        <w:t>獻上一個</w:t>
      </w:r>
      <w:proofErr w:type="gramStart"/>
      <w:r w:rsidR="00624517">
        <w:rPr>
          <w:rFonts w:hint="eastAsia"/>
          <w:sz w:val="24"/>
          <w:szCs w:val="24"/>
        </w:rPr>
        <w:t>小</w:t>
      </w:r>
      <w:r w:rsidR="001E1BF4" w:rsidRPr="00A6601A">
        <w:rPr>
          <w:rFonts w:hint="eastAsia"/>
          <w:sz w:val="24"/>
          <w:szCs w:val="24"/>
        </w:rPr>
        <w:t>餅</w:t>
      </w:r>
      <w:r w:rsidR="00292F02">
        <w:rPr>
          <w:rFonts w:hint="eastAsia"/>
          <w:sz w:val="24"/>
          <w:szCs w:val="24"/>
        </w:rPr>
        <w:t>來</w:t>
      </w:r>
      <w:r w:rsidR="001E1BF4" w:rsidRPr="00A6601A">
        <w:rPr>
          <w:rFonts w:hint="eastAsia"/>
          <w:sz w:val="24"/>
          <w:szCs w:val="24"/>
        </w:rPr>
        <w:t>敷衍了事</w:t>
      </w:r>
      <w:proofErr w:type="gramEnd"/>
      <w:r w:rsidR="001E1BF4" w:rsidRPr="00A6601A">
        <w:rPr>
          <w:rFonts w:hint="eastAsia"/>
          <w:sz w:val="24"/>
          <w:szCs w:val="24"/>
        </w:rPr>
        <w:t>。但那些樂意遵</w:t>
      </w:r>
      <w:r w:rsidR="0053498C">
        <w:rPr>
          <w:rFonts w:hint="eastAsia"/>
          <w:sz w:val="24"/>
          <w:szCs w:val="24"/>
        </w:rPr>
        <w:t>循</w:t>
      </w:r>
      <w:r w:rsidR="001E1BF4" w:rsidRPr="00A6601A">
        <w:rPr>
          <w:rFonts w:hint="eastAsia"/>
          <w:sz w:val="24"/>
          <w:szCs w:val="24"/>
        </w:rPr>
        <w:t>的人</w:t>
      </w:r>
      <w:r w:rsidR="002B2949" w:rsidRPr="00A6601A">
        <w:rPr>
          <w:rFonts w:hint="eastAsia"/>
          <w:sz w:val="24"/>
          <w:szCs w:val="24"/>
        </w:rPr>
        <w:t>不僅</w:t>
      </w:r>
      <w:r w:rsidR="002B2949">
        <w:rPr>
          <w:rFonts w:hint="eastAsia"/>
          <w:sz w:val="24"/>
          <w:szCs w:val="24"/>
        </w:rPr>
        <w:t>按本子辦事，還</w:t>
      </w:r>
      <w:r w:rsidR="00C6120F">
        <w:rPr>
          <w:rFonts w:hint="eastAsia"/>
          <w:sz w:val="24"/>
          <w:szCs w:val="24"/>
        </w:rPr>
        <w:t>會超越字面意思</w:t>
      </w:r>
      <w:r w:rsidR="001E1BF4" w:rsidRPr="00A6601A">
        <w:rPr>
          <w:rFonts w:hint="eastAsia"/>
          <w:sz w:val="24"/>
          <w:szCs w:val="24"/>
        </w:rPr>
        <w:t>，</w:t>
      </w:r>
      <w:r w:rsidR="002B2949">
        <w:rPr>
          <w:rFonts w:hint="eastAsia"/>
          <w:sz w:val="24"/>
          <w:szCs w:val="24"/>
        </w:rPr>
        <w:t>除</w:t>
      </w:r>
      <w:r w:rsidR="001E1BF4" w:rsidRPr="00A6601A">
        <w:rPr>
          <w:rFonts w:hint="eastAsia"/>
          <w:sz w:val="24"/>
          <w:szCs w:val="24"/>
        </w:rPr>
        <w:t>可以找到五個</w:t>
      </w:r>
      <w:r w:rsidR="00624517">
        <w:rPr>
          <w:rFonts w:hint="eastAsia"/>
          <w:sz w:val="24"/>
          <w:szCs w:val="24"/>
        </w:rPr>
        <w:t>大麥</w:t>
      </w:r>
      <w:r w:rsidR="001E1BF4" w:rsidRPr="00A6601A">
        <w:rPr>
          <w:rFonts w:hint="eastAsia"/>
          <w:sz w:val="24"/>
          <w:szCs w:val="24"/>
        </w:rPr>
        <w:t>餅</w:t>
      </w:r>
      <w:r w:rsidR="001E1BF4" w:rsidRPr="00A6601A">
        <w:rPr>
          <w:sz w:val="24"/>
          <w:szCs w:val="24"/>
        </w:rPr>
        <w:t>(</w:t>
      </w:r>
      <w:proofErr w:type="gramStart"/>
      <w:r w:rsidR="001E1BF4" w:rsidRPr="00A6601A">
        <w:rPr>
          <w:rFonts w:hint="eastAsia"/>
          <w:sz w:val="24"/>
          <w:szCs w:val="24"/>
        </w:rPr>
        <w:t>搵</w:t>
      </w:r>
      <w:proofErr w:type="gramEnd"/>
      <w:r w:rsidR="001E1BF4" w:rsidRPr="00A6601A">
        <w:rPr>
          <w:rFonts w:hint="eastAsia"/>
          <w:sz w:val="24"/>
          <w:szCs w:val="24"/>
        </w:rPr>
        <w:t>下一個，搵下又一個)</w:t>
      </w:r>
      <w:r w:rsidR="002B2949">
        <w:rPr>
          <w:rFonts w:hint="eastAsia"/>
          <w:sz w:val="24"/>
          <w:szCs w:val="24"/>
        </w:rPr>
        <w:t>外</w:t>
      </w:r>
      <w:r w:rsidR="001E1BF4" w:rsidRPr="00A6601A">
        <w:rPr>
          <w:rFonts w:hint="eastAsia"/>
          <w:sz w:val="24"/>
          <w:szCs w:val="24"/>
        </w:rPr>
        <w:t>，就連耶穌沒有吩咐的</w:t>
      </w:r>
      <w:r w:rsidR="00EA2348">
        <w:rPr>
          <w:rFonts w:hint="eastAsia"/>
          <w:sz w:val="24"/>
          <w:szCs w:val="24"/>
        </w:rPr>
        <w:t>泥鯭</w:t>
      </w:r>
      <w:r w:rsidR="001E1BF4" w:rsidRPr="00A6601A">
        <w:rPr>
          <w:rFonts w:hint="eastAsia"/>
          <w:sz w:val="24"/>
          <w:szCs w:val="24"/>
        </w:rPr>
        <w:t>魚也</w:t>
      </w:r>
      <w:r w:rsidR="00157D7E">
        <w:rPr>
          <w:rFonts w:hint="eastAsia"/>
          <w:sz w:val="24"/>
          <w:szCs w:val="24"/>
        </w:rPr>
        <w:t>一</w:t>
      </w:r>
      <w:r w:rsidR="00081070">
        <w:rPr>
          <w:rFonts w:hint="eastAsia"/>
          <w:sz w:val="24"/>
          <w:szCs w:val="24"/>
        </w:rPr>
        <w:t>齊</w:t>
      </w:r>
      <w:r w:rsidR="00B35CE2">
        <w:rPr>
          <w:rFonts w:hint="eastAsia"/>
          <w:sz w:val="24"/>
          <w:szCs w:val="24"/>
        </w:rPr>
        <w:t>帶</w:t>
      </w:r>
      <w:r w:rsidR="001E1BF4" w:rsidRPr="00A6601A">
        <w:rPr>
          <w:rFonts w:hint="eastAsia"/>
          <w:sz w:val="24"/>
          <w:szCs w:val="24"/>
        </w:rPr>
        <w:t>來</w:t>
      </w:r>
      <w:r w:rsidR="002B2949">
        <w:rPr>
          <w:rFonts w:hint="eastAsia"/>
          <w:sz w:val="24"/>
          <w:szCs w:val="24"/>
        </w:rPr>
        <w:t>；</w:t>
      </w:r>
      <w:r w:rsidR="001E1BF4" w:rsidRPr="00A6601A">
        <w:rPr>
          <w:rFonts w:hint="eastAsia"/>
          <w:sz w:val="24"/>
          <w:szCs w:val="24"/>
        </w:rPr>
        <w:t>表示他們以積極的</w:t>
      </w:r>
      <w:r w:rsidR="00DF2CE9">
        <w:rPr>
          <w:rFonts w:hint="eastAsia"/>
          <w:sz w:val="24"/>
          <w:szCs w:val="24"/>
        </w:rPr>
        <w:t>態度</w:t>
      </w:r>
      <w:r w:rsidR="001E1BF4" w:rsidRPr="00A6601A">
        <w:rPr>
          <w:rFonts w:hint="eastAsia"/>
          <w:sz w:val="24"/>
          <w:szCs w:val="24"/>
        </w:rPr>
        <w:t>竭力尋找，並將最好的獻給耶穌。</w:t>
      </w:r>
      <w:r w:rsidR="00145D7A" w:rsidRPr="005473C5">
        <w:rPr>
          <w:rFonts w:hint="eastAsia"/>
          <w:sz w:val="24"/>
          <w:szCs w:val="24"/>
        </w:rPr>
        <w:t>請看</w:t>
      </w:r>
      <w:r w:rsidR="00847C2B" w:rsidRPr="005473C5">
        <w:rPr>
          <w:rFonts w:hint="eastAsia"/>
          <w:sz w:val="24"/>
          <w:szCs w:val="24"/>
        </w:rPr>
        <w:t>第39-44節。耶穌與門徒同工，吩咐他們</w:t>
      </w:r>
      <w:r w:rsidR="0080517A">
        <w:rPr>
          <w:rFonts w:hint="eastAsia"/>
          <w:sz w:val="24"/>
          <w:szCs w:val="24"/>
        </w:rPr>
        <w:t>安頓</w:t>
      </w:r>
      <w:r w:rsidR="00847C2B" w:rsidRPr="005473C5">
        <w:rPr>
          <w:rFonts w:hint="eastAsia"/>
          <w:sz w:val="24"/>
          <w:szCs w:val="24"/>
        </w:rPr>
        <w:t>眾人</w:t>
      </w:r>
      <w:r w:rsidR="00F54C49">
        <w:rPr>
          <w:rFonts w:hint="eastAsia"/>
          <w:sz w:val="24"/>
          <w:szCs w:val="24"/>
        </w:rPr>
        <w:t>坐</w:t>
      </w:r>
      <w:r w:rsidR="00847C2B" w:rsidRPr="005473C5">
        <w:rPr>
          <w:rFonts w:hint="eastAsia"/>
          <w:sz w:val="24"/>
          <w:szCs w:val="24"/>
        </w:rPr>
        <w:t>在清草地上，門徒知道他們只有</w:t>
      </w:r>
      <w:proofErr w:type="gramStart"/>
      <w:r w:rsidR="00847C2B" w:rsidRPr="005473C5">
        <w:rPr>
          <w:rFonts w:hint="eastAsia"/>
          <w:sz w:val="24"/>
          <w:szCs w:val="24"/>
        </w:rPr>
        <w:t>五個餅</w:t>
      </w:r>
      <w:proofErr w:type="gramEnd"/>
      <w:r w:rsidR="00847C2B" w:rsidRPr="005473C5">
        <w:rPr>
          <w:rFonts w:hint="eastAsia"/>
          <w:sz w:val="24"/>
          <w:szCs w:val="24"/>
        </w:rPr>
        <w:t>和兩條魚</w:t>
      </w:r>
      <w:r w:rsidR="00086758">
        <w:rPr>
          <w:rFonts w:hint="eastAsia"/>
          <w:sz w:val="24"/>
          <w:szCs w:val="24"/>
        </w:rPr>
        <w:t>；但</w:t>
      </w:r>
      <w:r w:rsidR="00847C2B" w:rsidRPr="005473C5">
        <w:rPr>
          <w:rFonts w:hint="eastAsia"/>
          <w:sz w:val="24"/>
          <w:szCs w:val="24"/>
        </w:rPr>
        <w:t>在這情況下也</w:t>
      </w:r>
      <w:r w:rsidR="0080517A">
        <w:rPr>
          <w:rFonts w:hint="eastAsia"/>
          <w:sz w:val="24"/>
          <w:szCs w:val="24"/>
        </w:rPr>
        <w:t>樂意</w:t>
      </w:r>
      <w:r w:rsidR="00847C2B" w:rsidRPr="005473C5">
        <w:rPr>
          <w:rFonts w:hint="eastAsia"/>
          <w:sz w:val="24"/>
          <w:szCs w:val="24"/>
        </w:rPr>
        <w:t>順從，</w:t>
      </w:r>
      <w:r w:rsidR="00086758">
        <w:rPr>
          <w:rFonts w:hint="eastAsia"/>
          <w:sz w:val="24"/>
          <w:szCs w:val="24"/>
        </w:rPr>
        <w:t>有條不紊地</w:t>
      </w:r>
      <w:r w:rsidR="0080517A">
        <w:rPr>
          <w:rFonts w:hint="eastAsia"/>
          <w:sz w:val="24"/>
          <w:szCs w:val="24"/>
        </w:rPr>
        <w:t>擺</w:t>
      </w:r>
      <w:r w:rsidR="00847C2B" w:rsidRPr="005473C5">
        <w:rPr>
          <w:rFonts w:hint="eastAsia"/>
          <w:sz w:val="24"/>
          <w:szCs w:val="24"/>
        </w:rPr>
        <w:t>出一個5</w:t>
      </w:r>
      <w:r w:rsidR="00847C2B" w:rsidRPr="005473C5">
        <w:rPr>
          <w:sz w:val="24"/>
          <w:szCs w:val="24"/>
        </w:rPr>
        <w:t>0</w:t>
      </w:r>
      <w:r w:rsidR="00847C2B" w:rsidRPr="005473C5">
        <w:rPr>
          <w:rFonts w:hint="eastAsia"/>
          <w:sz w:val="24"/>
          <w:szCs w:val="24"/>
        </w:rPr>
        <w:t>乘1</w:t>
      </w:r>
      <w:r w:rsidR="00847C2B" w:rsidRPr="005473C5">
        <w:rPr>
          <w:sz w:val="24"/>
          <w:szCs w:val="24"/>
        </w:rPr>
        <w:t>00</w:t>
      </w:r>
      <w:r w:rsidR="00847C2B" w:rsidRPr="005473C5">
        <w:rPr>
          <w:rFonts w:hint="eastAsia"/>
          <w:sz w:val="24"/>
          <w:szCs w:val="24"/>
        </w:rPr>
        <w:t>的矩陣，藉</w:t>
      </w:r>
      <w:r w:rsidR="00634AB8">
        <w:rPr>
          <w:rFonts w:hint="eastAsia"/>
          <w:sz w:val="24"/>
          <w:szCs w:val="24"/>
        </w:rPr>
        <w:t>預備環境來</w:t>
      </w:r>
      <w:r w:rsidR="00847C2B" w:rsidRPr="005473C5">
        <w:rPr>
          <w:rFonts w:hint="eastAsia"/>
          <w:sz w:val="24"/>
          <w:szCs w:val="24"/>
        </w:rPr>
        <w:t>參與耶穌的信心工</w:t>
      </w:r>
      <w:r w:rsidR="00086758">
        <w:rPr>
          <w:rFonts w:hint="eastAsia"/>
          <w:sz w:val="24"/>
          <w:szCs w:val="24"/>
        </w:rPr>
        <w:t>程</w:t>
      </w:r>
      <w:r w:rsidR="00847C2B" w:rsidRPr="005473C5">
        <w:rPr>
          <w:rFonts w:hint="eastAsia"/>
          <w:sz w:val="24"/>
          <w:szCs w:val="24"/>
        </w:rPr>
        <w:t>。</w:t>
      </w:r>
      <w:r w:rsidR="001A2488" w:rsidRPr="005473C5">
        <w:rPr>
          <w:rFonts w:hint="eastAsia"/>
          <w:sz w:val="24"/>
          <w:szCs w:val="24"/>
        </w:rPr>
        <w:t>其後，耶穌為這五餅二</w:t>
      </w:r>
      <w:proofErr w:type="gramStart"/>
      <w:r w:rsidR="001A2488" w:rsidRPr="005473C5">
        <w:rPr>
          <w:rFonts w:hint="eastAsia"/>
          <w:sz w:val="24"/>
          <w:szCs w:val="24"/>
        </w:rPr>
        <w:t>魚向</w:t>
      </w:r>
      <w:proofErr w:type="gramEnd"/>
      <w:r w:rsidR="001A2488" w:rsidRPr="005473C5">
        <w:rPr>
          <w:rFonts w:hint="eastAsia"/>
          <w:sz w:val="24"/>
          <w:szCs w:val="24"/>
        </w:rPr>
        <w:t xml:space="preserve">　神感謝和作出祝福，便</w:t>
      </w:r>
      <w:proofErr w:type="gramStart"/>
      <w:r w:rsidR="001A2488" w:rsidRPr="005473C5">
        <w:rPr>
          <w:rFonts w:hint="eastAsia"/>
          <w:sz w:val="24"/>
          <w:szCs w:val="24"/>
        </w:rPr>
        <w:t>擘開</w:t>
      </w:r>
      <w:proofErr w:type="gramEnd"/>
      <w:r w:rsidR="001A2488" w:rsidRPr="005473C5">
        <w:rPr>
          <w:rFonts w:hint="eastAsia"/>
          <w:sz w:val="24"/>
          <w:szCs w:val="24"/>
        </w:rPr>
        <w:t>餅遞給門徒</w:t>
      </w:r>
      <w:r w:rsidR="00CE3152">
        <w:rPr>
          <w:rFonts w:hint="eastAsia"/>
          <w:sz w:val="24"/>
          <w:szCs w:val="24"/>
        </w:rPr>
        <w:t>，</w:t>
      </w:r>
      <w:r w:rsidR="001A2488" w:rsidRPr="005473C5">
        <w:rPr>
          <w:rFonts w:hint="eastAsia"/>
          <w:sz w:val="24"/>
          <w:szCs w:val="24"/>
        </w:rPr>
        <w:t>擺在眾人面前，又將</w:t>
      </w:r>
      <w:proofErr w:type="gramStart"/>
      <w:r w:rsidR="001A2488" w:rsidRPr="005473C5">
        <w:rPr>
          <w:rFonts w:hint="eastAsia"/>
          <w:sz w:val="24"/>
          <w:szCs w:val="24"/>
        </w:rPr>
        <w:t>兩條魚分</w:t>
      </w:r>
      <w:proofErr w:type="gramEnd"/>
      <w:r w:rsidR="001A2488" w:rsidRPr="005473C5">
        <w:rPr>
          <w:rFonts w:hint="eastAsia"/>
          <w:sz w:val="24"/>
          <w:szCs w:val="24"/>
        </w:rPr>
        <w:t>給眾人。</w:t>
      </w:r>
      <w:r w:rsidR="00707FC4" w:rsidRPr="005473C5">
        <w:rPr>
          <w:rFonts w:hint="eastAsia"/>
          <w:sz w:val="24"/>
          <w:szCs w:val="24"/>
        </w:rPr>
        <w:t>「排排坐，吃餅</w:t>
      </w:r>
      <w:proofErr w:type="gramStart"/>
      <w:r w:rsidR="00707FC4" w:rsidRPr="005473C5">
        <w:rPr>
          <w:rFonts w:hint="eastAsia"/>
          <w:sz w:val="24"/>
          <w:szCs w:val="24"/>
        </w:rPr>
        <w:t>餅</w:t>
      </w:r>
      <w:proofErr w:type="gramEnd"/>
      <w:r w:rsidR="00707FC4" w:rsidRPr="005473C5">
        <w:rPr>
          <w:rFonts w:hint="eastAsia"/>
          <w:sz w:val="24"/>
          <w:szCs w:val="24"/>
        </w:rPr>
        <w:t>，你一個，我一個。爸爸一個、媽媽一個、哥哥一個、姐姐一個、弟弟一個、妹妹一個，大家快樂，笑呵呵！」</w:t>
      </w:r>
      <w:r w:rsidR="00720BC7" w:rsidRPr="005473C5">
        <w:rPr>
          <w:rFonts w:hint="eastAsia"/>
          <w:sz w:val="24"/>
          <w:szCs w:val="24"/>
        </w:rPr>
        <w:t>就是這樣</w:t>
      </w:r>
      <w:r w:rsidR="00720BC7">
        <w:rPr>
          <w:rFonts w:hint="eastAsia"/>
          <w:sz w:val="24"/>
          <w:szCs w:val="24"/>
        </w:rPr>
        <w:t>，</w:t>
      </w:r>
      <w:r w:rsidR="00171A58">
        <w:rPr>
          <w:rFonts w:hint="eastAsia"/>
          <w:sz w:val="24"/>
          <w:szCs w:val="24"/>
        </w:rPr>
        <w:t>眾人都吃飽，</w:t>
      </w:r>
      <w:proofErr w:type="gramStart"/>
      <w:r w:rsidR="00171A58">
        <w:rPr>
          <w:rFonts w:hint="eastAsia"/>
          <w:sz w:val="24"/>
          <w:szCs w:val="24"/>
        </w:rPr>
        <w:t>仲要係飽到</w:t>
      </w:r>
      <w:proofErr w:type="gramEnd"/>
      <w:r w:rsidR="00171A58">
        <w:rPr>
          <w:rFonts w:hint="eastAsia"/>
          <w:sz w:val="24"/>
          <w:szCs w:val="24"/>
        </w:rPr>
        <w:t>上心口。</w:t>
      </w:r>
      <w:r w:rsidR="00171A58" w:rsidRPr="00522FA2">
        <w:rPr>
          <w:rFonts w:hint="eastAsia"/>
          <w:sz w:val="24"/>
          <w:szCs w:val="24"/>
        </w:rPr>
        <w:t>門徒把</w:t>
      </w:r>
      <w:proofErr w:type="gramStart"/>
      <w:r w:rsidR="00171A58" w:rsidRPr="00522FA2">
        <w:rPr>
          <w:rFonts w:hint="eastAsia"/>
          <w:sz w:val="24"/>
          <w:szCs w:val="24"/>
        </w:rPr>
        <w:t>碎餅碎魚</w:t>
      </w:r>
      <w:proofErr w:type="gramEnd"/>
      <w:r w:rsidR="00171A58" w:rsidRPr="00522FA2">
        <w:rPr>
          <w:rFonts w:hint="eastAsia"/>
          <w:sz w:val="24"/>
          <w:szCs w:val="24"/>
        </w:rPr>
        <w:t>打包，</w:t>
      </w:r>
      <w:r w:rsidR="00321636">
        <w:rPr>
          <w:rFonts w:hint="eastAsia"/>
          <w:sz w:val="24"/>
          <w:szCs w:val="24"/>
        </w:rPr>
        <w:t>竟</w:t>
      </w:r>
      <w:r w:rsidR="00171A58" w:rsidRPr="00522FA2">
        <w:rPr>
          <w:rFonts w:hint="eastAsia"/>
          <w:sz w:val="24"/>
          <w:szCs w:val="24"/>
        </w:rPr>
        <w:t>裝滿了十二個</w:t>
      </w:r>
      <w:proofErr w:type="gramStart"/>
      <w:r w:rsidR="00171A58" w:rsidRPr="00522FA2">
        <w:rPr>
          <w:rFonts w:hint="eastAsia"/>
          <w:sz w:val="24"/>
          <w:szCs w:val="24"/>
        </w:rPr>
        <w:t>外賣</w:t>
      </w:r>
      <w:proofErr w:type="gramEnd"/>
      <w:r w:rsidR="00171A58" w:rsidRPr="00522FA2">
        <w:rPr>
          <w:rFonts w:hint="eastAsia"/>
          <w:sz w:val="24"/>
          <w:szCs w:val="24"/>
        </w:rPr>
        <w:t>籃，</w:t>
      </w:r>
      <w:r w:rsidR="00384E37" w:rsidRPr="00522FA2">
        <w:rPr>
          <w:rFonts w:hint="eastAsia"/>
          <w:sz w:val="24"/>
          <w:szCs w:val="24"/>
        </w:rPr>
        <w:t>今次</w:t>
      </w:r>
      <w:r w:rsidR="00171A58" w:rsidRPr="00522FA2">
        <w:rPr>
          <w:rFonts w:hint="eastAsia"/>
          <w:sz w:val="24"/>
          <w:szCs w:val="24"/>
        </w:rPr>
        <w:t>真</w:t>
      </w:r>
      <w:proofErr w:type="gramStart"/>
      <w:r w:rsidR="00171A58" w:rsidRPr="00522FA2">
        <w:rPr>
          <w:rFonts w:hint="eastAsia"/>
          <w:sz w:val="24"/>
          <w:szCs w:val="24"/>
        </w:rPr>
        <w:t>係又食又拎</w:t>
      </w:r>
      <w:proofErr w:type="gramEnd"/>
      <w:r w:rsidR="00171A58" w:rsidRPr="00522FA2">
        <w:rPr>
          <w:rFonts w:hint="eastAsia"/>
          <w:sz w:val="24"/>
          <w:szCs w:val="24"/>
        </w:rPr>
        <w:t>，滿載而歸。</w:t>
      </w:r>
    </w:p>
    <w:p w14:paraId="4EA87180" w14:textId="7C27AF3F" w:rsidR="006F3636" w:rsidRPr="006F3636" w:rsidRDefault="009B2DE7" w:rsidP="006F36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究竟點可能的呢？</w:t>
      </w:r>
      <w:r w:rsidR="00880E34">
        <w:rPr>
          <w:rFonts w:hint="eastAsia"/>
          <w:sz w:val="24"/>
          <w:szCs w:val="24"/>
        </w:rPr>
        <w:t>表面上，五餅二魚</w:t>
      </w:r>
      <w:r w:rsidR="005B34B5">
        <w:rPr>
          <w:rFonts w:hint="eastAsia"/>
          <w:sz w:val="24"/>
          <w:szCs w:val="24"/>
        </w:rPr>
        <w:t>不及</w:t>
      </w:r>
      <w:r w:rsidR="0007747B">
        <w:rPr>
          <w:rFonts w:hint="eastAsia"/>
          <w:sz w:val="24"/>
          <w:szCs w:val="24"/>
        </w:rPr>
        <w:t>「</w:t>
      </w:r>
      <w:r w:rsidR="005B34B5">
        <w:rPr>
          <w:rFonts w:hint="eastAsia"/>
          <w:sz w:val="24"/>
          <w:szCs w:val="24"/>
        </w:rPr>
        <w:t>大胃王</w:t>
      </w:r>
      <w:r w:rsidR="0007747B">
        <w:rPr>
          <w:rFonts w:hint="eastAsia"/>
          <w:sz w:val="24"/>
          <w:szCs w:val="24"/>
        </w:rPr>
        <w:t>」</w:t>
      </w:r>
      <w:r w:rsidR="005B34B5">
        <w:rPr>
          <w:rFonts w:hint="eastAsia"/>
          <w:sz w:val="24"/>
          <w:szCs w:val="24"/>
        </w:rPr>
        <w:t>的一餐，</w:t>
      </w:r>
      <w:r w:rsidR="0007747B">
        <w:rPr>
          <w:rFonts w:hint="eastAsia"/>
          <w:sz w:val="24"/>
          <w:szCs w:val="24"/>
        </w:rPr>
        <w:t>面對五千壯丁(</w:t>
      </w:r>
      <w:r w:rsidR="0007747B">
        <w:rPr>
          <w:sz w:val="24"/>
          <w:szCs w:val="24"/>
        </w:rPr>
        <w:t>44)</w:t>
      </w:r>
      <w:r w:rsidR="0007747B">
        <w:rPr>
          <w:rFonts w:hint="eastAsia"/>
          <w:sz w:val="24"/>
          <w:szCs w:val="24"/>
        </w:rPr>
        <w:t>，</w:t>
      </w:r>
      <w:r w:rsidR="008329EE">
        <w:rPr>
          <w:rFonts w:hint="eastAsia"/>
          <w:sz w:val="24"/>
          <w:szCs w:val="24"/>
        </w:rPr>
        <w:t>簡直</w:t>
      </w:r>
      <w:r w:rsidR="00973AB5">
        <w:rPr>
          <w:rFonts w:hint="eastAsia"/>
          <w:sz w:val="24"/>
          <w:szCs w:val="24"/>
        </w:rPr>
        <w:t>唔夠「</w:t>
      </w:r>
      <w:r w:rsidR="00973AB5" w:rsidRPr="00973AB5">
        <w:rPr>
          <w:rFonts w:hint="eastAsia"/>
          <w:sz w:val="24"/>
          <w:szCs w:val="24"/>
        </w:rPr>
        <w:t>攝牙</w:t>
      </w:r>
      <w:proofErr w:type="gramStart"/>
      <w:r w:rsidR="00973AB5" w:rsidRPr="00973AB5">
        <w:rPr>
          <w:rFonts w:hint="eastAsia"/>
          <w:sz w:val="24"/>
          <w:szCs w:val="24"/>
        </w:rPr>
        <w:t>罅</w:t>
      </w:r>
      <w:proofErr w:type="gramEnd"/>
      <w:r w:rsidR="00973AB5">
        <w:rPr>
          <w:rFonts w:hint="eastAsia"/>
          <w:sz w:val="24"/>
          <w:szCs w:val="24"/>
        </w:rPr>
        <w:t>」</w:t>
      </w:r>
      <w:r w:rsidR="0007747B">
        <w:rPr>
          <w:rFonts w:hint="eastAsia"/>
          <w:sz w:val="24"/>
          <w:szCs w:val="24"/>
        </w:rPr>
        <w:t>。</w:t>
      </w:r>
      <w:r w:rsidR="00804D06" w:rsidRPr="00582DC4">
        <w:rPr>
          <w:rFonts w:ascii="Arial" w:hAnsi="Arial" w:cs="Arial" w:hint="eastAsia"/>
          <w:sz w:val="24"/>
          <w:szCs w:val="24"/>
          <w:shd w:val="clear" w:color="auto" w:fill="FFFFFF"/>
        </w:rPr>
        <w:t>曾有</w:t>
      </w:r>
      <w:r w:rsidR="00804D06" w:rsidRPr="00582DC4">
        <w:rPr>
          <w:rFonts w:ascii="Arial" w:hAnsi="Arial" w:cs="Arial"/>
          <w:sz w:val="24"/>
          <w:szCs w:val="24"/>
          <w:shd w:val="clear" w:color="auto" w:fill="FFFFFF"/>
        </w:rPr>
        <w:t>主日學</w:t>
      </w:r>
      <w:r w:rsidR="00804D06" w:rsidRPr="00582DC4">
        <w:rPr>
          <w:rFonts w:ascii="Arial" w:hAnsi="Arial" w:cs="Arial" w:hint="eastAsia"/>
          <w:sz w:val="24"/>
          <w:szCs w:val="24"/>
          <w:shd w:val="clear" w:color="auto" w:fill="FFFFFF"/>
        </w:rPr>
        <w:t>的</w:t>
      </w:r>
      <w:r w:rsidR="00804D06" w:rsidRPr="00582DC4">
        <w:rPr>
          <w:rFonts w:ascii="Arial" w:hAnsi="Arial" w:cs="Arial"/>
          <w:sz w:val="24"/>
          <w:szCs w:val="24"/>
          <w:shd w:val="clear" w:color="auto" w:fill="FFFFFF"/>
        </w:rPr>
        <w:t>學生，在禱告中受感動，</w:t>
      </w:r>
      <w:r w:rsidR="00804D06" w:rsidRPr="00582DC4">
        <w:rPr>
          <w:rFonts w:ascii="Arial" w:hAnsi="Arial" w:cs="Arial" w:hint="eastAsia"/>
          <w:sz w:val="24"/>
          <w:szCs w:val="24"/>
          <w:shd w:val="clear" w:color="auto" w:fill="FFFFFF"/>
        </w:rPr>
        <w:t>決定</w:t>
      </w:r>
      <w:r w:rsidR="00804D06" w:rsidRPr="00582DC4">
        <w:rPr>
          <w:rFonts w:ascii="Arial" w:hAnsi="Arial" w:cs="Arial"/>
          <w:sz w:val="24"/>
          <w:szCs w:val="24"/>
          <w:shd w:val="clear" w:color="auto" w:fill="FFFFFF"/>
        </w:rPr>
        <w:t>拿出自己僅有的便當</w:t>
      </w:r>
      <w:r w:rsidR="00804D06" w:rsidRPr="00582DC4">
        <w:rPr>
          <w:rFonts w:ascii="Arial" w:hAnsi="Arial" w:cs="Arial" w:hint="eastAsia"/>
          <w:sz w:val="24"/>
          <w:szCs w:val="24"/>
          <w:shd w:val="clear" w:color="auto" w:fill="FFFFFF"/>
        </w:rPr>
        <w:t>與</w:t>
      </w:r>
      <w:r w:rsidR="00804D06" w:rsidRPr="00582DC4">
        <w:rPr>
          <w:rFonts w:ascii="Arial" w:hAnsi="Arial" w:cs="Arial"/>
          <w:sz w:val="24"/>
          <w:szCs w:val="24"/>
          <w:shd w:val="clear" w:color="auto" w:fill="FFFFFF"/>
        </w:rPr>
        <w:t>同學分享，讓無法擁有</w:t>
      </w:r>
      <w:r w:rsidR="00557E01">
        <w:rPr>
          <w:rFonts w:ascii="Arial" w:hAnsi="Arial" w:cs="Arial" w:hint="eastAsia"/>
          <w:sz w:val="24"/>
          <w:szCs w:val="24"/>
          <w:shd w:val="clear" w:color="auto" w:fill="FFFFFF"/>
        </w:rPr>
        <w:t>食物</w:t>
      </w:r>
      <w:r w:rsidR="00804D06" w:rsidRPr="00582DC4">
        <w:rPr>
          <w:rFonts w:ascii="Arial" w:hAnsi="Arial" w:cs="Arial"/>
          <w:sz w:val="24"/>
          <w:szCs w:val="24"/>
          <w:shd w:val="clear" w:color="auto" w:fill="FFFFFF"/>
        </w:rPr>
        <w:t>的學</w:t>
      </w:r>
      <w:r w:rsidR="00804D06" w:rsidRPr="00582DC4">
        <w:rPr>
          <w:rFonts w:ascii="Arial" w:hAnsi="Arial" w:cs="Arial" w:hint="eastAsia"/>
          <w:sz w:val="24"/>
          <w:szCs w:val="24"/>
          <w:shd w:val="clear" w:color="auto" w:fill="FFFFFF"/>
        </w:rPr>
        <w:t>生</w:t>
      </w:r>
      <w:r w:rsidR="00804D06" w:rsidRPr="00582DC4">
        <w:rPr>
          <w:rFonts w:ascii="Arial" w:hAnsi="Arial" w:cs="Arial"/>
          <w:sz w:val="24"/>
          <w:szCs w:val="24"/>
          <w:shd w:val="clear" w:color="auto" w:fill="FFFFFF"/>
        </w:rPr>
        <w:t>也</w:t>
      </w:r>
      <w:proofErr w:type="gramStart"/>
      <w:r w:rsidR="005E7AA9">
        <w:rPr>
          <w:rFonts w:ascii="Arial" w:hAnsi="Arial" w:cs="Arial"/>
          <w:sz w:val="24"/>
          <w:szCs w:val="24"/>
          <w:shd w:val="clear" w:color="auto" w:fill="FFFFFF"/>
        </w:rPr>
        <w:t>獲得飽足</w:t>
      </w:r>
      <w:proofErr w:type="gramEnd"/>
      <w:r w:rsidR="005E7AA9">
        <w:rPr>
          <w:rFonts w:ascii="Arial" w:hAnsi="Arial" w:cs="Arial"/>
          <w:sz w:val="24"/>
          <w:szCs w:val="24"/>
          <w:shd w:val="clear" w:color="auto" w:fill="FFFFFF"/>
        </w:rPr>
        <w:t>。這雖是件小小的事奉，卻能</w:t>
      </w:r>
      <w:r w:rsidR="005E7AA9">
        <w:rPr>
          <w:rFonts w:ascii="Arial" w:hAnsi="Arial" w:cs="Arial" w:hint="eastAsia"/>
          <w:sz w:val="24"/>
          <w:szCs w:val="24"/>
          <w:shd w:val="clear" w:color="auto" w:fill="FFFFFF"/>
        </w:rPr>
        <w:t>牽</w:t>
      </w:r>
      <w:r w:rsidR="00804D06" w:rsidRPr="00582DC4">
        <w:rPr>
          <w:rFonts w:ascii="Arial" w:hAnsi="Arial" w:cs="Arial"/>
          <w:sz w:val="24"/>
          <w:szCs w:val="24"/>
          <w:shd w:val="clear" w:color="auto" w:fill="FFFFFF"/>
        </w:rPr>
        <w:t>動更多同學將自己的便當與</w:t>
      </w:r>
      <w:r w:rsidR="0096440F" w:rsidRPr="00582DC4">
        <w:rPr>
          <w:rFonts w:ascii="Arial" w:hAnsi="Arial" w:cs="Arial" w:hint="eastAsia"/>
          <w:sz w:val="24"/>
          <w:szCs w:val="24"/>
          <w:shd w:val="clear" w:color="auto" w:fill="FFFFFF"/>
        </w:rPr>
        <w:t>他人</w:t>
      </w:r>
      <w:r w:rsidR="00804D06" w:rsidRPr="00582DC4">
        <w:rPr>
          <w:rFonts w:ascii="Arial" w:hAnsi="Arial" w:cs="Arial" w:hint="eastAsia"/>
          <w:sz w:val="24"/>
          <w:szCs w:val="24"/>
          <w:shd w:val="clear" w:color="auto" w:fill="FFFFFF"/>
        </w:rPr>
        <w:t>共</w:t>
      </w:r>
      <w:r w:rsidR="00804D06" w:rsidRPr="00582DC4">
        <w:rPr>
          <w:rFonts w:ascii="Arial" w:hAnsi="Arial" w:cs="Arial"/>
          <w:sz w:val="24"/>
          <w:szCs w:val="24"/>
          <w:shd w:val="clear" w:color="auto" w:fill="FFFFFF"/>
        </w:rPr>
        <w:t>享</w:t>
      </w:r>
      <w:r w:rsidR="00804D06" w:rsidRPr="00582DC4">
        <w:rPr>
          <w:rFonts w:ascii="Arial" w:hAnsi="Arial" w:cs="Arial" w:hint="eastAsia"/>
          <w:sz w:val="24"/>
          <w:szCs w:val="24"/>
          <w:shd w:val="clear" w:color="auto" w:fill="FFFFFF"/>
        </w:rPr>
        <w:t>。也曾有貧窮的小女</w:t>
      </w:r>
      <w:r w:rsidR="0096440F" w:rsidRPr="00582DC4">
        <w:rPr>
          <w:rFonts w:ascii="Arial" w:hAnsi="Arial" w:cs="Arial" w:hint="eastAsia"/>
          <w:sz w:val="24"/>
          <w:szCs w:val="24"/>
          <w:shd w:val="clear" w:color="auto" w:fill="FFFFFF"/>
        </w:rPr>
        <w:t>孩</w:t>
      </w:r>
      <w:r w:rsidR="00804D06" w:rsidRPr="00582DC4">
        <w:rPr>
          <w:rFonts w:ascii="Arial" w:hAnsi="Arial" w:cs="Arial" w:hint="eastAsia"/>
          <w:sz w:val="24"/>
          <w:szCs w:val="24"/>
          <w:shd w:val="clear" w:color="auto" w:fill="FFFFFF"/>
        </w:rPr>
        <w:t>，盼望可以興建大的會堂容納更多人聽福音；便把離</w:t>
      </w:r>
      <w:proofErr w:type="gramStart"/>
      <w:r w:rsidR="00804D06" w:rsidRPr="00582DC4">
        <w:rPr>
          <w:rFonts w:ascii="Arial" w:hAnsi="Arial" w:cs="Arial" w:hint="eastAsia"/>
          <w:sz w:val="24"/>
          <w:szCs w:val="24"/>
          <w:shd w:val="clear" w:color="auto" w:fill="FFFFFF"/>
        </w:rPr>
        <w:t>世</w:t>
      </w:r>
      <w:proofErr w:type="gramEnd"/>
      <w:r w:rsidR="00804D06" w:rsidRPr="00582DC4">
        <w:rPr>
          <w:rFonts w:ascii="Arial" w:hAnsi="Arial" w:cs="Arial" w:hint="eastAsia"/>
          <w:sz w:val="24"/>
          <w:szCs w:val="24"/>
          <w:shd w:val="clear" w:color="auto" w:fill="FFFFFF"/>
        </w:rPr>
        <w:t>前畢生的積蓄都拿出來，雖只有幾毫子的卑微，結果</w:t>
      </w:r>
      <w:r w:rsidR="008804EA" w:rsidRPr="00582DC4">
        <w:rPr>
          <w:rFonts w:ascii="Arial" w:hAnsi="Arial" w:cs="Arial" w:hint="eastAsia"/>
          <w:sz w:val="24"/>
          <w:szCs w:val="24"/>
          <w:shd w:val="clear" w:color="auto" w:fill="FFFFFF"/>
        </w:rPr>
        <w:t>竟打</w:t>
      </w:r>
      <w:r w:rsidR="00804D06" w:rsidRPr="00582DC4">
        <w:rPr>
          <w:rFonts w:ascii="Arial" w:hAnsi="Arial" w:cs="Arial" w:hint="eastAsia"/>
          <w:sz w:val="24"/>
          <w:szCs w:val="24"/>
          <w:shd w:val="clear" w:color="auto" w:fill="FFFFFF"/>
        </w:rPr>
        <w:t>動其他人</w:t>
      </w:r>
      <w:r w:rsidR="005E7AA9">
        <w:rPr>
          <w:rFonts w:ascii="Arial" w:hAnsi="Arial" w:cs="Arial" w:hint="eastAsia"/>
          <w:sz w:val="24"/>
          <w:szCs w:val="24"/>
          <w:shd w:val="clear" w:color="auto" w:fill="FFFFFF"/>
        </w:rPr>
        <w:t>也</w:t>
      </w:r>
      <w:r w:rsidR="00804D06" w:rsidRPr="00582DC4">
        <w:rPr>
          <w:rFonts w:ascii="Arial" w:hAnsi="Arial" w:cs="Arial" w:hint="eastAsia"/>
          <w:sz w:val="24"/>
          <w:szCs w:val="24"/>
          <w:shd w:val="clear" w:color="auto" w:fill="FFFFFF"/>
        </w:rPr>
        <w:t>樂意捐助，讓主的話</w:t>
      </w:r>
      <w:proofErr w:type="gramStart"/>
      <w:r w:rsidR="00804D06" w:rsidRPr="00582DC4">
        <w:rPr>
          <w:rFonts w:ascii="Arial" w:hAnsi="Arial" w:cs="Arial" w:hint="eastAsia"/>
          <w:sz w:val="24"/>
          <w:szCs w:val="24"/>
          <w:shd w:val="clear" w:color="auto" w:fill="FFFFFF"/>
        </w:rPr>
        <w:t>餵飽</w:t>
      </w:r>
      <w:proofErr w:type="gramEnd"/>
      <w:r w:rsidR="00804D06" w:rsidRPr="00582DC4">
        <w:rPr>
          <w:rFonts w:ascii="Arial" w:hAnsi="Arial" w:cs="Arial" w:hint="eastAsia"/>
          <w:sz w:val="24"/>
          <w:szCs w:val="24"/>
          <w:shd w:val="clear" w:color="auto" w:fill="FFFFFF"/>
        </w:rPr>
        <w:t>更多靈魂。戴德生本是個</w:t>
      </w:r>
      <w:proofErr w:type="gramStart"/>
      <w:r w:rsidR="00804D06" w:rsidRPr="00582DC4">
        <w:rPr>
          <w:rFonts w:ascii="Arial" w:hAnsi="Arial" w:cs="Arial" w:hint="eastAsia"/>
          <w:sz w:val="24"/>
          <w:szCs w:val="24"/>
          <w:shd w:val="clear" w:color="auto" w:fill="FFFFFF"/>
        </w:rPr>
        <w:t>潺</w:t>
      </w:r>
      <w:proofErr w:type="gramEnd"/>
      <w:r w:rsidR="00804D06" w:rsidRPr="00582DC4">
        <w:rPr>
          <w:rFonts w:ascii="Arial" w:hAnsi="Arial" w:cs="Arial" w:hint="eastAsia"/>
          <w:sz w:val="24"/>
          <w:szCs w:val="24"/>
          <w:shd w:val="clear" w:color="auto" w:fill="FFFFFF"/>
        </w:rPr>
        <w:t>弱的實習醫生，但他將生命獻給主，主就通過他</w:t>
      </w:r>
      <w:r w:rsidR="008804EA" w:rsidRPr="00582DC4">
        <w:rPr>
          <w:rFonts w:ascii="Arial" w:hAnsi="Arial" w:cs="Arial" w:hint="eastAsia"/>
          <w:sz w:val="24"/>
          <w:szCs w:val="24"/>
          <w:shd w:val="clear" w:color="auto" w:fill="FFFFFF"/>
        </w:rPr>
        <w:t>激勵</w:t>
      </w:r>
      <w:r w:rsidR="00804D06" w:rsidRPr="00582DC4">
        <w:rPr>
          <w:rFonts w:ascii="Arial" w:hAnsi="Arial" w:cs="Arial" w:hint="eastAsia"/>
          <w:sz w:val="24"/>
          <w:szCs w:val="24"/>
          <w:shd w:val="clear" w:color="auto" w:fill="FFFFFF"/>
        </w:rPr>
        <w:t>許多宣教士飄洋過海，來華成就拯救中國數以百萬計的</w:t>
      </w:r>
      <w:r w:rsidR="008A3CD8">
        <w:rPr>
          <w:rFonts w:ascii="Arial" w:hAnsi="Arial" w:cs="Arial" w:hint="eastAsia"/>
          <w:sz w:val="24"/>
          <w:szCs w:val="24"/>
          <w:shd w:val="clear" w:color="auto" w:fill="FFFFFF"/>
        </w:rPr>
        <w:t>同胞</w:t>
      </w:r>
      <w:r w:rsidR="00804D06" w:rsidRPr="00582DC4">
        <w:rPr>
          <w:rFonts w:ascii="Arial" w:hAnsi="Arial" w:cs="Arial" w:hint="eastAsia"/>
          <w:sz w:val="24"/>
          <w:szCs w:val="24"/>
          <w:shd w:val="clear" w:color="auto" w:fill="FFFFFF"/>
        </w:rPr>
        <w:t>。</w:t>
      </w:r>
      <w:r w:rsidR="008804EA" w:rsidRPr="00582DC4">
        <w:rPr>
          <w:rFonts w:hint="eastAsia"/>
          <w:sz w:val="24"/>
          <w:szCs w:val="24"/>
        </w:rPr>
        <w:t>主必祝福信</w:t>
      </w:r>
      <w:r w:rsidR="00582DC4" w:rsidRPr="00582DC4">
        <w:rPr>
          <w:rFonts w:hint="eastAsia"/>
          <w:sz w:val="24"/>
          <w:szCs w:val="24"/>
        </w:rPr>
        <w:t>徒</w:t>
      </w:r>
      <w:r w:rsidR="008804EA" w:rsidRPr="00582DC4">
        <w:rPr>
          <w:rFonts w:hint="eastAsia"/>
          <w:sz w:val="24"/>
          <w:szCs w:val="24"/>
        </w:rPr>
        <w:t>獻上五餅二魚的信心和順從，</w:t>
      </w:r>
      <w:proofErr w:type="gramStart"/>
      <w:r w:rsidR="008804EA" w:rsidRPr="00582DC4">
        <w:rPr>
          <w:rFonts w:hint="eastAsia"/>
          <w:sz w:val="24"/>
          <w:szCs w:val="24"/>
        </w:rPr>
        <w:t>擘</w:t>
      </w:r>
      <w:proofErr w:type="gramEnd"/>
      <w:r w:rsidR="008804EA" w:rsidRPr="00582DC4">
        <w:rPr>
          <w:rFonts w:hint="eastAsia"/>
          <w:sz w:val="24"/>
          <w:szCs w:val="24"/>
        </w:rPr>
        <w:t>開再擘開，成就餵養眾多靈魂的偉大工作。</w:t>
      </w:r>
      <w:r w:rsidR="006F3636" w:rsidRPr="006F3636">
        <w:rPr>
          <w:rFonts w:hint="eastAsia"/>
          <w:sz w:val="24"/>
          <w:szCs w:val="24"/>
        </w:rPr>
        <w:t>因此，當信徒面臨看似不可能的情況時，不要認定</w:t>
      </w:r>
      <w:r w:rsidR="005617A1">
        <w:rPr>
          <w:rFonts w:hint="eastAsia"/>
          <w:sz w:val="24"/>
          <w:szCs w:val="24"/>
        </w:rPr>
        <w:t>是</w:t>
      </w:r>
      <w:r w:rsidR="006F3636" w:rsidRPr="006F3636">
        <w:rPr>
          <w:rFonts w:hint="eastAsia"/>
          <w:sz w:val="24"/>
          <w:szCs w:val="24"/>
        </w:rPr>
        <w:t>不可能</w:t>
      </w:r>
      <w:r w:rsidR="00775B11">
        <w:rPr>
          <w:rFonts w:hint="eastAsia"/>
          <w:sz w:val="24"/>
          <w:szCs w:val="24"/>
        </w:rPr>
        <w:t>，</w:t>
      </w:r>
      <w:proofErr w:type="gramStart"/>
      <w:r w:rsidR="00775B11">
        <w:rPr>
          <w:rFonts w:hint="eastAsia"/>
          <w:sz w:val="24"/>
          <w:szCs w:val="24"/>
        </w:rPr>
        <w:t>而是</w:t>
      </w:r>
      <w:r w:rsidR="006F3636" w:rsidRPr="006F3636">
        <w:rPr>
          <w:rFonts w:hint="eastAsia"/>
          <w:sz w:val="24"/>
          <w:szCs w:val="24"/>
        </w:rPr>
        <w:t>緊記耶穌</w:t>
      </w:r>
      <w:proofErr w:type="gramEnd"/>
      <w:r w:rsidR="006F3636" w:rsidRPr="006F3636">
        <w:rPr>
          <w:rFonts w:hint="eastAsia"/>
          <w:sz w:val="24"/>
          <w:szCs w:val="24"/>
        </w:rPr>
        <w:t>的話：「</w:t>
      </w:r>
      <w:r w:rsidR="006F3636" w:rsidRPr="005D169E">
        <w:rPr>
          <w:rFonts w:ascii="華康古印體(P)" w:eastAsia="華康古印體(P)" w:hint="eastAsia"/>
          <w:b/>
          <w:sz w:val="24"/>
          <w:szCs w:val="24"/>
        </w:rPr>
        <w:t>你們有</w:t>
      </w:r>
      <w:proofErr w:type="gramStart"/>
      <w:r w:rsidR="006F3636" w:rsidRPr="005D169E">
        <w:rPr>
          <w:rFonts w:ascii="華康古印體(P)" w:eastAsia="華康古印體(P)" w:hint="eastAsia"/>
          <w:b/>
          <w:sz w:val="24"/>
          <w:szCs w:val="24"/>
        </w:rPr>
        <w:t>多少餅</w:t>
      </w:r>
      <w:proofErr w:type="gramEnd"/>
      <w:r w:rsidR="006F3636" w:rsidRPr="005D169E">
        <w:rPr>
          <w:rFonts w:ascii="華康古印體(P)" w:eastAsia="華康古印體(P)" w:hint="eastAsia"/>
          <w:b/>
          <w:sz w:val="24"/>
          <w:szCs w:val="24"/>
        </w:rPr>
        <w:t>，可以去看看。</w:t>
      </w:r>
      <w:r w:rsidR="006F3636" w:rsidRPr="006F3636">
        <w:rPr>
          <w:rFonts w:hint="eastAsia"/>
          <w:sz w:val="24"/>
          <w:szCs w:val="24"/>
        </w:rPr>
        <w:t>」帶著感恩的心，把所發現的東西帶到主</w:t>
      </w:r>
      <w:r w:rsidR="005617A1">
        <w:rPr>
          <w:rFonts w:hint="eastAsia"/>
          <w:sz w:val="24"/>
          <w:szCs w:val="24"/>
        </w:rPr>
        <w:t>面前</w:t>
      </w:r>
      <w:r w:rsidR="006F3636" w:rsidRPr="006F3636">
        <w:rPr>
          <w:rFonts w:hint="eastAsia"/>
          <w:sz w:val="24"/>
          <w:szCs w:val="24"/>
        </w:rPr>
        <w:t>。</w:t>
      </w:r>
      <w:r w:rsidR="006F3636" w:rsidRPr="00582DC4">
        <w:rPr>
          <w:rFonts w:hint="eastAsia"/>
          <w:sz w:val="24"/>
          <w:szCs w:val="24"/>
        </w:rPr>
        <w:t>這時候</w:t>
      </w:r>
      <w:r w:rsidR="006F3636" w:rsidRPr="00582DC4">
        <w:rPr>
          <w:rFonts w:ascii="New Gulim" w:hAnsi="New Gulim" w:cs="New Gulim" w:hint="eastAsia"/>
          <w:sz w:val="24"/>
          <w:szCs w:val="24"/>
        </w:rPr>
        <w:t>，不但經</w:t>
      </w:r>
      <w:r w:rsidR="006F3636" w:rsidRPr="00582DC4">
        <w:rPr>
          <w:rFonts w:ascii="New Gulim" w:hAnsi="New Gulim" w:cs="New Gulim" w:hint="eastAsia"/>
          <w:sz w:val="24"/>
          <w:szCs w:val="24"/>
        </w:rPr>
        <w:t>歷自己得飽，也能</w:t>
      </w:r>
      <w:proofErr w:type="gramStart"/>
      <w:r w:rsidR="006F3636" w:rsidRPr="00582DC4">
        <w:rPr>
          <w:rFonts w:ascii="New Gulim" w:hAnsi="New Gulim" w:cs="New Gulim" w:hint="eastAsia"/>
          <w:sz w:val="24"/>
          <w:szCs w:val="24"/>
        </w:rPr>
        <w:t>感受到叫別人得飽而</w:t>
      </w:r>
      <w:proofErr w:type="gramEnd"/>
      <w:r w:rsidR="006F3636" w:rsidRPr="00582DC4">
        <w:rPr>
          <w:rFonts w:ascii="New Gulim" w:hAnsi="New Gulim" w:cs="New Gulim" w:hint="eastAsia"/>
          <w:sz w:val="24"/>
          <w:szCs w:val="24"/>
        </w:rPr>
        <w:t>來的大</w:t>
      </w:r>
      <w:r w:rsidR="0026708F">
        <w:rPr>
          <w:rFonts w:ascii="New Gulim" w:hAnsi="New Gulim" w:cs="New Gulim" w:hint="eastAsia"/>
          <w:sz w:val="24"/>
          <w:szCs w:val="24"/>
        </w:rPr>
        <w:t>豐收</w:t>
      </w:r>
      <w:r w:rsidR="006F3636" w:rsidRPr="00582DC4">
        <w:rPr>
          <w:rFonts w:ascii="New Gulim" w:hAnsi="New Gulim" w:cs="New Gulim" w:hint="eastAsia"/>
          <w:sz w:val="24"/>
          <w:szCs w:val="24"/>
        </w:rPr>
        <w:t>。</w:t>
      </w:r>
    </w:p>
    <w:p w14:paraId="5F890218" w14:textId="38461F69" w:rsidR="001E1BF4" w:rsidRDefault="00CA5711" w:rsidP="007900DA">
      <w:pPr>
        <w:rPr>
          <w:sz w:val="24"/>
          <w:szCs w:val="24"/>
        </w:rPr>
      </w:pPr>
      <w:r w:rsidRPr="00ED2E7B">
        <w:rPr>
          <w:rFonts w:ascii="華康古印體(P)" w:eastAsia="華康古印體(P)" w:hAnsi="Calibri" w:hint="eastAsia"/>
          <w:b/>
          <w:sz w:val="24"/>
          <w:szCs w:val="24"/>
        </w:rPr>
        <w:t>第</w:t>
      </w:r>
      <w:r>
        <w:rPr>
          <w:rFonts w:ascii="華康古印體(P)" w:eastAsia="華康古印體(P)" w:hAnsi="Calibri" w:hint="eastAsia"/>
          <w:b/>
          <w:sz w:val="24"/>
          <w:szCs w:val="24"/>
        </w:rPr>
        <w:t>三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，</w:t>
      </w:r>
      <w:proofErr w:type="gramStart"/>
      <w:r w:rsidRPr="00ED2E7B">
        <w:rPr>
          <w:rFonts w:ascii="華康古印體(P)" w:eastAsia="華康古印體(P)" w:hAnsi="Calibri" w:hint="eastAsia"/>
          <w:b/>
          <w:sz w:val="24"/>
          <w:szCs w:val="24"/>
        </w:rPr>
        <w:t>耶穌</w:t>
      </w:r>
      <w:r w:rsidR="00402503">
        <w:rPr>
          <w:rFonts w:ascii="華康古印體(P)" w:eastAsia="華康古印體(P)" w:hAnsi="Calibri" w:hint="eastAsia"/>
          <w:b/>
          <w:sz w:val="24"/>
          <w:szCs w:val="24"/>
        </w:rPr>
        <w:t>關顧門徒</w:t>
      </w:r>
      <w:proofErr w:type="gramEnd"/>
      <w:r w:rsidRPr="00ED2E7B">
        <w:rPr>
          <w:rFonts w:ascii="華康古印體(P)" w:eastAsia="華康古印體(P)" w:hAnsi="Calibri" w:hint="eastAsia"/>
          <w:b/>
          <w:sz w:val="24"/>
          <w:szCs w:val="24"/>
        </w:rPr>
        <w:t xml:space="preserve"> (</w:t>
      </w:r>
      <w:r w:rsidR="00B330DE">
        <w:rPr>
          <w:rFonts w:ascii="華康古印體(P)" w:eastAsia="華康古印體(P)" w:hAnsi="Calibri"/>
          <w:b/>
          <w:sz w:val="24"/>
          <w:szCs w:val="24"/>
        </w:rPr>
        <w:t>4</w:t>
      </w:r>
      <w:r>
        <w:rPr>
          <w:rFonts w:ascii="華康古印體(P)" w:eastAsia="華康古印體(P)" w:hAnsi="Calibri"/>
          <w:b/>
          <w:sz w:val="24"/>
          <w:szCs w:val="24"/>
        </w:rPr>
        <w:t>5-</w:t>
      </w:r>
      <w:r w:rsidR="00B330DE">
        <w:rPr>
          <w:rFonts w:ascii="華康古印體(P)" w:eastAsia="華康古印體(P)" w:hAnsi="Calibri"/>
          <w:b/>
          <w:sz w:val="24"/>
          <w:szCs w:val="24"/>
        </w:rPr>
        <w:t>56</w:t>
      </w:r>
      <w:r w:rsidRPr="00ED2E7B">
        <w:rPr>
          <w:rFonts w:ascii="華康古印體(P)" w:eastAsia="華康古印體(P)" w:hAnsi="Calibri" w:hint="eastAsia"/>
          <w:b/>
          <w:sz w:val="24"/>
          <w:szCs w:val="24"/>
        </w:rPr>
        <w:t>)</w:t>
      </w:r>
    </w:p>
    <w:p w14:paraId="651F68DE" w14:textId="7B503AD7" w:rsidR="00AB6F32" w:rsidRDefault="005C2E2C" w:rsidP="007900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成就</w:t>
      </w:r>
      <w:r w:rsidR="00580F5C" w:rsidRPr="00340865">
        <w:rPr>
          <w:rFonts w:hint="eastAsia"/>
          <w:sz w:val="24"/>
          <w:szCs w:val="24"/>
        </w:rPr>
        <w:t>重大事情後，人都容易沾沾自喜。「你剛才派餅的姿勢</w:t>
      </w:r>
      <w:proofErr w:type="gramStart"/>
      <w:r w:rsidR="00A15A50">
        <w:rPr>
          <w:rFonts w:hint="eastAsia"/>
          <w:sz w:val="24"/>
          <w:szCs w:val="24"/>
        </w:rPr>
        <w:t>確實</w:t>
      </w:r>
      <w:r w:rsidR="00580F5C" w:rsidRPr="00340865">
        <w:rPr>
          <w:rFonts w:hint="eastAsia"/>
          <w:sz w:val="24"/>
          <w:szCs w:val="24"/>
        </w:rPr>
        <w:t>型</w:t>
      </w:r>
      <w:r w:rsidR="00A15A50">
        <w:rPr>
          <w:rFonts w:hint="eastAsia"/>
          <w:sz w:val="24"/>
          <w:szCs w:val="24"/>
        </w:rPr>
        <w:t>爆</w:t>
      </w:r>
      <w:proofErr w:type="gramEnd"/>
      <w:r w:rsidR="003733A6">
        <w:rPr>
          <w:rFonts w:hint="eastAsia"/>
          <w:sz w:val="24"/>
          <w:szCs w:val="24"/>
        </w:rPr>
        <w:t>，可唔可以做多一次。</w:t>
      </w:r>
      <w:r w:rsidR="00580F5C" w:rsidRPr="00340865">
        <w:rPr>
          <w:rFonts w:hint="eastAsia"/>
          <w:sz w:val="24"/>
          <w:szCs w:val="24"/>
        </w:rPr>
        <w:t>」</w:t>
      </w:r>
      <w:r w:rsidR="00801CBD" w:rsidRPr="00340865">
        <w:rPr>
          <w:rFonts w:hint="eastAsia"/>
          <w:sz w:val="24"/>
          <w:szCs w:val="24"/>
        </w:rPr>
        <w:t>更有不少人</w:t>
      </w:r>
      <w:proofErr w:type="gramStart"/>
      <w:r w:rsidR="00801CBD" w:rsidRPr="00340865">
        <w:rPr>
          <w:rFonts w:hint="eastAsia"/>
          <w:sz w:val="24"/>
          <w:szCs w:val="24"/>
        </w:rPr>
        <w:t>爭住要</w:t>
      </w:r>
      <w:proofErr w:type="gramEnd"/>
      <w:r w:rsidR="00801CBD" w:rsidRPr="00340865">
        <w:rPr>
          <w:rFonts w:hint="eastAsia"/>
          <w:sz w:val="24"/>
          <w:szCs w:val="24"/>
        </w:rPr>
        <w:t>跟門徒打卡</w:t>
      </w:r>
      <w:proofErr w:type="gramStart"/>
      <w:r w:rsidR="00872C4F">
        <w:rPr>
          <w:rFonts w:hint="eastAsia"/>
          <w:sz w:val="24"/>
          <w:szCs w:val="24"/>
        </w:rPr>
        <w:t>和</w:t>
      </w:r>
      <w:r w:rsidR="00801CBD" w:rsidRPr="00340865">
        <w:rPr>
          <w:rFonts w:hint="eastAsia"/>
          <w:sz w:val="24"/>
          <w:szCs w:val="24"/>
        </w:rPr>
        <w:t>抄</w:t>
      </w:r>
      <w:proofErr w:type="gramEnd"/>
      <w:r w:rsidR="00801CBD" w:rsidRPr="00340865">
        <w:rPr>
          <w:rFonts w:hint="eastAsia"/>
          <w:sz w:val="24"/>
          <w:szCs w:val="24"/>
        </w:rPr>
        <w:t>牌。</w:t>
      </w:r>
      <w:r w:rsidR="00580F5C" w:rsidRPr="00340865">
        <w:rPr>
          <w:rFonts w:hint="eastAsia"/>
          <w:sz w:val="24"/>
          <w:szCs w:val="24"/>
        </w:rPr>
        <w:t>耶穌為免</w:t>
      </w:r>
      <w:r w:rsidR="00801CBD" w:rsidRPr="00340865">
        <w:rPr>
          <w:rFonts w:hint="eastAsia"/>
          <w:sz w:val="24"/>
          <w:szCs w:val="24"/>
        </w:rPr>
        <w:t>他們</w:t>
      </w:r>
      <w:r w:rsidR="00580F5C" w:rsidRPr="00340865">
        <w:rPr>
          <w:rFonts w:hint="eastAsia"/>
          <w:sz w:val="24"/>
          <w:szCs w:val="24"/>
        </w:rPr>
        <w:t>陷入試探，</w:t>
      </w:r>
      <w:r w:rsidR="00801CBD" w:rsidRPr="00340865">
        <w:rPr>
          <w:rFonts w:hint="eastAsia"/>
          <w:sz w:val="24"/>
          <w:szCs w:val="24"/>
        </w:rPr>
        <w:t>就催門徒上船，先行告退，渡</w:t>
      </w:r>
      <w:proofErr w:type="gramStart"/>
      <w:r w:rsidR="00801CBD" w:rsidRPr="00340865">
        <w:rPr>
          <w:rFonts w:hint="eastAsia"/>
          <w:sz w:val="24"/>
          <w:szCs w:val="24"/>
        </w:rPr>
        <w:t>到伯賽</w:t>
      </w:r>
      <w:proofErr w:type="gramEnd"/>
      <w:r w:rsidR="00801CBD" w:rsidRPr="00340865">
        <w:rPr>
          <w:rFonts w:hint="eastAsia"/>
          <w:sz w:val="24"/>
          <w:szCs w:val="24"/>
        </w:rPr>
        <w:t>大去。而耶穌自己則</w:t>
      </w:r>
      <w:r w:rsidR="00340865" w:rsidRPr="00340865">
        <w:rPr>
          <w:rFonts w:hint="eastAsia"/>
          <w:sz w:val="24"/>
          <w:szCs w:val="24"/>
        </w:rPr>
        <w:t>秉承一貫風</w:t>
      </w:r>
      <w:r w:rsidR="00AD670C">
        <w:rPr>
          <w:rFonts w:hint="eastAsia"/>
          <w:sz w:val="24"/>
          <w:szCs w:val="24"/>
        </w:rPr>
        <w:t>格</w:t>
      </w:r>
      <w:r w:rsidR="00340865" w:rsidRPr="00340865">
        <w:rPr>
          <w:rFonts w:hint="eastAsia"/>
          <w:sz w:val="24"/>
          <w:szCs w:val="24"/>
        </w:rPr>
        <w:t>，往山上去禱告　神。</w:t>
      </w:r>
      <w:r w:rsidR="00410567">
        <w:rPr>
          <w:rFonts w:hint="eastAsia"/>
          <w:sz w:val="24"/>
          <w:szCs w:val="24"/>
        </w:rPr>
        <w:t>門徒在海中遇見甚麼事呢？請看第47,48節上：「</w:t>
      </w:r>
      <w:r w:rsidR="00410567" w:rsidRPr="00410567">
        <w:rPr>
          <w:rFonts w:ascii="華康古印體(P)" w:eastAsia="華康古印體(P)" w:hint="eastAsia"/>
          <w:b/>
          <w:bCs/>
          <w:sz w:val="24"/>
          <w:szCs w:val="24"/>
        </w:rPr>
        <w:t>到了晚上，船在海中，耶穌獨自在岸上，看見門徒因風不順，搖</w:t>
      </w:r>
      <w:proofErr w:type="gramStart"/>
      <w:r w:rsidR="00410567" w:rsidRPr="00410567">
        <w:rPr>
          <w:rFonts w:ascii="華康古印體(P)" w:eastAsia="華康古印體(P)" w:hint="eastAsia"/>
          <w:b/>
          <w:bCs/>
          <w:sz w:val="24"/>
          <w:szCs w:val="24"/>
        </w:rPr>
        <w:t>櫓甚苦</w:t>
      </w:r>
      <w:proofErr w:type="gramEnd"/>
      <w:r w:rsidR="00410567" w:rsidRPr="00410567">
        <w:rPr>
          <w:rFonts w:ascii="華康古印體(P)" w:eastAsia="華康古印體(P)" w:hint="eastAsia"/>
          <w:b/>
          <w:bCs/>
          <w:sz w:val="24"/>
          <w:szCs w:val="24"/>
        </w:rPr>
        <w:t>。</w:t>
      </w:r>
      <w:r w:rsidR="00410567">
        <w:rPr>
          <w:rFonts w:hint="eastAsia"/>
          <w:sz w:val="24"/>
          <w:szCs w:val="24"/>
        </w:rPr>
        <w:t>」</w:t>
      </w:r>
      <w:r w:rsidR="00251FD1">
        <w:rPr>
          <w:rFonts w:hint="eastAsia"/>
          <w:sz w:val="24"/>
          <w:szCs w:val="24"/>
        </w:rPr>
        <w:t>起初，</w:t>
      </w:r>
      <w:r w:rsidR="00DF7CAC">
        <w:rPr>
          <w:rFonts w:hint="eastAsia"/>
          <w:sz w:val="24"/>
          <w:szCs w:val="24"/>
        </w:rPr>
        <w:t>他們</w:t>
      </w:r>
      <w:r w:rsidR="00962B55">
        <w:rPr>
          <w:rFonts w:hint="eastAsia"/>
          <w:sz w:val="24"/>
          <w:szCs w:val="24"/>
        </w:rPr>
        <w:t>一行十二人，好似</w:t>
      </w:r>
      <w:r w:rsidR="008923B9">
        <w:rPr>
          <w:rFonts w:hint="eastAsia"/>
          <w:sz w:val="24"/>
          <w:szCs w:val="24"/>
        </w:rPr>
        <w:t>健兒同心協力</w:t>
      </w:r>
      <w:r w:rsidR="00962B55">
        <w:rPr>
          <w:rFonts w:hint="eastAsia"/>
          <w:sz w:val="24"/>
          <w:szCs w:val="24"/>
        </w:rPr>
        <w:t>扒龍舟</w:t>
      </w:r>
      <w:r w:rsidR="008923B9">
        <w:rPr>
          <w:rFonts w:hint="eastAsia"/>
          <w:sz w:val="24"/>
          <w:szCs w:val="24"/>
        </w:rPr>
        <w:t>，跟著鼓聲節奏</w:t>
      </w:r>
      <w:proofErr w:type="gramStart"/>
      <w:r w:rsidR="008923B9">
        <w:rPr>
          <w:rFonts w:hint="eastAsia"/>
          <w:sz w:val="24"/>
          <w:szCs w:val="24"/>
        </w:rPr>
        <w:t>划</w:t>
      </w:r>
      <w:proofErr w:type="gramEnd"/>
      <w:r w:rsidR="008923B9">
        <w:rPr>
          <w:rFonts w:hint="eastAsia"/>
          <w:sz w:val="24"/>
          <w:szCs w:val="24"/>
        </w:rPr>
        <w:t>向終點，一邊齊聲</w:t>
      </w:r>
      <w:r w:rsidR="00251FD1">
        <w:rPr>
          <w:rFonts w:hint="eastAsia"/>
          <w:sz w:val="24"/>
          <w:szCs w:val="24"/>
        </w:rPr>
        <w:t>吶喊</w:t>
      </w:r>
      <w:r w:rsidR="00FD15A8">
        <w:rPr>
          <w:sz w:val="24"/>
          <w:szCs w:val="24"/>
        </w:rPr>
        <w:t>“</w:t>
      </w:r>
      <w:r w:rsidR="00FD15A8">
        <w:rPr>
          <w:rFonts w:hint="eastAsia"/>
          <w:sz w:val="24"/>
          <w:szCs w:val="24"/>
        </w:rPr>
        <w:t>hey-ho, hey-ho</w:t>
      </w:r>
      <w:r w:rsidR="00FD15A8">
        <w:rPr>
          <w:sz w:val="24"/>
          <w:szCs w:val="24"/>
        </w:rPr>
        <w:t>”</w:t>
      </w:r>
      <w:r w:rsidR="008923B9">
        <w:rPr>
          <w:rFonts w:hint="eastAsia"/>
          <w:sz w:val="24"/>
          <w:szCs w:val="24"/>
        </w:rPr>
        <w:t>，一邊浪花飛濺。</w:t>
      </w:r>
      <w:r w:rsidR="007152CF">
        <w:rPr>
          <w:rFonts w:hint="eastAsia"/>
          <w:sz w:val="24"/>
          <w:szCs w:val="24"/>
        </w:rPr>
        <w:t>不久，</w:t>
      </w:r>
      <w:r w:rsidR="00055E2F">
        <w:rPr>
          <w:rFonts w:hint="eastAsia"/>
          <w:sz w:val="24"/>
          <w:szCs w:val="24"/>
        </w:rPr>
        <w:t>卻遇上逆風，</w:t>
      </w:r>
      <w:r w:rsidR="00154932">
        <w:rPr>
          <w:rFonts w:hint="eastAsia"/>
          <w:sz w:val="24"/>
          <w:szCs w:val="24"/>
        </w:rPr>
        <w:t>即使</w:t>
      </w:r>
      <w:r w:rsidR="001F2374">
        <w:rPr>
          <w:rFonts w:hint="eastAsia"/>
          <w:sz w:val="24"/>
          <w:szCs w:val="24"/>
        </w:rPr>
        <w:t>門徒</w:t>
      </w:r>
      <w:r w:rsidR="00154932">
        <w:rPr>
          <w:rFonts w:hint="eastAsia"/>
          <w:sz w:val="24"/>
          <w:szCs w:val="24"/>
        </w:rPr>
        <w:t>出盡九牛二虎之力，直至全身肌肉酸痛，仍</w:t>
      </w:r>
      <w:r w:rsidR="00B45200">
        <w:rPr>
          <w:rFonts w:hint="eastAsia"/>
          <w:sz w:val="24"/>
          <w:szCs w:val="24"/>
        </w:rPr>
        <w:t>進退維谷，</w:t>
      </w:r>
      <w:r w:rsidR="00154932">
        <w:rPr>
          <w:rFonts w:hint="eastAsia"/>
          <w:sz w:val="24"/>
          <w:szCs w:val="24"/>
        </w:rPr>
        <w:t>在</w:t>
      </w:r>
      <w:r w:rsidR="001713A5">
        <w:rPr>
          <w:rFonts w:hint="eastAsia"/>
          <w:sz w:val="24"/>
          <w:szCs w:val="24"/>
        </w:rPr>
        <w:t>水</w:t>
      </w:r>
      <w:r w:rsidR="00154932">
        <w:rPr>
          <w:rFonts w:hint="eastAsia"/>
          <w:sz w:val="24"/>
          <w:szCs w:val="24"/>
        </w:rPr>
        <w:t>中</w:t>
      </w:r>
      <w:r w:rsidR="001713A5">
        <w:rPr>
          <w:rFonts w:hint="eastAsia"/>
          <w:sz w:val="24"/>
          <w:szCs w:val="24"/>
        </w:rPr>
        <w:t>央</w:t>
      </w:r>
      <w:r w:rsidR="00B45200">
        <w:rPr>
          <w:rFonts w:hint="eastAsia"/>
          <w:sz w:val="24"/>
          <w:szCs w:val="24"/>
        </w:rPr>
        <w:t>；加上，</w:t>
      </w:r>
      <w:r w:rsidR="00AB6F32">
        <w:rPr>
          <w:rFonts w:hint="eastAsia"/>
          <w:sz w:val="24"/>
          <w:szCs w:val="24"/>
        </w:rPr>
        <w:t>當時正值</w:t>
      </w:r>
      <w:r w:rsidR="00154932">
        <w:rPr>
          <w:rFonts w:hint="eastAsia"/>
          <w:sz w:val="24"/>
          <w:szCs w:val="24"/>
        </w:rPr>
        <w:t>四更半夜</w:t>
      </w:r>
      <w:r w:rsidR="00B45200">
        <w:rPr>
          <w:rFonts w:hint="eastAsia"/>
          <w:sz w:val="24"/>
          <w:szCs w:val="24"/>
        </w:rPr>
        <w:t>，</w:t>
      </w:r>
      <w:r w:rsidR="007152CF">
        <w:rPr>
          <w:rFonts w:hint="eastAsia"/>
          <w:sz w:val="24"/>
          <w:szCs w:val="24"/>
        </w:rPr>
        <w:t>即</w:t>
      </w:r>
      <w:r w:rsidR="00AB6F32">
        <w:rPr>
          <w:rFonts w:hint="eastAsia"/>
          <w:sz w:val="24"/>
          <w:szCs w:val="24"/>
        </w:rPr>
        <w:t>凌晨三點；</w:t>
      </w:r>
      <w:r w:rsidR="00B45200">
        <w:rPr>
          <w:rFonts w:hint="eastAsia"/>
          <w:sz w:val="24"/>
          <w:szCs w:val="24"/>
        </w:rPr>
        <w:t>莫講話人吖，鬼影都冇隻，真係「叫天不應，叫地不聞。</w:t>
      </w:r>
      <w:proofErr w:type="gramStart"/>
      <w:r w:rsidR="00B45200">
        <w:rPr>
          <w:rFonts w:hint="eastAsia"/>
          <w:sz w:val="24"/>
          <w:szCs w:val="24"/>
        </w:rPr>
        <w:t>嗌</w:t>
      </w:r>
      <w:proofErr w:type="gramEnd"/>
      <w:r w:rsidR="00B45200">
        <w:rPr>
          <w:rFonts w:hint="eastAsia"/>
          <w:sz w:val="24"/>
          <w:szCs w:val="24"/>
        </w:rPr>
        <w:t>救命都無用！」</w:t>
      </w:r>
      <w:r w:rsidR="00AB6F32">
        <w:rPr>
          <w:rFonts w:hint="eastAsia"/>
          <w:sz w:val="24"/>
          <w:szCs w:val="24"/>
        </w:rPr>
        <w:t>從前遇上暴風，耶穌總算</w:t>
      </w:r>
      <w:r w:rsidR="00DF7CAC">
        <w:rPr>
          <w:rFonts w:hint="eastAsia"/>
          <w:sz w:val="24"/>
          <w:szCs w:val="24"/>
        </w:rPr>
        <w:t>跟</w:t>
      </w:r>
      <w:proofErr w:type="gramStart"/>
      <w:r w:rsidR="00DF7CAC">
        <w:rPr>
          <w:rFonts w:hint="eastAsia"/>
          <w:sz w:val="24"/>
          <w:szCs w:val="24"/>
        </w:rPr>
        <w:t>他們</w:t>
      </w:r>
      <w:r w:rsidR="00AB6F32">
        <w:rPr>
          <w:rFonts w:hint="eastAsia"/>
          <w:sz w:val="24"/>
          <w:szCs w:val="24"/>
        </w:rPr>
        <w:t>坐埋同一</w:t>
      </w:r>
      <w:proofErr w:type="gramEnd"/>
      <w:r w:rsidR="00AB6F32">
        <w:rPr>
          <w:rFonts w:hint="eastAsia"/>
          <w:sz w:val="24"/>
          <w:szCs w:val="24"/>
        </w:rPr>
        <w:t>條船，現在卻不見</w:t>
      </w:r>
      <w:r w:rsidR="001F2374">
        <w:rPr>
          <w:rFonts w:hint="eastAsia"/>
          <w:sz w:val="24"/>
          <w:szCs w:val="24"/>
        </w:rPr>
        <w:t>縱</w:t>
      </w:r>
      <w:r w:rsidR="00AB6F32">
        <w:rPr>
          <w:rFonts w:hint="eastAsia"/>
          <w:sz w:val="24"/>
          <w:szCs w:val="24"/>
        </w:rPr>
        <w:t>影。門徒</w:t>
      </w:r>
      <w:r w:rsidR="00AB6F32" w:rsidRPr="00DF7CAC">
        <w:rPr>
          <w:rFonts w:hint="eastAsia"/>
          <w:sz w:val="24"/>
          <w:szCs w:val="24"/>
        </w:rPr>
        <w:t>之前所經歷偉大奇蹟的勝利和喜悅都煙消雲散，他們開始感到</w:t>
      </w:r>
      <w:r w:rsidR="00DF7CAC" w:rsidRPr="00DF7CAC">
        <w:rPr>
          <w:rFonts w:hint="eastAsia"/>
          <w:sz w:val="24"/>
          <w:szCs w:val="24"/>
        </w:rPr>
        <w:t>乏</w:t>
      </w:r>
      <w:r w:rsidR="00AB6F32" w:rsidRPr="00DF7CAC">
        <w:rPr>
          <w:rFonts w:hint="eastAsia"/>
          <w:sz w:val="24"/>
          <w:szCs w:val="24"/>
        </w:rPr>
        <w:t>力、無助和恐懼。</w:t>
      </w:r>
    </w:p>
    <w:p w14:paraId="69E2EDA6" w14:textId="49AEA22E" w:rsidR="00B6670D" w:rsidRDefault="0095221D" w:rsidP="006D6132">
      <w:pPr>
        <w:rPr>
          <w:sz w:val="24"/>
          <w:szCs w:val="24"/>
        </w:rPr>
      </w:pPr>
      <w:r w:rsidRPr="00093CC3">
        <w:rPr>
          <w:rFonts w:hint="eastAsia"/>
          <w:sz w:val="24"/>
          <w:szCs w:val="24"/>
        </w:rPr>
        <w:t>忽然間，</w:t>
      </w:r>
      <w:r w:rsidR="00776998" w:rsidRPr="00093CC3">
        <w:rPr>
          <w:rFonts w:hint="eastAsia"/>
          <w:sz w:val="24"/>
          <w:szCs w:val="24"/>
        </w:rPr>
        <w:t>他們察覺到水面有不尋常的波紋，而且震動的</w:t>
      </w:r>
      <w:r w:rsidR="001F2374">
        <w:rPr>
          <w:rFonts w:hint="eastAsia"/>
          <w:sz w:val="24"/>
          <w:szCs w:val="24"/>
        </w:rPr>
        <w:t>速</w:t>
      </w:r>
      <w:r w:rsidR="00776998" w:rsidRPr="00093CC3">
        <w:rPr>
          <w:rFonts w:hint="eastAsia"/>
          <w:sz w:val="24"/>
          <w:szCs w:val="24"/>
        </w:rPr>
        <w:t>率</w:t>
      </w:r>
      <w:proofErr w:type="gramStart"/>
      <w:r w:rsidR="00DF4705" w:rsidRPr="00093CC3">
        <w:rPr>
          <w:rFonts w:hint="eastAsia"/>
          <w:sz w:val="24"/>
          <w:szCs w:val="24"/>
        </w:rPr>
        <w:t>仲</w:t>
      </w:r>
      <w:proofErr w:type="gramEnd"/>
      <w:r w:rsidR="00776998" w:rsidRPr="00093CC3">
        <w:rPr>
          <w:rFonts w:hint="eastAsia"/>
          <w:sz w:val="24"/>
          <w:szCs w:val="24"/>
        </w:rPr>
        <w:t>越</w:t>
      </w:r>
      <w:r w:rsidR="001565B8">
        <w:rPr>
          <w:rFonts w:hint="eastAsia"/>
          <w:sz w:val="24"/>
          <w:szCs w:val="24"/>
        </w:rPr>
        <w:t>發頻</w:t>
      </w:r>
      <w:r w:rsidR="005C32A2">
        <w:rPr>
          <w:rFonts w:hint="eastAsia"/>
          <w:sz w:val="24"/>
          <w:szCs w:val="24"/>
        </w:rPr>
        <w:t>密</w:t>
      </w:r>
      <w:r w:rsidR="00776998" w:rsidRPr="00093CC3">
        <w:rPr>
          <w:rFonts w:hint="eastAsia"/>
          <w:sz w:val="24"/>
          <w:szCs w:val="24"/>
        </w:rPr>
        <w:t>，</w:t>
      </w:r>
      <w:proofErr w:type="gramStart"/>
      <w:r w:rsidR="00DF4705" w:rsidRPr="00093CC3">
        <w:rPr>
          <w:rFonts w:hint="eastAsia"/>
          <w:sz w:val="24"/>
          <w:szCs w:val="24"/>
        </w:rPr>
        <w:t>唔通</w:t>
      </w:r>
      <w:proofErr w:type="gramEnd"/>
      <w:r w:rsidR="00DF4705" w:rsidRPr="00093CC3">
        <w:rPr>
          <w:rFonts w:hint="eastAsia"/>
          <w:sz w:val="24"/>
          <w:szCs w:val="24"/>
        </w:rPr>
        <w:t>係傳聞中的加利</w:t>
      </w:r>
      <w:proofErr w:type="gramStart"/>
      <w:r w:rsidR="00DF4705" w:rsidRPr="00093CC3">
        <w:rPr>
          <w:rFonts w:hint="eastAsia"/>
          <w:sz w:val="24"/>
          <w:szCs w:val="24"/>
        </w:rPr>
        <w:t>利水</w:t>
      </w:r>
      <w:proofErr w:type="gramEnd"/>
      <w:r w:rsidR="00DF4705" w:rsidRPr="00093CC3">
        <w:rPr>
          <w:rFonts w:hint="eastAsia"/>
          <w:sz w:val="24"/>
          <w:szCs w:val="24"/>
        </w:rPr>
        <w:t>怪？而當月亮的光反射</w:t>
      </w:r>
      <w:r w:rsidR="00AF02A0" w:rsidRPr="00093CC3">
        <w:rPr>
          <w:rFonts w:hint="eastAsia"/>
          <w:sz w:val="24"/>
          <w:szCs w:val="24"/>
        </w:rPr>
        <w:t>照</w:t>
      </w:r>
      <w:r w:rsidR="00DF4705" w:rsidRPr="00093CC3">
        <w:rPr>
          <w:rFonts w:hint="eastAsia"/>
          <w:sz w:val="24"/>
          <w:szCs w:val="24"/>
        </w:rPr>
        <w:t>在耶穌身上時，他們</w:t>
      </w:r>
      <w:r w:rsidR="00AF02A0" w:rsidRPr="00093CC3">
        <w:rPr>
          <w:rFonts w:hint="eastAsia"/>
          <w:sz w:val="24"/>
          <w:szCs w:val="24"/>
        </w:rPr>
        <w:t>看見</w:t>
      </w:r>
      <w:r w:rsidR="00181CCD">
        <w:rPr>
          <w:rFonts w:hint="eastAsia"/>
          <w:sz w:val="24"/>
          <w:szCs w:val="24"/>
        </w:rPr>
        <w:t>一個</w:t>
      </w:r>
      <w:r w:rsidR="00AF02A0" w:rsidRPr="00093CC3">
        <w:rPr>
          <w:rFonts w:hint="eastAsia"/>
          <w:sz w:val="24"/>
          <w:szCs w:val="24"/>
        </w:rPr>
        <w:t>貌似</w:t>
      </w:r>
      <w:r w:rsidR="00DF4705" w:rsidRPr="00093CC3">
        <w:rPr>
          <w:rFonts w:hint="eastAsia"/>
          <w:sz w:val="24"/>
          <w:szCs w:val="24"/>
        </w:rPr>
        <w:t>人形，</w:t>
      </w:r>
      <w:r w:rsidR="00AF02A0" w:rsidRPr="00093CC3">
        <w:rPr>
          <w:rFonts w:hint="eastAsia"/>
          <w:sz w:val="24"/>
          <w:szCs w:val="24"/>
        </w:rPr>
        <w:t>就</w:t>
      </w:r>
      <w:r w:rsidR="00DF4705" w:rsidRPr="00093CC3">
        <w:rPr>
          <w:rFonts w:hint="eastAsia"/>
          <w:sz w:val="24"/>
          <w:szCs w:val="24"/>
        </w:rPr>
        <w:t>認為是鬼</w:t>
      </w:r>
      <w:r w:rsidR="005C32A2">
        <w:rPr>
          <w:rFonts w:hint="eastAsia"/>
          <w:sz w:val="24"/>
          <w:szCs w:val="24"/>
        </w:rPr>
        <w:t>魂</w:t>
      </w:r>
      <w:r w:rsidR="00AF02A0" w:rsidRPr="00093CC3">
        <w:rPr>
          <w:rFonts w:hint="eastAsia"/>
          <w:sz w:val="24"/>
          <w:szCs w:val="24"/>
        </w:rPr>
        <w:t>，</w:t>
      </w:r>
      <w:r w:rsidR="005C32A2">
        <w:rPr>
          <w:rFonts w:hint="eastAsia"/>
          <w:sz w:val="24"/>
          <w:szCs w:val="24"/>
        </w:rPr>
        <w:t>便立時</w:t>
      </w:r>
      <w:r w:rsidR="00455CFC">
        <w:rPr>
          <w:rFonts w:hint="eastAsia"/>
          <w:sz w:val="24"/>
          <w:szCs w:val="24"/>
        </w:rPr>
        <w:t>臉</w:t>
      </w:r>
      <w:r w:rsidR="00181CCD">
        <w:rPr>
          <w:rFonts w:hint="eastAsia"/>
          <w:sz w:val="24"/>
          <w:szCs w:val="24"/>
        </w:rPr>
        <w:t>色蒼白，</w:t>
      </w:r>
      <w:r w:rsidR="005C32A2">
        <w:rPr>
          <w:rFonts w:hint="eastAsia"/>
          <w:sz w:val="24"/>
          <w:szCs w:val="24"/>
        </w:rPr>
        <w:t>e娃鬼叫起來</w:t>
      </w:r>
      <w:r w:rsidR="001565B8">
        <w:rPr>
          <w:rFonts w:hint="eastAsia"/>
          <w:sz w:val="24"/>
          <w:szCs w:val="24"/>
        </w:rPr>
        <w:t>：「</w:t>
      </w:r>
      <w:proofErr w:type="gramStart"/>
      <w:r w:rsidR="001565B8">
        <w:rPr>
          <w:rFonts w:hint="eastAsia"/>
          <w:sz w:val="24"/>
          <w:szCs w:val="24"/>
        </w:rPr>
        <w:t>撞鬼啊</w:t>
      </w:r>
      <w:proofErr w:type="gramEnd"/>
      <w:r w:rsidR="001565B8">
        <w:rPr>
          <w:rFonts w:hint="eastAsia"/>
          <w:sz w:val="24"/>
          <w:szCs w:val="24"/>
        </w:rPr>
        <w:t>！」</w:t>
      </w:r>
      <w:bookmarkStart w:id="5" w:name="Mark.6.50"/>
      <w:r w:rsidR="00455CFC">
        <w:rPr>
          <w:rFonts w:hint="eastAsia"/>
          <w:sz w:val="24"/>
          <w:szCs w:val="24"/>
        </w:rPr>
        <w:t>於是，</w:t>
      </w:r>
      <w:r w:rsidR="00B22725" w:rsidRPr="00B22725">
        <w:rPr>
          <w:rFonts w:hint="eastAsia"/>
          <w:sz w:val="24"/>
          <w:szCs w:val="24"/>
        </w:rPr>
        <w:t>耶穌連忙對他們說：「</w:t>
      </w:r>
      <w:r w:rsidR="00B22725" w:rsidRPr="00B22725">
        <w:rPr>
          <w:rFonts w:ascii="華康古印體(P)" w:eastAsia="華康古印體(P)" w:hint="eastAsia"/>
          <w:b/>
          <w:bCs/>
          <w:sz w:val="24"/>
          <w:szCs w:val="24"/>
        </w:rPr>
        <w:t>你們放心，是我，不要怕！</w:t>
      </w:r>
      <w:r w:rsidR="00B22725" w:rsidRPr="00B22725">
        <w:rPr>
          <w:rFonts w:hint="eastAsia"/>
          <w:sz w:val="24"/>
          <w:szCs w:val="24"/>
        </w:rPr>
        <w:t>」</w:t>
      </w:r>
      <w:bookmarkEnd w:id="5"/>
      <w:r w:rsidR="004B730D">
        <w:rPr>
          <w:rFonts w:hint="eastAsia"/>
          <w:sz w:val="24"/>
          <w:szCs w:val="24"/>
        </w:rPr>
        <w:t>(50下)</w:t>
      </w:r>
      <w:r w:rsidR="001C2781">
        <w:rPr>
          <w:rFonts w:hint="eastAsia"/>
          <w:sz w:val="24"/>
          <w:szCs w:val="24"/>
        </w:rPr>
        <w:t>雖然門徒發夢也</w:t>
      </w:r>
      <w:r w:rsidR="00992809">
        <w:rPr>
          <w:rFonts w:hint="eastAsia"/>
          <w:sz w:val="24"/>
          <w:szCs w:val="24"/>
        </w:rPr>
        <w:t>沒有</w:t>
      </w:r>
      <w:r w:rsidR="001C2781">
        <w:rPr>
          <w:rFonts w:hint="eastAsia"/>
          <w:sz w:val="24"/>
          <w:szCs w:val="24"/>
        </w:rPr>
        <w:t>想過是</w:t>
      </w:r>
      <w:r w:rsidR="007240C0">
        <w:rPr>
          <w:rFonts w:hint="eastAsia"/>
          <w:sz w:val="24"/>
          <w:szCs w:val="24"/>
        </w:rPr>
        <w:t>主</w:t>
      </w:r>
      <w:r w:rsidR="001C2781">
        <w:rPr>
          <w:rFonts w:hint="eastAsia"/>
          <w:sz w:val="24"/>
          <w:szCs w:val="24"/>
        </w:rPr>
        <w:t>，但耶穌絕不會只是隔岸觀火，</w:t>
      </w:r>
      <w:r w:rsidR="001565B8">
        <w:rPr>
          <w:rFonts w:hint="eastAsia"/>
          <w:sz w:val="24"/>
          <w:szCs w:val="24"/>
        </w:rPr>
        <w:t>就如(賽49:15)說：「</w:t>
      </w:r>
      <w:bookmarkStart w:id="6" w:name="Isa.49.15"/>
      <w:r w:rsidR="001565B8" w:rsidRPr="001565B8">
        <w:rPr>
          <w:rFonts w:ascii="華康古印體(P)" w:eastAsia="華康古印體(P)" w:hint="eastAsia"/>
          <w:b/>
          <w:bCs/>
          <w:sz w:val="24"/>
          <w:szCs w:val="24"/>
        </w:rPr>
        <w:t>婦人焉能忘記她吃奶的嬰孩，不憐恤她所生的兒子？即或有忘記的，我卻不忘記你。</w:t>
      </w:r>
      <w:bookmarkEnd w:id="6"/>
      <w:r w:rsidR="001565B8">
        <w:rPr>
          <w:rFonts w:hint="eastAsia"/>
          <w:sz w:val="24"/>
          <w:szCs w:val="24"/>
        </w:rPr>
        <w:t>」耶穌</w:t>
      </w:r>
      <w:r w:rsidR="00217DF5">
        <w:rPr>
          <w:rFonts w:hint="eastAsia"/>
          <w:sz w:val="24"/>
          <w:szCs w:val="24"/>
        </w:rPr>
        <w:t>不但</w:t>
      </w:r>
      <w:r w:rsidR="00751DCF">
        <w:rPr>
          <w:rFonts w:hint="eastAsia"/>
          <w:sz w:val="24"/>
          <w:szCs w:val="24"/>
        </w:rPr>
        <w:t>看見和了解門徒的處境，</w:t>
      </w:r>
      <w:r w:rsidR="008A3CD8">
        <w:rPr>
          <w:rFonts w:hint="eastAsia"/>
          <w:sz w:val="24"/>
          <w:szCs w:val="24"/>
        </w:rPr>
        <w:t>祂</w:t>
      </w:r>
      <w:r w:rsidR="00217DF5">
        <w:rPr>
          <w:rFonts w:hint="eastAsia"/>
          <w:sz w:val="24"/>
          <w:szCs w:val="24"/>
        </w:rPr>
        <w:t>更</w:t>
      </w:r>
      <w:r w:rsidR="008A3CD8">
        <w:rPr>
          <w:rFonts w:hint="eastAsia"/>
          <w:sz w:val="24"/>
          <w:szCs w:val="24"/>
        </w:rPr>
        <w:t>是</w:t>
      </w:r>
      <w:r w:rsidR="001C2781">
        <w:rPr>
          <w:rFonts w:hint="eastAsia"/>
          <w:sz w:val="24"/>
          <w:szCs w:val="24"/>
        </w:rPr>
        <w:t>化身水行俠，</w:t>
      </w:r>
      <w:r w:rsidR="007C4C06">
        <w:rPr>
          <w:rFonts w:hint="eastAsia"/>
          <w:sz w:val="24"/>
          <w:szCs w:val="24"/>
        </w:rPr>
        <w:t>以輕功水上飄走到門徒那裏</w:t>
      </w:r>
      <w:r w:rsidR="00992809">
        <w:rPr>
          <w:rFonts w:hint="eastAsia"/>
          <w:sz w:val="24"/>
          <w:szCs w:val="24"/>
        </w:rPr>
        <w:t>；一切風浪都無法阻擋耶穌</w:t>
      </w:r>
      <w:r w:rsidR="007C4C06">
        <w:rPr>
          <w:rFonts w:hint="eastAsia"/>
          <w:sz w:val="24"/>
          <w:szCs w:val="24"/>
        </w:rPr>
        <w:t>。</w:t>
      </w:r>
      <w:r w:rsidR="00AD54DA">
        <w:rPr>
          <w:rFonts w:hint="eastAsia"/>
          <w:sz w:val="24"/>
          <w:szCs w:val="24"/>
        </w:rPr>
        <w:t>當耶穌上船後，風就住了，門徒仍驚魂未定。請看第52節：「</w:t>
      </w:r>
      <w:r w:rsidR="00AD54DA" w:rsidRPr="00AD54DA">
        <w:rPr>
          <w:rFonts w:ascii="華康古印體(P)" w:eastAsia="華康古印體(P)" w:hint="eastAsia"/>
          <w:b/>
          <w:bCs/>
          <w:sz w:val="24"/>
          <w:szCs w:val="24"/>
        </w:rPr>
        <w:t>這是因為他們不明白那分餅的事，心裏還是愚頑。</w:t>
      </w:r>
      <w:r w:rsidR="00AD54DA">
        <w:rPr>
          <w:rFonts w:hint="eastAsia"/>
          <w:sz w:val="24"/>
          <w:szCs w:val="24"/>
        </w:rPr>
        <w:t>」</w:t>
      </w:r>
      <w:r w:rsidR="00C06305" w:rsidRPr="00C06305">
        <w:rPr>
          <w:rFonts w:hint="eastAsia"/>
          <w:sz w:val="24"/>
          <w:szCs w:val="24"/>
        </w:rPr>
        <w:t>藉著餵飽五千人，耶穌想向門徒表明祂是　神，他們應該理解神蹟背後的意義與及相信耶穌，並在任何情況下也運用對耶穌的</w:t>
      </w:r>
      <w:r w:rsidR="007B1192">
        <w:rPr>
          <w:rFonts w:hint="eastAsia"/>
          <w:sz w:val="24"/>
          <w:szCs w:val="24"/>
        </w:rPr>
        <w:t>知</w:t>
      </w:r>
      <w:r w:rsidR="005A344B">
        <w:rPr>
          <w:rFonts w:hint="eastAsia"/>
          <w:sz w:val="24"/>
          <w:szCs w:val="24"/>
        </w:rPr>
        <w:t>識</w:t>
      </w:r>
      <w:r w:rsidR="002D0CD7">
        <w:rPr>
          <w:rFonts w:hint="eastAsia"/>
          <w:sz w:val="24"/>
          <w:szCs w:val="24"/>
        </w:rPr>
        <w:t>，憑信心生活</w:t>
      </w:r>
      <w:r w:rsidR="00C06305" w:rsidRPr="00C06305">
        <w:rPr>
          <w:rFonts w:hint="eastAsia"/>
          <w:sz w:val="24"/>
          <w:szCs w:val="24"/>
        </w:rPr>
        <w:t>。可是相隔不夠幾小時，</w:t>
      </w:r>
      <w:r w:rsidR="00DD34A2">
        <w:rPr>
          <w:rFonts w:hint="eastAsia"/>
          <w:sz w:val="24"/>
          <w:szCs w:val="24"/>
        </w:rPr>
        <w:t>飯</w:t>
      </w:r>
      <w:r w:rsidR="005A344B">
        <w:rPr>
          <w:rFonts w:hint="eastAsia"/>
          <w:sz w:val="24"/>
          <w:szCs w:val="24"/>
        </w:rPr>
        <w:t>都</w:t>
      </w:r>
      <w:r w:rsidR="00DD34A2">
        <w:rPr>
          <w:rFonts w:hint="eastAsia"/>
          <w:sz w:val="24"/>
          <w:szCs w:val="24"/>
        </w:rPr>
        <w:t>「</w:t>
      </w:r>
      <w:r w:rsidR="005A344B">
        <w:rPr>
          <w:rFonts w:hint="eastAsia"/>
          <w:sz w:val="24"/>
          <w:szCs w:val="24"/>
        </w:rPr>
        <w:t>未落格</w:t>
      </w:r>
      <w:r w:rsidR="00DD34A2">
        <w:rPr>
          <w:rFonts w:hint="eastAsia"/>
          <w:sz w:val="24"/>
          <w:szCs w:val="24"/>
        </w:rPr>
        <w:t>」</w:t>
      </w:r>
      <w:r w:rsidR="005A344B">
        <w:rPr>
          <w:rFonts w:hint="eastAsia"/>
          <w:sz w:val="24"/>
          <w:szCs w:val="24"/>
        </w:rPr>
        <w:t>；當</w:t>
      </w:r>
      <w:r w:rsidR="00C06305">
        <w:rPr>
          <w:rFonts w:hint="eastAsia"/>
          <w:sz w:val="24"/>
          <w:szCs w:val="24"/>
        </w:rPr>
        <w:t>遇見新的問題</w:t>
      </w:r>
      <w:r w:rsidR="005A344B">
        <w:rPr>
          <w:rFonts w:hint="eastAsia"/>
          <w:sz w:val="24"/>
          <w:szCs w:val="24"/>
        </w:rPr>
        <w:t>時</w:t>
      </w:r>
      <w:r w:rsidR="00C06305">
        <w:rPr>
          <w:rFonts w:hint="eastAsia"/>
          <w:sz w:val="24"/>
          <w:szCs w:val="24"/>
        </w:rPr>
        <w:t>，就又再</w:t>
      </w:r>
      <w:r w:rsidR="002D0CD7" w:rsidRPr="00240CDE">
        <w:rPr>
          <w:rFonts w:hint="eastAsia"/>
          <w:sz w:val="24"/>
          <w:szCs w:val="24"/>
        </w:rPr>
        <w:t>忘記一切</w:t>
      </w:r>
      <w:r w:rsidR="00240CDE" w:rsidRPr="00240CDE">
        <w:rPr>
          <w:rFonts w:hint="eastAsia"/>
          <w:sz w:val="24"/>
          <w:szCs w:val="24"/>
        </w:rPr>
        <w:t>，</w:t>
      </w:r>
      <w:r w:rsidR="002D0CD7" w:rsidRPr="00240CDE">
        <w:rPr>
          <w:rFonts w:hint="eastAsia"/>
          <w:sz w:val="24"/>
          <w:szCs w:val="24"/>
        </w:rPr>
        <w:lastRenderedPageBreak/>
        <w:t>對自己的處境不知所措</w:t>
      </w:r>
      <w:r w:rsidR="00240CDE" w:rsidRPr="00240CDE">
        <w:rPr>
          <w:rFonts w:hint="eastAsia"/>
          <w:sz w:val="24"/>
          <w:szCs w:val="24"/>
        </w:rPr>
        <w:t>，</w:t>
      </w:r>
      <w:r w:rsidR="0072492D">
        <w:rPr>
          <w:rFonts w:hint="eastAsia"/>
          <w:sz w:val="24"/>
          <w:szCs w:val="24"/>
        </w:rPr>
        <w:t>淪為</w:t>
      </w:r>
      <w:r w:rsidR="00F63541">
        <w:rPr>
          <w:rFonts w:hint="eastAsia"/>
          <w:sz w:val="24"/>
          <w:szCs w:val="24"/>
        </w:rPr>
        <w:t>極度驚慌(</w:t>
      </w:r>
      <w:proofErr w:type="gramStart"/>
      <w:r w:rsidR="00F63541">
        <w:rPr>
          <w:rFonts w:hint="eastAsia"/>
          <w:sz w:val="24"/>
          <w:szCs w:val="24"/>
        </w:rPr>
        <w:t>50)</w:t>
      </w:r>
      <w:r w:rsidR="00C06305">
        <w:rPr>
          <w:rFonts w:hint="eastAsia"/>
          <w:sz w:val="24"/>
          <w:szCs w:val="24"/>
        </w:rPr>
        <w:t>。</w:t>
      </w:r>
      <w:proofErr w:type="gramEnd"/>
      <w:r w:rsidR="00C06305" w:rsidRPr="00C06305">
        <w:rPr>
          <w:rFonts w:hint="eastAsia"/>
          <w:sz w:val="24"/>
          <w:szCs w:val="24"/>
        </w:rPr>
        <w:t>筆者馬可把耶穌「</w:t>
      </w:r>
      <w:r w:rsidR="00C06305" w:rsidRPr="0001795B">
        <w:rPr>
          <w:rFonts w:ascii="華康古印體(P)" w:eastAsia="華康古印體(P)" w:hint="eastAsia"/>
          <w:b/>
          <w:bCs/>
          <w:sz w:val="24"/>
          <w:szCs w:val="24"/>
        </w:rPr>
        <w:t>在海面上走</w:t>
      </w:r>
      <w:r w:rsidR="00C06305" w:rsidRPr="00C06305">
        <w:rPr>
          <w:rFonts w:hint="eastAsia"/>
          <w:sz w:val="24"/>
          <w:szCs w:val="24"/>
        </w:rPr>
        <w:t>」</w:t>
      </w:r>
      <w:r w:rsidR="00D047A0">
        <w:rPr>
          <w:rFonts w:hint="eastAsia"/>
          <w:sz w:val="24"/>
          <w:szCs w:val="24"/>
        </w:rPr>
        <w:t>和讓門徒「</w:t>
      </w:r>
      <w:r w:rsidR="00D047A0" w:rsidRPr="00BC7296">
        <w:rPr>
          <w:rFonts w:ascii="華康古印體(P)" w:eastAsia="華康古印體(P)" w:hint="eastAsia"/>
          <w:b/>
          <w:bCs/>
          <w:sz w:val="24"/>
          <w:szCs w:val="24"/>
        </w:rPr>
        <w:t>看見</w:t>
      </w:r>
      <w:r w:rsidR="00D047A0">
        <w:rPr>
          <w:rFonts w:hint="eastAsia"/>
          <w:sz w:val="24"/>
          <w:szCs w:val="24"/>
        </w:rPr>
        <w:t>」</w:t>
      </w:r>
      <w:r w:rsidR="00BC7296">
        <w:rPr>
          <w:rFonts w:hint="eastAsia"/>
          <w:sz w:val="24"/>
          <w:szCs w:val="24"/>
        </w:rPr>
        <w:t>均</w:t>
      </w:r>
      <w:r w:rsidR="00E26308">
        <w:rPr>
          <w:rFonts w:hint="eastAsia"/>
          <w:sz w:val="24"/>
          <w:szCs w:val="24"/>
        </w:rPr>
        <w:t>覆述</w:t>
      </w:r>
      <w:r w:rsidR="00C06305" w:rsidRPr="00C06305">
        <w:rPr>
          <w:rFonts w:hint="eastAsia"/>
          <w:sz w:val="24"/>
          <w:szCs w:val="24"/>
        </w:rPr>
        <w:t>兩</w:t>
      </w:r>
      <w:r w:rsidR="00DD331F">
        <w:rPr>
          <w:rFonts w:hint="eastAsia"/>
          <w:sz w:val="24"/>
          <w:szCs w:val="24"/>
        </w:rPr>
        <w:t>次</w:t>
      </w:r>
      <w:r w:rsidR="00C06305" w:rsidRPr="00C06305">
        <w:rPr>
          <w:rFonts w:hint="eastAsia"/>
          <w:sz w:val="24"/>
          <w:szCs w:val="24"/>
        </w:rPr>
        <w:t>(48</w:t>
      </w:r>
      <w:r w:rsidR="00D047A0">
        <w:rPr>
          <w:rFonts w:hint="eastAsia"/>
          <w:sz w:val="24"/>
          <w:szCs w:val="24"/>
        </w:rPr>
        <w:t>-50</w:t>
      </w:r>
      <w:r w:rsidR="00C06305" w:rsidRPr="00C06305">
        <w:rPr>
          <w:rFonts w:hint="eastAsia"/>
          <w:sz w:val="24"/>
          <w:szCs w:val="24"/>
        </w:rPr>
        <w:t>)，藉此強調和見證耶穌的神聖，耶穌就是　神</w:t>
      </w:r>
      <w:r w:rsidR="00BB6064">
        <w:rPr>
          <w:rFonts w:hint="eastAsia"/>
          <w:sz w:val="24"/>
          <w:szCs w:val="24"/>
        </w:rPr>
        <w:t>。</w:t>
      </w:r>
      <w:r w:rsidR="006C0736">
        <w:rPr>
          <w:rFonts w:hint="eastAsia"/>
          <w:sz w:val="24"/>
          <w:szCs w:val="24"/>
        </w:rPr>
        <w:t>在門徒看來磨人的事，耶穌卻是輕而易舉</w:t>
      </w:r>
      <w:r w:rsidR="00E26308">
        <w:rPr>
          <w:rFonts w:hint="eastAsia"/>
          <w:sz w:val="24"/>
          <w:szCs w:val="24"/>
        </w:rPr>
        <w:t>；</w:t>
      </w:r>
      <w:r w:rsidR="0001795B" w:rsidRPr="0001795B">
        <w:rPr>
          <w:rFonts w:hint="eastAsia"/>
          <w:sz w:val="24"/>
          <w:szCs w:val="24"/>
        </w:rPr>
        <w:t>耶穌耐心地幫助門徒，直到他們認識</w:t>
      </w:r>
      <w:r w:rsidR="00AE73B7">
        <w:rPr>
          <w:rFonts w:hint="eastAsia"/>
          <w:sz w:val="24"/>
          <w:szCs w:val="24"/>
        </w:rPr>
        <w:t>和牢記</w:t>
      </w:r>
      <w:r w:rsidR="0001795B" w:rsidRPr="0001795B">
        <w:rPr>
          <w:rFonts w:hint="eastAsia"/>
          <w:sz w:val="24"/>
          <w:szCs w:val="24"/>
        </w:rPr>
        <w:t>祂到底是誰。</w:t>
      </w:r>
    </w:p>
    <w:p w14:paraId="301CCB38" w14:textId="6D942176" w:rsidR="000B4760" w:rsidRDefault="004568EF" w:rsidP="00B6670D">
      <w:pPr>
        <w:rPr>
          <w:sz w:val="24"/>
          <w:szCs w:val="24"/>
        </w:rPr>
      </w:pPr>
      <w:r w:rsidRPr="006D6132">
        <w:rPr>
          <w:rFonts w:hint="eastAsia"/>
          <w:sz w:val="24"/>
          <w:szCs w:val="24"/>
        </w:rPr>
        <w:t>同樣，</w:t>
      </w:r>
      <w:r w:rsidR="00217DF5" w:rsidRPr="006D6132">
        <w:rPr>
          <w:rFonts w:hint="eastAsia"/>
          <w:sz w:val="24"/>
          <w:szCs w:val="24"/>
        </w:rPr>
        <w:t>當</w:t>
      </w:r>
      <w:r w:rsidRPr="006D6132">
        <w:rPr>
          <w:rFonts w:hint="eastAsia"/>
          <w:sz w:val="24"/>
          <w:szCs w:val="24"/>
        </w:rPr>
        <w:t>信徒</w:t>
      </w:r>
      <w:r w:rsidR="00217DF5" w:rsidRPr="006D6132">
        <w:rPr>
          <w:rFonts w:hint="eastAsia"/>
          <w:sz w:val="24"/>
          <w:szCs w:val="24"/>
        </w:rPr>
        <w:t>遇到困難</w:t>
      </w:r>
      <w:r w:rsidR="006D6132" w:rsidRPr="006D6132">
        <w:rPr>
          <w:rFonts w:hint="eastAsia"/>
          <w:sz w:val="24"/>
          <w:szCs w:val="24"/>
        </w:rPr>
        <w:t>或身陷險境</w:t>
      </w:r>
      <w:r w:rsidR="00217DF5" w:rsidRPr="006D6132">
        <w:rPr>
          <w:rFonts w:hint="eastAsia"/>
          <w:sz w:val="24"/>
          <w:szCs w:val="24"/>
        </w:rPr>
        <w:t>，很容易</w:t>
      </w:r>
      <w:r w:rsidR="00217DF5" w:rsidRPr="006D6132">
        <w:rPr>
          <w:sz w:val="24"/>
          <w:szCs w:val="24"/>
        </w:rPr>
        <w:t>第一反應</w:t>
      </w:r>
      <w:r w:rsidR="00217DF5" w:rsidRPr="006D6132">
        <w:rPr>
          <w:rFonts w:hint="eastAsia"/>
          <w:sz w:val="24"/>
          <w:szCs w:val="24"/>
        </w:rPr>
        <w:t>是耶穌不在我</w:t>
      </w:r>
      <w:r w:rsidR="006D6132" w:rsidRPr="006D6132">
        <w:rPr>
          <w:rFonts w:hint="eastAsia"/>
          <w:sz w:val="24"/>
          <w:szCs w:val="24"/>
        </w:rPr>
        <w:t>的</w:t>
      </w:r>
      <w:r w:rsidR="00217DF5" w:rsidRPr="006D6132">
        <w:rPr>
          <w:rFonts w:hint="eastAsia"/>
          <w:sz w:val="24"/>
          <w:szCs w:val="24"/>
        </w:rPr>
        <w:t>身旁，繼而變得恐懼</w:t>
      </w:r>
      <w:r w:rsidR="009F7797">
        <w:rPr>
          <w:rFonts w:hint="eastAsia"/>
          <w:sz w:val="24"/>
          <w:szCs w:val="24"/>
        </w:rPr>
        <w:t>、驚惶</w:t>
      </w:r>
      <w:r w:rsidR="00217DF5" w:rsidRPr="006D6132">
        <w:rPr>
          <w:rFonts w:hint="eastAsia"/>
          <w:sz w:val="24"/>
          <w:szCs w:val="24"/>
        </w:rPr>
        <w:t>，失去了對抗逆境的力量。</w:t>
      </w:r>
      <w:r w:rsidRPr="006D6132">
        <w:rPr>
          <w:rFonts w:hint="eastAsia"/>
          <w:sz w:val="24"/>
          <w:szCs w:val="24"/>
        </w:rPr>
        <w:t>然而，耶穌盼望信徒確信</w:t>
      </w:r>
      <w:proofErr w:type="gramStart"/>
      <w:r w:rsidRPr="006D6132">
        <w:rPr>
          <w:rFonts w:hint="eastAsia"/>
          <w:sz w:val="24"/>
          <w:szCs w:val="24"/>
        </w:rPr>
        <w:t>祂</w:t>
      </w:r>
      <w:proofErr w:type="gramEnd"/>
      <w:r w:rsidRPr="006D6132">
        <w:rPr>
          <w:rFonts w:hint="eastAsia"/>
          <w:sz w:val="24"/>
          <w:szCs w:val="24"/>
        </w:rPr>
        <w:t>是全能、全知，亦不受任何時間</w:t>
      </w:r>
      <w:r w:rsidR="006D6132" w:rsidRPr="006D6132">
        <w:rPr>
          <w:rFonts w:hint="eastAsia"/>
          <w:sz w:val="24"/>
          <w:szCs w:val="24"/>
        </w:rPr>
        <w:t>、地域</w:t>
      </w:r>
      <w:r w:rsidRPr="006D6132">
        <w:rPr>
          <w:rFonts w:hint="eastAsia"/>
          <w:sz w:val="24"/>
          <w:szCs w:val="24"/>
        </w:rPr>
        <w:t>和空間限制，是無所不在的　神。耶穌由始至</w:t>
      </w:r>
      <w:proofErr w:type="gramStart"/>
      <w:r w:rsidRPr="006D6132">
        <w:rPr>
          <w:rFonts w:hint="eastAsia"/>
          <w:sz w:val="24"/>
          <w:szCs w:val="24"/>
        </w:rPr>
        <w:t>終與聖徒同</w:t>
      </w:r>
      <w:proofErr w:type="gramEnd"/>
      <w:r w:rsidRPr="006D6132">
        <w:rPr>
          <w:rFonts w:hint="eastAsia"/>
          <w:sz w:val="24"/>
          <w:szCs w:val="24"/>
        </w:rPr>
        <w:t>在，在任何</w:t>
      </w:r>
      <w:r w:rsidR="006D6132" w:rsidRPr="006D6132">
        <w:rPr>
          <w:rFonts w:hint="eastAsia"/>
          <w:sz w:val="24"/>
          <w:szCs w:val="24"/>
        </w:rPr>
        <w:t>情</w:t>
      </w:r>
      <w:r w:rsidRPr="006D6132">
        <w:rPr>
          <w:rFonts w:hint="eastAsia"/>
          <w:sz w:val="24"/>
          <w:szCs w:val="24"/>
        </w:rPr>
        <w:t>況下也搭救和保護我們，供應我們一切需要</w:t>
      </w:r>
      <w:r w:rsidR="00254A34">
        <w:rPr>
          <w:rFonts w:hint="eastAsia"/>
          <w:sz w:val="24"/>
          <w:szCs w:val="24"/>
        </w:rPr>
        <w:t>。當信徒深信主的同在</w:t>
      </w:r>
      <w:r w:rsidR="00E26308">
        <w:rPr>
          <w:rFonts w:hint="eastAsia"/>
          <w:sz w:val="24"/>
          <w:szCs w:val="24"/>
        </w:rPr>
        <w:t>時</w:t>
      </w:r>
      <w:r w:rsidR="00254A34">
        <w:rPr>
          <w:rFonts w:hint="eastAsia"/>
          <w:sz w:val="24"/>
          <w:szCs w:val="24"/>
        </w:rPr>
        <w:t>，就能</w:t>
      </w:r>
      <w:r w:rsidR="00C74C72">
        <w:rPr>
          <w:rFonts w:hint="eastAsia"/>
          <w:sz w:val="24"/>
          <w:szCs w:val="24"/>
        </w:rPr>
        <w:t>克服</w:t>
      </w:r>
      <w:r w:rsidR="008A3CD8">
        <w:rPr>
          <w:rFonts w:hint="eastAsia"/>
          <w:sz w:val="24"/>
          <w:szCs w:val="24"/>
        </w:rPr>
        <w:t>各種</w:t>
      </w:r>
      <w:r w:rsidR="00C74C72">
        <w:rPr>
          <w:rFonts w:hint="eastAsia"/>
          <w:sz w:val="24"/>
          <w:szCs w:val="24"/>
        </w:rPr>
        <w:t>障礙，</w:t>
      </w:r>
      <w:r w:rsidR="00254A34">
        <w:rPr>
          <w:rFonts w:hint="eastAsia"/>
          <w:sz w:val="24"/>
          <w:szCs w:val="24"/>
        </w:rPr>
        <w:t>得享勝利</w:t>
      </w:r>
      <w:r w:rsidR="00E26308">
        <w:rPr>
          <w:rFonts w:hint="eastAsia"/>
          <w:sz w:val="24"/>
          <w:szCs w:val="24"/>
        </w:rPr>
        <w:t>與</w:t>
      </w:r>
      <w:r w:rsidR="00254A34">
        <w:rPr>
          <w:rFonts w:hint="eastAsia"/>
          <w:sz w:val="24"/>
          <w:szCs w:val="24"/>
        </w:rPr>
        <w:t>平安</w:t>
      </w:r>
      <w:r w:rsidR="00C74C72">
        <w:rPr>
          <w:rFonts w:hint="eastAsia"/>
          <w:sz w:val="24"/>
          <w:szCs w:val="24"/>
        </w:rPr>
        <w:t>；身處</w:t>
      </w:r>
      <w:r w:rsidR="00EE3BD7" w:rsidRPr="00EE3BD7">
        <w:rPr>
          <w:rFonts w:hint="eastAsia"/>
          <w:sz w:val="24"/>
          <w:szCs w:val="24"/>
        </w:rPr>
        <w:t>艱難時期也</w:t>
      </w:r>
      <w:proofErr w:type="gramStart"/>
      <w:r w:rsidR="00EE3BD7" w:rsidRPr="00EE3BD7">
        <w:rPr>
          <w:rFonts w:hint="eastAsia"/>
          <w:sz w:val="24"/>
          <w:szCs w:val="24"/>
        </w:rPr>
        <w:t>可以</w:t>
      </w:r>
      <w:r w:rsidR="009131C9">
        <w:rPr>
          <w:rFonts w:hint="eastAsia"/>
          <w:sz w:val="24"/>
          <w:szCs w:val="24"/>
        </w:rPr>
        <w:t>作牧者</w:t>
      </w:r>
      <w:proofErr w:type="gramEnd"/>
      <w:r w:rsidR="009131C9">
        <w:rPr>
          <w:rFonts w:hint="eastAsia"/>
          <w:sz w:val="24"/>
          <w:szCs w:val="24"/>
        </w:rPr>
        <w:t>服侍靈魂，</w:t>
      </w:r>
      <w:r w:rsidR="00EE3BD7" w:rsidRPr="00EE3BD7">
        <w:rPr>
          <w:rFonts w:hint="eastAsia"/>
          <w:sz w:val="24"/>
          <w:szCs w:val="24"/>
        </w:rPr>
        <w:t>為他人帶來祝福。</w:t>
      </w:r>
      <w:r w:rsidR="000B4760">
        <w:rPr>
          <w:rFonts w:hint="eastAsia"/>
          <w:sz w:val="24"/>
          <w:szCs w:val="24"/>
        </w:rPr>
        <w:t>請一起讀第53-56節：「</w:t>
      </w:r>
      <w:r w:rsidR="000B0357" w:rsidRPr="000B0357">
        <w:rPr>
          <w:rFonts w:ascii="華康古印體(P)" w:eastAsia="華康古印體(P)" w:hint="eastAsia"/>
          <w:b/>
          <w:bCs/>
          <w:sz w:val="24"/>
          <w:szCs w:val="24"/>
        </w:rPr>
        <w:t>既渡過去，來到革尼撒勒地方，就靠了岸，</w:t>
      </w:r>
      <w:proofErr w:type="gramStart"/>
      <w:r w:rsidR="000B0357" w:rsidRPr="000B0357">
        <w:rPr>
          <w:rFonts w:ascii="華康古印體(P)" w:eastAsia="華康古印體(P)" w:hint="eastAsia"/>
          <w:b/>
          <w:bCs/>
          <w:sz w:val="24"/>
          <w:szCs w:val="24"/>
        </w:rPr>
        <w:t>一</w:t>
      </w:r>
      <w:proofErr w:type="gramEnd"/>
      <w:r w:rsidR="000B0357" w:rsidRPr="000B0357">
        <w:rPr>
          <w:rFonts w:ascii="華康古印體(P)" w:eastAsia="華康古印體(P)" w:hint="eastAsia"/>
          <w:b/>
          <w:bCs/>
          <w:sz w:val="24"/>
          <w:szCs w:val="24"/>
        </w:rPr>
        <w:t>下船，眾人認得是耶穌，就跑遍那一帶地方，聽見</w:t>
      </w:r>
      <w:r w:rsidR="00380CBA">
        <w:rPr>
          <w:rFonts w:ascii="華康古印體(P)" w:eastAsia="華康古印體(P)" w:hint="eastAsia"/>
          <w:b/>
          <w:bCs/>
          <w:sz w:val="24"/>
          <w:szCs w:val="24"/>
        </w:rPr>
        <w:t>祂</w:t>
      </w:r>
      <w:r w:rsidR="000B0357" w:rsidRPr="000B0357">
        <w:rPr>
          <w:rFonts w:ascii="華康古印體(P)" w:eastAsia="華康古印體(P)" w:hint="eastAsia"/>
          <w:b/>
          <w:bCs/>
          <w:sz w:val="24"/>
          <w:szCs w:val="24"/>
        </w:rPr>
        <w:t>在何處，便將有病的人用褥子抬到那裏。凡耶穌所到的地方，</w:t>
      </w:r>
      <w:proofErr w:type="gramStart"/>
      <w:r w:rsidR="000B0357" w:rsidRPr="000B0357">
        <w:rPr>
          <w:rFonts w:ascii="華康古印體(P)" w:eastAsia="華康古印體(P)" w:hint="eastAsia"/>
          <w:b/>
          <w:bCs/>
          <w:sz w:val="24"/>
          <w:szCs w:val="24"/>
        </w:rPr>
        <w:t>或村中</w:t>
      </w:r>
      <w:proofErr w:type="gramEnd"/>
      <w:r w:rsidR="000B0357" w:rsidRPr="000B0357">
        <w:rPr>
          <w:rFonts w:ascii="華康古印體(P)" w:eastAsia="華康古印體(P)" w:hint="eastAsia"/>
          <w:b/>
          <w:bCs/>
          <w:sz w:val="24"/>
          <w:szCs w:val="24"/>
        </w:rPr>
        <w:t>，或城裏，或鄉間，他們都將病人放在街市上，求耶穌只容他們摸</w:t>
      </w:r>
      <w:r w:rsidR="00380CBA">
        <w:rPr>
          <w:rFonts w:ascii="華康古印體(P)" w:eastAsia="華康古印體(P)" w:hint="eastAsia"/>
          <w:b/>
          <w:bCs/>
          <w:sz w:val="24"/>
          <w:szCs w:val="24"/>
        </w:rPr>
        <w:t>祂</w:t>
      </w:r>
      <w:r w:rsidR="000B0357" w:rsidRPr="000B0357">
        <w:rPr>
          <w:rFonts w:ascii="華康古印體(P)" w:eastAsia="華康古印體(P)" w:hint="eastAsia"/>
          <w:b/>
          <w:bCs/>
          <w:sz w:val="24"/>
          <w:szCs w:val="24"/>
        </w:rPr>
        <w:t>的衣裳繸子，</w:t>
      </w:r>
      <w:proofErr w:type="gramStart"/>
      <w:r w:rsidR="000B0357" w:rsidRPr="000B0357">
        <w:rPr>
          <w:rFonts w:ascii="華康古印體(P)" w:eastAsia="華康古印體(P)" w:hint="eastAsia"/>
          <w:b/>
          <w:bCs/>
          <w:sz w:val="24"/>
          <w:szCs w:val="24"/>
        </w:rPr>
        <w:t>凡</w:t>
      </w:r>
      <w:proofErr w:type="gramEnd"/>
      <w:r w:rsidR="000B0357" w:rsidRPr="000B0357">
        <w:rPr>
          <w:rFonts w:ascii="華康古印體(P)" w:eastAsia="華康古印體(P)" w:hint="eastAsia"/>
          <w:b/>
          <w:bCs/>
          <w:sz w:val="24"/>
          <w:szCs w:val="24"/>
        </w:rPr>
        <w:t>摸着的人就都好了。</w:t>
      </w:r>
      <w:r w:rsidR="000B4760">
        <w:rPr>
          <w:rFonts w:hint="eastAsia"/>
          <w:sz w:val="24"/>
          <w:szCs w:val="24"/>
        </w:rPr>
        <w:t>」</w:t>
      </w:r>
      <w:r w:rsidR="00CA3BF3">
        <w:rPr>
          <w:rFonts w:hint="eastAsia"/>
          <w:sz w:val="24"/>
          <w:szCs w:val="24"/>
        </w:rPr>
        <w:t>相</w:t>
      </w:r>
      <w:r w:rsidR="00CA3BF3" w:rsidRPr="000377E2">
        <w:rPr>
          <w:rFonts w:hint="eastAsia"/>
          <w:sz w:val="24"/>
          <w:szCs w:val="24"/>
        </w:rPr>
        <w:t>比之下，</w:t>
      </w:r>
      <w:r w:rsidR="000B4760" w:rsidRPr="000377E2">
        <w:rPr>
          <w:rFonts w:hint="eastAsia"/>
          <w:sz w:val="24"/>
          <w:szCs w:val="24"/>
        </w:rPr>
        <w:t>居住在</w:t>
      </w:r>
      <w:r w:rsidR="000B4760" w:rsidRPr="000377E2">
        <w:rPr>
          <w:sz w:val="24"/>
          <w:szCs w:val="24"/>
        </w:rPr>
        <w:t>對面海的人</w:t>
      </w:r>
      <w:r w:rsidR="007B6436" w:rsidRPr="000377E2">
        <w:rPr>
          <w:rFonts w:hint="eastAsia"/>
          <w:sz w:val="24"/>
          <w:szCs w:val="24"/>
        </w:rPr>
        <w:t>許多</w:t>
      </w:r>
      <w:proofErr w:type="gramStart"/>
      <w:r w:rsidR="007B6436" w:rsidRPr="000377E2">
        <w:rPr>
          <w:rFonts w:hint="eastAsia"/>
          <w:sz w:val="24"/>
          <w:szCs w:val="24"/>
        </w:rPr>
        <w:t>從血漏病</w:t>
      </w:r>
      <w:proofErr w:type="gramEnd"/>
      <w:r w:rsidR="007B6436" w:rsidRPr="000377E2">
        <w:rPr>
          <w:rFonts w:hint="eastAsia"/>
          <w:sz w:val="24"/>
          <w:szCs w:val="24"/>
        </w:rPr>
        <w:t>婦人那裏學到</w:t>
      </w:r>
      <w:r w:rsidR="007B6436" w:rsidRPr="000377E2">
        <w:rPr>
          <w:sz w:val="24"/>
          <w:szCs w:val="24"/>
        </w:rPr>
        <w:t>“</w:t>
      </w:r>
      <w:r w:rsidR="007B6436" w:rsidRPr="000377E2">
        <w:rPr>
          <w:rFonts w:hint="eastAsia"/>
          <w:sz w:val="24"/>
          <w:szCs w:val="24"/>
        </w:rPr>
        <w:t>o</w:t>
      </w:r>
      <w:r w:rsidR="007B6436" w:rsidRPr="000377E2">
        <w:rPr>
          <w:sz w:val="24"/>
          <w:szCs w:val="24"/>
        </w:rPr>
        <w:t>ne touch</w:t>
      </w:r>
      <w:r w:rsidR="007B6436" w:rsidRPr="000377E2">
        <w:rPr>
          <w:rFonts w:hint="eastAsia"/>
          <w:sz w:val="24"/>
          <w:szCs w:val="24"/>
        </w:rPr>
        <w:t xml:space="preserve"> faith</w:t>
      </w:r>
      <w:r w:rsidR="007B6436" w:rsidRPr="000377E2">
        <w:rPr>
          <w:sz w:val="24"/>
          <w:szCs w:val="24"/>
        </w:rPr>
        <w:t>”</w:t>
      </w:r>
      <w:r w:rsidR="007B6436" w:rsidRPr="000377E2">
        <w:rPr>
          <w:rFonts w:hint="eastAsia"/>
          <w:sz w:val="24"/>
          <w:szCs w:val="24"/>
        </w:rPr>
        <w:t>，他們不僅只是有樣學樣，更是相信耶穌是全能　神，便經歷信心而來的能力得著醫治。</w:t>
      </w:r>
    </w:p>
    <w:p w14:paraId="35808FE8" w14:textId="3AEF113F" w:rsidR="00646374" w:rsidRPr="00F85C55" w:rsidRDefault="009C07C3" w:rsidP="005805E6">
      <w:pPr>
        <w:rPr>
          <w:sz w:val="24"/>
          <w:szCs w:val="24"/>
        </w:rPr>
      </w:pPr>
      <w:r w:rsidRPr="008517FD">
        <w:rPr>
          <w:sz w:val="24"/>
          <w:szCs w:val="24"/>
        </w:rPr>
        <w:t>祈求　神</w:t>
      </w:r>
      <w:r w:rsidRPr="008517FD">
        <w:rPr>
          <w:rFonts w:hint="eastAsia"/>
          <w:sz w:val="24"/>
          <w:szCs w:val="24"/>
        </w:rPr>
        <w:t>祝福我們今年的夏令營</w:t>
      </w:r>
      <w:r w:rsidR="008E2ECD" w:rsidRPr="008517FD">
        <w:rPr>
          <w:rFonts w:hint="eastAsia"/>
          <w:sz w:val="24"/>
          <w:szCs w:val="24"/>
        </w:rPr>
        <w:t>，憑信心尋找及積極獻上所擁有的五餅二魚，並帶著對全能　神的信心，幫</w:t>
      </w:r>
      <w:r w:rsidR="00E60F51" w:rsidRPr="008517FD">
        <w:rPr>
          <w:rFonts w:hint="eastAsia"/>
          <w:sz w:val="24"/>
          <w:szCs w:val="24"/>
        </w:rPr>
        <w:t>助</w:t>
      </w:r>
      <w:r w:rsidR="008E2ECD" w:rsidRPr="008517FD">
        <w:rPr>
          <w:rFonts w:hint="eastAsia"/>
          <w:sz w:val="24"/>
          <w:szCs w:val="24"/>
        </w:rPr>
        <w:t>羊群</w:t>
      </w:r>
      <w:proofErr w:type="gramStart"/>
      <w:r w:rsidR="008E2ECD" w:rsidRPr="008517FD">
        <w:rPr>
          <w:rFonts w:hint="eastAsia"/>
          <w:sz w:val="24"/>
          <w:szCs w:val="24"/>
        </w:rPr>
        <w:t>一</w:t>
      </w:r>
      <w:proofErr w:type="gramEnd"/>
      <w:r w:rsidR="008E2ECD" w:rsidRPr="008517FD">
        <w:rPr>
          <w:rFonts w:hint="eastAsia"/>
          <w:sz w:val="24"/>
          <w:szCs w:val="24"/>
        </w:rPr>
        <w:t>排一排的坐下，</w:t>
      </w:r>
      <w:r w:rsidR="00F85C55" w:rsidRPr="008517FD">
        <w:rPr>
          <w:rFonts w:hint="eastAsia"/>
          <w:sz w:val="24"/>
          <w:szCs w:val="24"/>
        </w:rPr>
        <w:t>與主同工預備信心的環境，</w:t>
      </w:r>
      <w:r w:rsidR="00E60F51" w:rsidRPr="008517FD">
        <w:rPr>
          <w:rFonts w:hint="eastAsia"/>
          <w:sz w:val="24"/>
          <w:szCs w:val="24"/>
        </w:rPr>
        <w:t>又</w:t>
      </w:r>
      <w:r w:rsidR="008E2ECD" w:rsidRPr="008517FD">
        <w:rPr>
          <w:rFonts w:hint="eastAsia"/>
          <w:sz w:val="24"/>
          <w:szCs w:val="24"/>
        </w:rPr>
        <w:t>以憐憫心腸開口教導他們</w:t>
      </w:r>
      <w:r w:rsidR="00981A57">
        <w:rPr>
          <w:rFonts w:hint="eastAsia"/>
          <w:sz w:val="24"/>
          <w:szCs w:val="24"/>
        </w:rPr>
        <w:t>聖經</w:t>
      </w:r>
      <w:r w:rsidR="008E2ECD" w:rsidRPr="008517FD">
        <w:rPr>
          <w:rFonts w:hint="eastAsia"/>
          <w:sz w:val="24"/>
          <w:szCs w:val="24"/>
        </w:rPr>
        <w:t>，不但餵飽羊群，更能成就叫人得生命和得醫治的工作。</w:t>
      </w:r>
      <w:r w:rsidR="00F85C55">
        <w:rPr>
          <w:rFonts w:hint="eastAsia"/>
          <w:sz w:val="24"/>
          <w:szCs w:val="24"/>
        </w:rPr>
        <w:t>請一齊再讀一次金句(可6:38)：「</w:t>
      </w:r>
      <w:r w:rsidR="00F85C55" w:rsidRPr="005D169E">
        <w:rPr>
          <w:rFonts w:ascii="華康古印體(P)" w:eastAsia="華康古印體(P)" w:hint="eastAsia"/>
          <w:b/>
          <w:sz w:val="24"/>
          <w:szCs w:val="24"/>
        </w:rPr>
        <w:t>耶穌說：「你們有多少餅，可以去看看。」他們知道了，就說：「五個餅，兩條魚。」</w:t>
      </w:r>
      <w:r w:rsidR="00F85C55">
        <w:rPr>
          <w:rFonts w:hint="eastAsia"/>
          <w:sz w:val="24"/>
          <w:szCs w:val="24"/>
        </w:rPr>
        <w:t>」</w:t>
      </w:r>
    </w:p>
    <w:p w14:paraId="30807BBF" w14:textId="5984AD78" w:rsidR="00902C9E" w:rsidRPr="00902C9E" w:rsidRDefault="00902C9E" w:rsidP="000A4A48">
      <w:pPr>
        <w:rPr>
          <w:sz w:val="24"/>
          <w:szCs w:val="24"/>
        </w:rPr>
      </w:pPr>
    </w:p>
    <w:bookmarkEnd w:id="0"/>
    <w:p w14:paraId="4C18206F" w14:textId="77777777" w:rsidR="00BA6F56" w:rsidRPr="00F65AE3" w:rsidRDefault="00BA6F56" w:rsidP="004C75AF">
      <w:pPr>
        <w:rPr>
          <w:rFonts w:ascii="Georgia" w:eastAsia="Times New Roman" w:hAnsi="Georgia" w:cs="Georgia"/>
          <w:sz w:val="24"/>
          <w:szCs w:val="24"/>
        </w:rPr>
      </w:pPr>
    </w:p>
    <w:sectPr w:rsidR="00BA6F56" w:rsidRPr="00F65AE3" w:rsidSect="00510222">
      <w:type w:val="continuous"/>
      <w:pgSz w:w="11907" w:h="16840" w:code="9"/>
      <w:pgMar w:top="567" w:right="851" w:bottom="567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56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84FAE" w14:textId="77777777" w:rsidR="00D9436F" w:rsidRDefault="00D9436F">
      <w:r>
        <w:separator/>
      </w:r>
    </w:p>
  </w:endnote>
  <w:endnote w:type="continuationSeparator" w:id="0">
    <w:p w14:paraId="15BFB8F2" w14:textId="77777777" w:rsidR="00D9436F" w:rsidRDefault="00D9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(P)">
    <w:altName w:val="Microsoft JhengHei Light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 Gulim">
    <w:altName w:val="Batang"/>
    <w:charset w:val="81"/>
    <w:family w:val="roman"/>
    <w:pitch w:val="variable"/>
    <w:sig w:usb0="00000000" w:usb1="7F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18FDB" w14:textId="27BF5317" w:rsidR="00846A3F" w:rsidRDefault="00846A3F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7337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BF981" w14:textId="77777777" w:rsidR="00D9436F" w:rsidRDefault="00D9436F">
      <w:r>
        <w:separator/>
      </w:r>
    </w:p>
  </w:footnote>
  <w:footnote w:type="continuationSeparator" w:id="0">
    <w:p w14:paraId="6045BFAD" w14:textId="77777777" w:rsidR="00D9436F" w:rsidRDefault="00D9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D7EE3"/>
    <w:multiLevelType w:val="hybridMultilevel"/>
    <w:tmpl w:val="FDFE9C88"/>
    <w:lvl w:ilvl="0" w:tplc="3A06552C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F9"/>
    <w:rsid w:val="0000057C"/>
    <w:rsid w:val="00001478"/>
    <w:rsid w:val="00002ED7"/>
    <w:rsid w:val="00003177"/>
    <w:rsid w:val="0000372C"/>
    <w:rsid w:val="00004035"/>
    <w:rsid w:val="00005FD8"/>
    <w:rsid w:val="00006658"/>
    <w:rsid w:val="00006804"/>
    <w:rsid w:val="0000747C"/>
    <w:rsid w:val="000105DD"/>
    <w:rsid w:val="000134D5"/>
    <w:rsid w:val="00014CFE"/>
    <w:rsid w:val="00016209"/>
    <w:rsid w:val="0001795B"/>
    <w:rsid w:val="00017F91"/>
    <w:rsid w:val="000201B4"/>
    <w:rsid w:val="0002202E"/>
    <w:rsid w:val="00023C15"/>
    <w:rsid w:val="00024DF9"/>
    <w:rsid w:val="000257B0"/>
    <w:rsid w:val="00027F1C"/>
    <w:rsid w:val="00030B19"/>
    <w:rsid w:val="00030DA1"/>
    <w:rsid w:val="000318AD"/>
    <w:rsid w:val="00032DD7"/>
    <w:rsid w:val="00034953"/>
    <w:rsid w:val="00034A1E"/>
    <w:rsid w:val="00034F02"/>
    <w:rsid w:val="00035D91"/>
    <w:rsid w:val="00036F94"/>
    <w:rsid w:val="000377E2"/>
    <w:rsid w:val="000414A6"/>
    <w:rsid w:val="00043E7E"/>
    <w:rsid w:val="000452B6"/>
    <w:rsid w:val="00045F1A"/>
    <w:rsid w:val="000476DF"/>
    <w:rsid w:val="00047A79"/>
    <w:rsid w:val="00050AED"/>
    <w:rsid w:val="00050C8B"/>
    <w:rsid w:val="00050D0A"/>
    <w:rsid w:val="00050FA1"/>
    <w:rsid w:val="00051282"/>
    <w:rsid w:val="00053A59"/>
    <w:rsid w:val="00055CB7"/>
    <w:rsid w:val="00055E2F"/>
    <w:rsid w:val="00056155"/>
    <w:rsid w:val="000569E4"/>
    <w:rsid w:val="0005766E"/>
    <w:rsid w:val="000602A1"/>
    <w:rsid w:val="00061B5D"/>
    <w:rsid w:val="0006389B"/>
    <w:rsid w:val="00063A49"/>
    <w:rsid w:val="00063E91"/>
    <w:rsid w:val="00067B87"/>
    <w:rsid w:val="00070CFF"/>
    <w:rsid w:val="00071095"/>
    <w:rsid w:val="00073CA8"/>
    <w:rsid w:val="000741FA"/>
    <w:rsid w:val="00075393"/>
    <w:rsid w:val="0007747B"/>
    <w:rsid w:val="00081070"/>
    <w:rsid w:val="00081B61"/>
    <w:rsid w:val="00082701"/>
    <w:rsid w:val="0008299A"/>
    <w:rsid w:val="00084465"/>
    <w:rsid w:val="00084FDD"/>
    <w:rsid w:val="00086758"/>
    <w:rsid w:val="000867CE"/>
    <w:rsid w:val="00091105"/>
    <w:rsid w:val="00093CC3"/>
    <w:rsid w:val="000949F2"/>
    <w:rsid w:val="00095633"/>
    <w:rsid w:val="00095909"/>
    <w:rsid w:val="0009600A"/>
    <w:rsid w:val="000960F8"/>
    <w:rsid w:val="00097739"/>
    <w:rsid w:val="000A0DA0"/>
    <w:rsid w:val="000A200E"/>
    <w:rsid w:val="000A2583"/>
    <w:rsid w:val="000A2A44"/>
    <w:rsid w:val="000A2CCC"/>
    <w:rsid w:val="000A3BE3"/>
    <w:rsid w:val="000A4A48"/>
    <w:rsid w:val="000A4EB4"/>
    <w:rsid w:val="000A5365"/>
    <w:rsid w:val="000A5EBD"/>
    <w:rsid w:val="000A6EA3"/>
    <w:rsid w:val="000B02ED"/>
    <w:rsid w:val="000B0357"/>
    <w:rsid w:val="000B1232"/>
    <w:rsid w:val="000B345B"/>
    <w:rsid w:val="000B3D6B"/>
    <w:rsid w:val="000B4760"/>
    <w:rsid w:val="000B506E"/>
    <w:rsid w:val="000B5CBB"/>
    <w:rsid w:val="000B6AB8"/>
    <w:rsid w:val="000B6ABC"/>
    <w:rsid w:val="000C2C49"/>
    <w:rsid w:val="000C2F44"/>
    <w:rsid w:val="000C31EC"/>
    <w:rsid w:val="000C6E25"/>
    <w:rsid w:val="000C7311"/>
    <w:rsid w:val="000C7FFD"/>
    <w:rsid w:val="000D0C32"/>
    <w:rsid w:val="000D17B9"/>
    <w:rsid w:val="000D24BC"/>
    <w:rsid w:val="000D3D97"/>
    <w:rsid w:val="000D4BDE"/>
    <w:rsid w:val="000D53A4"/>
    <w:rsid w:val="000D57C1"/>
    <w:rsid w:val="000D5ADC"/>
    <w:rsid w:val="000D6E6E"/>
    <w:rsid w:val="000D71AB"/>
    <w:rsid w:val="000E2665"/>
    <w:rsid w:val="000E4032"/>
    <w:rsid w:val="000E54A3"/>
    <w:rsid w:val="000F075F"/>
    <w:rsid w:val="000F2660"/>
    <w:rsid w:val="000F3980"/>
    <w:rsid w:val="000F3A57"/>
    <w:rsid w:val="000F5D47"/>
    <w:rsid w:val="000F5EC1"/>
    <w:rsid w:val="00101052"/>
    <w:rsid w:val="00101BFD"/>
    <w:rsid w:val="00102524"/>
    <w:rsid w:val="00103C4F"/>
    <w:rsid w:val="00104293"/>
    <w:rsid w:val="00104770"/>
    <w:rsid w:val="00104A07"/>
    <w:rsid w:val="00105358"/>
    <w:rsid w:val="00105659"/>
    <w:rsid w:val="0010619D"/>
    <w:rsid w:val="001068FB"/>
    <w:rsid w:val="001070F5"/>
    <w:rsid w:val="00107B9A"/>
    <w:rsid w:val="00111F9B"/>
    <w:rsid w:val="00114617"/>
    <w:rsid w:val="001155E6"/>
    <w:rsid w:val="001166E7"/>
    <w:rsid w:val="00116CF7"/>
    <w:rsid w:val="001215FC"/>
    <w:rsid w:val="00121656"/>
    <w:rsid w:val="001231DF"/>
    <w:rsid w:val="0012341D"/>
    <w:rsid w:val="00124ECF"/>
    <w:rsid w:val="0012691F"/>
    <w:rsid w:val="00126F92"/>
    <w:rsid w:val="00127FA3"/>
    <w:rsid w:val="001313E7"/>
    <w:rsid w:val="00131616"/>
    <w:rsid w:val="001320C5"/>
    <w:rsid w:val="00132928"/>
    <w:rsid w:val="00134E91"/>
    <w:rsid w:val="00134F21"/>
    <w:rsid w:val="00135B68"/>
    <w:rsid w:val="001363F8"/>
    <w:rsid w:val="00136935"/>
    <w:rsid w:val="00136B35"/>
    <w:rsid w:val="00136CDD"/>
    <w:rsid w:val="0013716F"/>
    <w:rsid w:val="00137730"/>
    <w:rsid w:val="00137BAB"/>
    <w:rsid w:val="00137C2B"/>
    <w:rsid w:val="001409F2"/>
    <w:rsid w:val="00141D74"/>
    <w:rsid w:val="00142165"/>
    <w:rsid w:val="00142396"/>
    <w:rsid w:val="0014436F"/>
    <w:rsid w:val="00144E25"/>
    <w:rsid w:val="00145472"/>
    <w:rsid w:val="00145D7A"/>
    <w:rsid w:val="00146632"/>
    <w:rsid w:val="00146FCB"/>
    <w:rsid w:val="00150D6B"/>
    <w:rsid w:val="00150FBB"/>
    <w:rsid w:val="00151034"/>
    <w:rsid w:val="001515A5"/>
    <w:rsid w:val="00152D1C"/>
    <w:rsid w:val="00154932"/>
    <w:rsid w:val="001552FC"/>
    <w:rsid w:val="001565B8"/>
    <w:rsid w:val="00157D74"/>
    <w:rsid w:val="00157D7E"/>
    <w:rsid w:val="00160066"/>
    <w:rsid w:val="00160195"/>
    <w:rsid w:val="00160E61"/>
    <w:rsid w:val="00161BD5"/>
    <w:rsid w:val="00162394"/>
    <w:rsid w:val="001641F2"/>
    <w:rsid w:val="001642C7"/>
    <w:rsid w:val="00165560"/>
    <w:rsid w:val="00165685"/>
    <w:rsid w:val="001670F2"/>
    <w:rsid w:val="0017044A"/>
    <w:rsid w:val="001705C4"/>
    <w:rsid w:val="001713A5"/>
    <w:rsid w:val="00171A58"/>
    <w:rsid w:val="00172E73"/>
    <w:rsid w:val="00172F37"/>
    <w:rsid w:val="00173EB7"/>
    <w:rsid w:val="001740EF"/>
    <w:rsid w:val="001746F3"/>
    <w:rsid w:val="00175559"/>
    <w:rsid w:val="0017765A"/>
    <w:rsid w:val="00177777"/>
    <w:rsid w:val="00180C11"/>
    <w:rsid w:val="00181CCD"/>
    <w:rsid w:val="001821B2"/>
    <w:rsid w:val="00184A64"/>
    <w:rsid w:val="00185A8E"/>
    <w:rsid w:val="001866B3"/>
    <w:rsid w:val="00187BE5"/>
    <w:rsid w:val="00187CAC"/>
    <w:rsid w:val="001902BE"/>
    <w:rsid w:val="00191059"/>
    <w:rsid w:val="001919EF"/>
    <w:rsid w:val="00192296"/>
    <w:rsid w:val="001923C7"/>
    <w:rsid w:val="00193078"/>
    <w:rsid w:val="00193C16"/>
    <w:rsid w:val="00194505"/>
    <w:rsid w:val="00195C64"/>
    <w:rsid w:val="001962B1"/>
    <w:rsid w:val="00196386"/>
    <w:rsid w:val="001964E5"/>
    <w:rsid w:val="001A1328"/>
    <w:rsid w:val="001A2488"/>
    <w:rsid w:val="001A5995"/>
    <w:rsid w:val="001A6EA9"/>
    <w:rsid w:val="001B1A03"/>
    <w:rsid w:val="001B4ABE"/>
    <w:rsid w:val="001B64EA"/>
    <w:rsid w:val="001B67F1"/>
    <w:rsid w:val="001B6DA7"/>
    <w:rsid w:val="001B7D6F"/>
    <w:rsid w:val="001C0462"/>
    <w:rsid w:val="001C0CF2"/>
    <w:rsid w:val="001C0F5F"/>
    <w:rsid w:val="001C2781"/>
    <w:rsid w:val="001C30E1"/>
    <w:rsid w:val="001C3378"/>
    <w:rsid w:val="001C57EE"/>
    <w:rsid w:val="001C78BA"/>
    <w:rsid w:val="001D14AD"/>
    <w:rsid w:val="001D1E85"/>
    <w:rsid w:val="001D222B"/>
    <w:rsid w:val="001D3809"/>
    <w:rsid w:val="001D4A77"/>
    <w:rsid w:val="001D745C"/>
    <w:rsid w:val="001D7704"/>
    <w:rsid w:val="001E1BF4"/>
    <w:rsid w:val="001E1F96"/>
    <w:rsid w:val="001E275E"/>
    <w:rsid w:val="001E2976"/>
    <w:rsid w:val="001E3996"/>
    <w:rsid w:val="001E3CF8"/>
    <w:rsid w:val="001E3F48"/>
    <w:rsid w:val="001F2374"/>
    <w:rsid w:val="001F353D"/>
    <w:rsid w:val="001F3D91"/>
    <w:rsid w:val="001F4390"/>
    <w:rsid w:val="001F6B0E"/>
    <w:rsid w:val="001F7370"/>
    <w:rsid w:val="001F7DAB"/>
    <w:rsid w:val="002000C7"/>
    <w:rsid w:val="0020163F"/>
    <w:rsid w:val="00205D29"/>
    <w:rsid w:val="0020717C"/>
    <w:rsid w:val="00210227"/>
    <w:rsid w:val="00211662"/>
    <w:rsid w:val="00211A3F"/>
    <w:rsid w:val="0021722D"/>
    <w:rsid w:val="00217DF5"/>
    <w:rsid w:val="00217ECF"/>
    <w:rsid w:val="00220105"/>
    <w:rsid w:val="0022052D"/>
    <w:rsid w:val="002226B8"/>
    <w:rsid w:val="002312B7"/>
    <w:rsid w:val="00232747"/>
    <w:rsid w:val="00233BEB"/>
    <w:rsid w:val="00234CCA"/>
    <w:rsid w:val="0023502F"/>
    <w:rsid w:val="00235A5F"/>
    <w:rsid w:val="00236498"/>
    <w:rsid w:val="00236C0B"/>
    <w:rsid w:val="002376E9"/>
    <w:rsid w:val="00240668"/>
    <w:rsid w:val="00240CDE"/>
    <w:rsid w:val="002419D4"/>
    <w:rsid w:val="0024344D"/>
    <w:rsid w:val="002436C1"/>
    <w:rsid w:val="0024503C"/>
    <w:rsid w:val="00246C4E"/>
    <w:rsid w:val="002478B0"/>
    <w:rsid w:val="002516BE"/>
    <w:rsid w:val="0025185B"/>
    <w:rsid w:val="00251FD1"/>
    <w:rsid w:val="002526D1"/>
    <w:rsid w:val="00253497"/>
    <w:rsid w:val="002536DF"/>
    <w:rsid w:val="00254A34"/>
    <w:rsid w:val="002550C6"/>
    <w:rsid w:val="00261A4D"/>
    <w:rsid w:val="00264440"/>
    <w:rsid w:val="00264651"/>
    <w:rsid w:val="00266F38"/>
    <w:rsid w:val="0026708F"/>
    <w:rsid w:val="0026740B"/>
    <w:rsid w:val="002679FD"/>
    <w:rsid w:val="00272B55"/>
    <w:rsid w:val="00272FF4"/>
    <w:rsid w:val="00273331"/>
    <w:rsid w:val="0027499D"/>
    <w:rsid w:val="00275831"/>
    <w:rsid w:val="00275A6C"/>
    <w:rsid w:val="00275D52"/>
    <w:rsid w:val="00275DAF"/>
    <w:rsid w:val="00276144"/>
    <w:rsid w:val="0028007B"/>
    <w:rsid w:val="002809BA"/>
    <w:rsid w:val="002829D5"/>
    <w:rsid w:val="002830ED"/>
    <w:rsid w:val="0028334D"/>
    <w:rsid w:val="00283D32"/>
    <w:rsid w:val="00283DCD"/>
    <w:rsid w:val="002860B3"/>
    <w:rsid w:val="00290A14"/>
    <w:rsid w:val="00290DB3"/>
    <w:rsid w:val="00290F86"/>
    <w:rsid w:val="002921AC"/>
    <w:rsid w:val="00292F02"/>
    <w:rsid w:val="00292F71"/>
    <w:rsid w:val="00293A2F"/>
    <w:rsid w:val="002944C2"/>
    <w:rsid w:val="00297337"/>
    <w:rsid w:val="00297B11"/>
    <w:rsid w:val="002A02FB"/>
    <w:rsid w:val="002A1FCE"/>
    <w:rsid w:val="002A350E"/>
    <w:rsid w:val="002A448D"/>
    <w:rsid w:val="002A602F"/>
    <w:rsid w:val="002A69B0"/>
    <w:rsid w:val="002B0034"/>
    <w:rsid w:val="002B0C92"/>
    <w:rsid w:val="002B1016"/>
    <w:rsid w:val="002B1849"/>
    <w:rsid w:val="002B212D"/>
    <w:rsid w:val="002B28D9"/>
    <w:rsid w:val="002B2949"/>
    <w:rsid w:val="002B67A3"/>
    <w:rsid w:val="002C0133"/>
    <w:rsid w:val="002C1F9F"/>
    <w:rsid w:val="002C274F"/>
    <w:rsid w:val="002C4433"/>
    <w:rsid w:val="002C4C5F"/>
    <w:rsid w:val="002C58E5"/>
    <w:rsid w:val="002C5B9E"/>
    <w:rsid w:val="002C65EF"/>
    <w:rsid w:val="002C6F7E"/>
    <w:rsid w:val="002C7654"/>
    <w:rsid w:val="002C76A8"/>
    <w:rsid w:val="002D0BEF"/>
    <w:rsid w:val="002D0CD7"/>
    <w:rsid w:val="002D2FBC"/>
    <w:rsid w:val="002D3BF9"/>
    <w:rsid w:val="002D3F7D"/>
    <w:rsid w:val="002D4113"/>
    <w:rsid w:val="002D53BE"/>
    <w:rsid w:val="002D6AD0"/>
    <w:rsid w:val="002D6CF8"/>
    <w:rsid w:val="002E0CB6"/>
    <w:rsid w:val="002E1A58"/>
    <w:rsid w:val="002E53D4"/>
    <w:rsid w:val="002E617B"/>
    <w:rsid w:val="002E7643"/>
    <w:rsid w:val="002F0A20"/>
    <w:rsid w:val="002F3758"/>
    <w:rsid w:val="002F37A4"/>
    <w:rsid w:val="002F3834"/>
    <w:rsid w:val="002F4257"/>
    <w:rsid w:val="002F63CA"/>
    <w:rsid w:val="002F7315"/>
    <w:rsid w:val="002F73CE"/>
    <w:rsid w:val="00301311"/>
    <w:rsid w:val="003021DD"/>
    <w:rsid w:val="0030275A"/>
    <w:rsid w:val="0030330F"/>
    <w:rsid w:val="00303606"/>
    <w:rsid w:val="003041A0"/>
    <w:rsid w:val="00305F78"/>
    <w:rsid w:val="003126D8"/>
    <w:rsid w:val="0031322C"/>
    <w:rsid w:val="0031452B"/>
    <w:rsid w:val="0031600B"/>
    <w:rsid w:val="0031642F"/>
    <w:rsid w:val="00321636"/>
    <w:rsid w:val="003218ED"/>
    <w:rsid w:val="00322D65"/>
    <w:rsid w:val="00322F26"/>
    <w:rsid w:val="0032304B"/>
    <w:rsid w:val="0032347E"/>
    <w:rsid w:val="003237E6"/>
    <w:rsid w:val="00323BD6"/>
    <w:rsid w:val="00324290"/>
    <w:rsid w:val="00324C29"/>
    <w:rsid w:val="00324CD7"/>
    <w:rsid w:val="00325D76"/>
    <w:rsid w:val="00326894"/>
    <w:rsid w:val="00327C74"/>
    <w:rsid w:val="00327F11"/>
    <w:rsid w:val="00327FBC"/>
    <w:rsid w:val="00330212"/>
    <w:rsid w:val="00330A58"/>
    <w:rsid w:val="003315A3"/>
    <w:rsid w:val="003322D0"/>
    <w:rsid w:val="00332356"/>
    <w:rsid w:val="00333CC5"/>
    <w:rsid w:val="0033493B"/>
    <w:rsid w:val="003361BD"/>
    <w:rsid w:val="00336551"/>
    <w:rsid w:val="00336A16"/>
    <w:rsid w:val="00336BA6"/>
    <w:rsid w:val="003371D5"/>
    <w:rsid w:val="00340865"/>
    <w:rsid w:val="0034118C"/>
    <w:rsid w:val="003412C3"/>
    <w:rsid w:val="00343CA8"/>
    <w:rsid w:val="00344492"/>
    <w:rsid w:val="003458B0"/>
    <w:rsid w:val="00345F9A"/>
    <w:rsid w:val="00345FDD"/>
    <w:rsid w:val="00346FEF"/>
    <w:rsid w:val="00347486"/>
    <w:rsid w:val="00347FCD"/>
    <w:rsid w:val="00355258"/>
    <w:rsid w:val="003552F6"/>
    <w:rsid w:val="00355DAE"/>
    <w:rsid w:val="00356C2F"/>
    <w:rsid w:val="003612BB"/>
    <w:rsid w:val="0036355A"/>
    <w:rsid w:val="00363686"/>
    <w:rsid w:val="00365FC8"/>
    <w:rsid w:val="00366E4E"/>
    <w:rsid w:val="003671A2"/>
    <w:rsid w:val="003672E7"/>
    <w:rsid w:val="00370407"/>
    <w:rsid w:val="00372668"/>
    <w:rsid w:val="00372E81"/>
    <w:rsid w:val="003733A6"/>
    <w:rsid w:val="00374942"/>
    <w:rsid w:val="00376209"/>
    <w:rsid w:val="00376778"/>
    <w:rsid w:val="0037679A"/>
    <w:rsid w:val="003801DA"/>
    <w:rsid w:val="00380303"/>
    <w:rsid w:val="00380CBA"/>
    <w:rsid w:val="00382BA4"/>
    <w:rsid w:val="0038408F"/>
    <w:rsid w:val="00384E37"/>
    <w:rsid w:val="00385073"/>
    <w:rsid w:val="00385EBF"/>
    <w:rsid w:val="00390012"/>
    <w:rsid w:val="00390040"/>
    <w:rsid w:val="00390787"/>
    <w:rsid w:val="00392B06"/>
    <w:rsid w:val="0039383E"/>
    <w:rsid w:val="00396C15"/>
    <w:rsid w:val="003A0FA7"/>
    <w:rsid w:val="003A128F"/>
    <w:rsid w:val="003A1B08"/>
    <w:rsid w:val="003A223F"/>
    <w:rsid w:val="003A42EC"/>
    <w:rsid w:val="003A58A4"/>
    <w:rsid w:val="003A6D69"/>
    <w:rsid w:val="003B3608"/>
    <w:rsid w:val="003B4789"/>
    <w:rsid w:val="003C0A42"/>
    <w:rsid w:val="003C2F4E"/>
    <w:rsid w:val="003C339C"/>
    <w:rsid w:val="003C3D51"/>
    <w:rsid w:val="003C58F8"/>
    <w:rsid w:val="003C6051"/>
    <w:rsid w:val="003C75C1"/>
    <w:rsid w:val="003C7C35"/>
    <w:rsid w:val="003C7F6B"/>
    <w:rsid w:val="003D0DAD"/>
    <w:rsid w:val="003D14B1"/>
    <w:rsid w:val="003D4BA1"/>
    <w:rsid w:val="003D5318"/>
    <w:rsid w:val="003D6539"/>
    <w:rsid w:val="003D7B8D"/>
    <w:rsid w:val="003E049D"/>
    <w:rsid w:val="003E1534"/>
    <w:rsid w:val="003E1596"/>
    <w:rsid w:val="003E2433"/>
    <w:rsid w:val="003E30EE"/>
    <w:rsid w:val="003E3D5F"/>
    <w:rsid w:val="003E5C03"/>
    <w:rsid w:val="003F0DDD"/>
    <w:rsid w:val="003F13FF"/>
    <w:rsid w:val="003F2371"/>
    <w:rsid w:val="003F4F42"/>
    <w:rsid w:val="003F64AD"/>
    <w:rsid w:val="003F6F4F"/>
    <w:rsid w:val="003F7CB6"/>
    <w:rsid w:val="003F7FAE"/>
    <w:rsid w:val="00402503"/>
    <w:rsid w:val="004051FC"/>
    <w:rsid w:val="004052BE"/>
    <w:rsid w:val="004055ED"/>
    <w:rsid w:val="004062D5"/>
    <w:rsid w:val="00410567"/>
    <w:rsid w:val="00410CA2"/>
    <w:rsid w:val="00411220"/>
    <w:rsid w:val="004157EB"/>
    <w:rsid w:val="00415EA9"/>
    <w:rsid w:val="00416D3C"/>
    <w:rsid w:val="00417751"/>
    <w:rsid w:val="00420282"/>
    <w:rsid w:val="00422D53"/>
    <w:rsid w:val="004230DD"/>
    <w:rsid w:val="004234B3"/>
    <w:rsid w:val="0042377C"/>
    <w:rsid w:val="00426525"/>
    <w:rsid w:val="00432F21"/>
    <w:rsid w:val="00433CA2"/>
    <w:rsid w:val="00441663"/>
    <w:rsid w:val="00441958"/>
    <w:rsid w:val="004419D3"/>
    <w:rsid w:val="00441F46"/>
    <w:rsid w:val="004443D0"/>
    <w:rsid w:val="00444794"/>
    <w:rsid w:val="00445897"/>
    <w:rsid w:val="004458FE"/>
    <w:rsid w:val="00445976"/>
    <w:rsid w:val="00445EEA"/>
    <w:rsid w:val="00446799"/>
    <w:rsid w:val="004510B8"/>
    <w:rsid w:val="00451595"/>
    <w:rsid w:val="004520B8"/>
    <w:rsid w:val="004534B8"/>
    <w:rsid w:val="004536A0"/>
    <w:rsid w:val="00453768"/>
    <w:rsid w:val="00454AA6"/>
    <w:rsid w:val="00454C4F"/>
    <w:rsid w:val="00454EF4"/>
    <w:rsid w:val="00455CFC"/>
    <w:rsid w:val="004568EF"/>
    <w:rsid w:val="004578FC"/>
    <w:rsid w:val="00457E1B"/>
    <w:rsid w:val="00460989"/>
    <w:rsid w:val="00461208"/>
    <w:rsid w:val="0046218A"/>
    <w:rsid w:val="0046267E"/>
    <w:rsid w:val="00464536"/>
    <w:rsid w:val="00465BA4"/>
    <w:rsid w:val="0047054D"/>
    <w:rsid w:val="00471241"/>
    <w:rsid w:val="004744A5"/>
    <w:rsid w:val="00474851"/>
    <w:rsid w:val="00475E25"/>
    <w:rsid w:val="004768C2"/>
    <w:rsid w:val="004801EC"/>
    <w:rsid w:val="00481565"/>
    <w:rsid w:val="00483830"/>
    <w:rsid w:val="004879F6"/>
    <w:rsid w:val="004909CD"/>
    <w:rsid w:val="00490BAA"/>
    <w:rsid w:val="00491DA6"/>
    <w:rsid w:val="004929BA"/>
    <w:rsid w:val="00492B45"/>
    <w:rsid w:val="00492BA0"/>
    <w:rsid w:val="00492D84"/>
    <w:rsid w:val="00493AC4"/>
    <w:rsid w:val="00496566"/>
    <w:rsid w:val="00496B5B"/>
    <w:rsid w:val="00496CF5"/>
    <w:rsid w:val="00497176"/>
    <w:rsid w:val="004A1B63"/>
    <w:rsid w:val="004A2865"/>
    <w:rsid w:val="004A3353"/>
    <w:rsid w:val="004A42AE"/>
    <w:rsid w:val="004A4BB9"/>
    <w:rsid w:val="004A5F77"/>
    <w:rsid w:val="004A7535"/>
    <w:rsid w:val="004A7A44"/>
    <w:rsid w:val="004B1DC2"/>
    <w:rsid w:val="004B2662"/>
    <w:rsid w:val="004B2805"/>
    <w:rsid w:val="004B2BE3"/>
    <w:rsid w:val="004B30C8"/>
    <w:rsid w:val="004B3CD5"/>
    <w:rsid w:val="004B4EF1"/>
    <w:rsid w:val="004B54EC"/>
    <w:rsid w:val="004B6305"/>
    <w:rsid w:val="004B6544"/>
    <w:rsid w:val="004B6DF2"/>
    <w:rsid w:val="004B730D"/>
    <w:rsid w:val="004C24A2"/>
    <w:rsid w:val="004C465A"/>
    <w:rsid w:val="004C4CB4"/>
    <w:rsid w:val="004C54AF"/>
    <w:rsid w:val="004C676B"/>
    <w:rsid w:val="004C75AF"/>
    <w:rsid w:val="004C783A"/>
    <w:rsid w:val="004D0E66"/>
    <w:rsid w:val="004D2A29"/>
    <w:rsid w:val="004D3228"/>
    <w:rsid w:val="004D48C5"/>
    <w:rsid w:val="004D536F"/>
    <w:rsid w:val="004D63D3"/>
    <w:rsid w:val="004E21EE"/>
    <w:rsid w:val="004E2ED6"/>
    <w:rsid w:val="004E4210"/>
    <w:rsid w:val="004E47D2"/>
    <w:rsid w:val="004E4DF8"/>
    <w:rsid w:val="004E5645"/>
    <w:rsid w:val="004E5A11"/>
    <w:rsid w:val="004E60B1"/>
    <w:rsid w:val="004E78D9"/>
    <w:rsid w:val="004E7AC3"/>
    <w:rsid w:val="004F0131"/>
    <w:rsid w:val="004F13CA"/>
    <w:rsid w:val="004F158C"/>
    <w:rsid w:val="004F2A83"/>
    <w:rsid w:val="004F315A"/>
    <w:rsid w:val="004F34B4"/>
    <w:rsid w:val="004F353E"/>
    <w:rsid w:val="004F4C12"/>
    <w:rsid w:val="004F6250"/>
    <w:rsid w:val="004F6438"/>
    <w:rsid w:val="00500BCF"/>
    <w:rsid w:val="005035A1"/>
    <w:rsid w:val="00505B2C"/>
    <w:rsid w:val="00506257"/>
    <w:rsid w:val="00506DCE"/>
    <w:rsid w:val="00507C75"/>
    <w:rsid w:val="00507D67"/>
    <w:rsid w:val="00507E19"/>
    <w:rsid w:val="00510222"/>
    <w:rsid w:val="00513ED0"/>
    <w:rsid w:val="0051596E"/>
    <w:rsid w:val="005166EA"/>
    <w:rsid w:val="00516CC6"/>
    <w:rsid w:val="00517D20"/>
    <w:rsid w:val="00520AF1"/>
    <w:rsid w:val="00521477"/>
    <w:rsid w:val="00522FA2"/>
    <w:rsid w:val="005237AE"/>
    <w:rsid w:val="00523863"/>
    <w:rsid w:val="00524B77"/>
    <w:rsid w:val="0052706D"/>
    <w:rsid w:val="00527B7A"/>
    <w:rsid w:val="00530766"/>
    <w:rsid w:val="00531697"/>
    <w:rsid w:val="005320C7"/>
    <w:rsid w:val="00533348"/>
    <w:rsid w:val="0053498C"/>
    <w:rsid w:val="00536FA5"/>
    <w:rsid w:val="00541848"/>
    <w:rsid w:val="00541C72"/>
    <w:rsid w:val="00541DF8"/>
    <w:rsid w:val="005465ED"/>
    <w:rsid w:val="005469EE"/>
    <w:rsid w:val="00546EB9"/>
    <w:rsid w:val="005473C5"/>
    <w:rsid w:val="005478CF"/>
    <w:rsid w:val="00547D42"/>
    <w:rsid w:val="005500EC"/>
    <w:rsid w:val="0055115E"/>
    <w:rsid w:val="0055149B"/>
    <w:rsid w:val="00551D29"/>
    <w:rsid w:val="00552F62"/>
    <w:rsid w:val="005533AD"/>
    <w:rsid w:val="00553650"/>
    <w:rsid w:val="00553E3A"/>
    <w:rsid w:val="005542BD"/>
    <w:rsid w:val="0055453D"/>
    <w:rsid w:val="00554569"/>
    <w:rsid w:val="00555A2E"/>
    <w:rsid w:val="00555CBF"/>
    <w:rsid w:val="00556B79"/>
    <w:rsid w:val="00556D82"/>
    <w:rsid w:val="00557E01"/>
    <w:rsid w:val="00557EB6"/>
    <w:rsid w:val="00560D4B"/>
    <w:rsid w:val="00560FFF"/>
    <w:rsid w:val="005617A1"/>
    <w:rsid w:val="00561997"/>
    <w:rsid w:val="00561BEF"/>
    <w:rsid w:val="005625CE"/>
    <w:rsid w:val="00562DB2"/>
    <w:rsid w:val="00563740"/>
    <w:rsid w:val="00564246"/>
    <w:rsid w:val="00564401"/>
    <w:rsid w:val="005679D3"/>
    <w:rsid w:val="00567A68"/>
    <w:rsid w:val="00572C45"/>
    <w:rsid w:val="005735DC"/>
    <w:rsid w:val="00573861"/>
    <w:rsid w:val="00573B82"/>
    <w:rsid w:val="00573F30"/>
    <w:rsid w:val="00574470"/>
    <w:rsid w:val="0057476D"/>
    <w:rsid w:val="005749E8"/>
    <w:rsid w:val="00574C69"/>
    <w:rsid w:val="005758FF"/>
    <w:rsid w:val="00575F72"/>
    <w:rsid w:val="00576E77"/>
    <w:rsid w:val="00576F54"/>
    <w:rsid w:val="00580484"/>
    <w:rsid w:val="005805E6"/>
    <w:rsid w:val="00580F5C"/>
    <w:rsid w:val="00580F65"/>
    <w:rsid w:val="00581425"/>
    <w:rsid w:val="00582DC4"/>
    <w:rsid w:val="00583221"/>
    <w:rsid w:val="005840C2"/>
    <w:rsid w:val="005859B6"/>
    <w:rsid w:val="00585B8C"/>
    <w:rsid w:val="00586BD0"/>
    <w:rsid w:val="00594366"/>
    <w:rsid w:val="005949C2"/>
    <w:rsid w:val="005967FC"/>
    <w:rsid w:val="00596876"/>
    <w:rsid w:val="005973EF"/>
    <w:rsid w:val="005A0EF4"/>
    <w:rsid w:val="005A1223"/>
    <w:rsid w:val="005A1AD3"/>
    <w:rsid w:val="005A2B4C"/>
    <w:rsid w:val="005A344B"/>
    <w:rsid w:val="005A4BBB"/>
    <w:rsid w:val="005A4E06"/>
    <w:rsid w:val="005A59EF"/>
    <w:rsid w:val="005A5B00"/>
    <w:rsid w:val="005A673D"/>
    <w:rsid w:val="005B064D"/>
    <w:rsid w:val="005B0AD9"/>
    <w:rsid w:val="005B12A6"/>
    <w:rsid w:val="005B25BF"/>
    <w:rsid w:val="005B34B5"/>
    <w:rsid w:val="005B3E57"/>
    <w:rsid w:val="005B4EFA"/>
    <w:rsid w:val="005B63A3"/>
    <w:rsid w:val="005C08D7"/>
    <w:rsid w:val="005C1DD3"/>
    <w:rsid w:val="005C2E2C"/>
    <w:rsid w:val="005C32A2"/>
    <w:rsid w:val="005C4421"/>
    <w:rsid w:val="005C595B"/>
    <w:rsid w:val="005C7F54"/>
    <w:rsid w:val="005D169E"/>
    <w:rsid w:val="005D1F7B"/>
    <w:rsid w:val="005D2703"/>
    <w:rsid w:val="005D2D5A"/>
    <w:rsid w:val="005D513F"/>
    <w:rsid w:val="005D6B7A"/>
    <w:rsid w:val="005E0326"/>
    <w:rsid w:val="005E23F8"/>
    <w:rsid w:val="005E339E"/>
    <w:rsid w:val="005E38EC"/>
    <w:rsid w:val="005E4921"/>
    <w:rsid w:val="005E790C"/>
    <w:rsid w:val="005E7AA9"/>
    <w:rsid w:val="005F04F0"/>
    <w:rsid w:val="005F1C20"/>
    <w:rsid w:val="005F2B6B"/>
    <w:rsid w:val="005F2E6C"/>
    <w:rsid w:val="005F326B"/>
    <w:rsid w:val="005F4DDD"/>
    <w:rsid w:val="005F4E11"/>
    <w:rsid w:val="005F50F0"/>
    <w:rsid w:val="00600104"/>
    <w:rsid w:val="00600BBB"/>
    <w:rsid w:val="00600C8A"/>
    <w:rsid w:val="00600E09"/>
    <w:rsid w:val="00601ADB"/>
    <w:rsid w:val="00601BE3"/>
    <w:rsid w:val="00601CFA"/>
    <w:rsid w:val="00604BEA"/>
    <w:rsid w:val="00605AEA"/>
    <w:rsid w:val="00606943"/>
    <w:rsid w:val="00607E43"/>
    <w:rsid w:val="0061017D"/>
    <w:rsid w:val="006106DE"/>
    <w:rsid w:val="0061299B"/>
    <w:rsid w:val="0061336C"/>
    <w:rsid w:val="0061367A"/>
    <w:rsid w:val="006157F0"/>
    <w:rsid w:val="006169D0"/>
    <w:rsid w:val="00617685"/>
    <w:rsid w:val="006202AC"/>
    <w:rsid w:val="00623357"/>
    <w:rsid w:val="00624517"/>
    <w:rsid w:val="00625699"/>
    <w:rsid w:val="00626458"/>
    <w:rsid w:val="00630456"/>
    <w:rsid w:val="006314E6"/>
    <w:rsid w:val="00631628"/>
    <w:rsid w:val="00632329"/>
    <w:rsid w:val="00632A2A"/>
    <w:rsid w:val="00634722"/>
    <w:rsid w:val="00634AB8"/>
    <w:rsid w:val="0063516C"/>
    <w:rsid w:val="006362D3"/>
    <w:rsid w:val="00636457"/>
    <w:rsid w:val="006370A1"/>
    <w:rsid w:val="00637B71"/>
    <w:rsid w:val="006409D4"/>
    <w:rsid w:val="00641273"/>
    <w:rsid w:val="00642FB9"/>
    <w:rsid w:val="0064325A"/>
    <w:rsid w:val="00643822"/>
    <w:rsid w:val="00644E58"/>
    <w:rsid w:val="00646374"/>
    <w:rsid w:val="00646570"/>
    <w:rsid w:val="00647FAB"/>
    <w:rsid w:val="006508E1"/>
    <w:rsid w:val="006538F1"/>
    <w:rsid w:val="006546B1"/>
    <w:rsid w:val="00657852"/>
    <w:rsid w:val="0066005A"/>
    <w:rsid w:val="00660160"/>
    <w:rsid w:val="0066053F"/>
    <w:rsid w:val="00660660"/>
    <w:rsid w:val="00661701"/>
    <w:rsid w:val="006617AF"/>
    <w:rsid w:val="00661B83"/>
    <w:rsid w:val="00662975"/>
    <w:rsid w:val="00662D04"/>
    <w:rsid w:val="006632E5"/>
    <w:rsid w:val="006636B5"/>
    <w:rsid w:val="00663A5A"/>
    <w:rsid w:val="00664513"/>
    <w:rsid w:val="006648A9"/>
    <w:rsid w:val="006656B2"/>
    <w:rsid w:val="00665CEF"/>
    <w:rsid w:val="006666A3"/>
    <w:rsid w:val="0066672B"/>
    <w:rsid w:val="00667448"/>
    <w:rsid w:val="00667C58"/>
    <w:rsid w:val="00667DDD"/>
    <w:rsid w:val="006715F8"/>
    <w:rsid w:val="00671735"/>
    <w:rsid w:val="00673967"/>
    <w:rsid w:val="0067555E"/>
    <w:rsid w:val="00676458"/>
    <w:rsid w:val="00676543"/>
    <w:rsid w:val="00677E73"/>
    <w:rsid w:val="00680809"/>
    <w:rsid w:val="0068116D"/>
    <w:rsid w:val="00681ABB"/>
    <w:rsid w:val="00683493"/>
    <w:rsid w:val="00684150"/>
    <w:rsid w:val="00684A03"/>
    <w:rsid w:val="00684BBE"/>
    <w:rsid w:val="00687542"/>
    <w:rsid w:val="006905F8"/>
    <w:rsid w:val="006918E4"/>
    <w:rsid w:val="00691A14"/>
    <w:rsid w:val="006922F6"/>
    <w:rsid w:val="006927F9"/>
    <w:rsid w:val="00692F66"/>
    <w:rsid w:val="00693580"/>
    <w:rsid w:val="006935BE"/>
    <w:rsid w:val="00695977"/>
    <w:rsid w:val="00697ADD"/>
    <w:rsid w:val="006A075D"/>
    <w:rsid w:val="006A2DB2"/>
    <w:rsid w:val="006A3357"/>
    <w:rsid w:val="006A3FE5"/>
    <w:rsid w:val="006A4159"/>
    <w:rsid w:val="006A47E8"/>
    <w:rsid w:val="006A4F14"/>
    <w:rsid w:val="006A53D0"/>
    <w:rsid w:val="006A60A2"/>
    <w:rsid w:val="006A7694"/>
    <w:rsid w:val="006A7EAE"/>
    <w:rsid w:val="006B057F"/>
    <w:rsid w:val="006B1853"/>
    <w:rsid w:val="006B2BAB"/>
    <w:rsid w:val="006B3377"/>
    <w:rsid w:val="006B4875"/>
    <w:rsid w:val="006B60E3"/>
    <w:rsid w:val="006B7576"/>
    <w:rsid w:val="006C0736"/>
    <w:rsid w:val="006C167E"/>
    <w:rsid w:val="006C2013"/>
    <w:rsid w:val="006C29FB"/>
    <w:rsid w:val="006C351A"/>
    <w:rsid w:val="006C351B"/>
    <w:rsid w:val="006C3C7A"/>
    <w:rsid w:val="006C3E31"/>
    <w:rsid w:val="006C49BE"/>
    <w:rsid w:val="006C769D"/>
    <w:rsid w:val="006C796C"/>
    <w:rsid w:val="006D32FC"/>
    <w:rsid w:val="006D50AD"/>
    <w:rsid w:val="006D6132"/>
    <w:rsid w:val="006D698E"/>
    <w:rsid w:val="006D6B4A"/>
    <w:rsid w:val="006D7A06"/>
    <w:rsid w:val="006E00E7"/>
    <w:rsid w:val="006E3DA3"/>
    <w:rsid w:val="006E487A"/>
    <w:rsid w:val="006E5F19"/>
    <w:rsid w:val="006E5F2C"/>
    <w:rsid w:val="006F06AE"/>
    <w:rsid w:val="006F152C"/>
    <w:rsid w:val="006F1DDF"/>
    <w:rsid w:val="006F32CE"/>
    <w:rsid w:val="006F3636"/>
    <w:rsid w:val="006F3965"/>
    <w:rsid w:val="006F52F4"/>
    <w:rsid w:val="006F594E"/>
    <w:rsid w:val="006F6795"/>
    <w:rsid w:val="006F680D"/>
    <w:rsid w:val="006F7A55"/>
    <w:rsid w:val="0070013E"/>
    <w:rsid w:val="0070254F"/>
    <w:rsid w:val="0070290D"/>
    <w:rsid w:val="007040D0"/>
    <w:rsid w:val="00704AEB"/>
    <w:rsid w:val="00707AE3"/>
    <w:rsid w:val="00707B58"/>
    <w:rsid w:val="00707FC4"/>
    <w:rsid w:val="007103AE"/>
    <w:rsid w:val="00711387"/>
    <w:rsid w:val="0071175C"/>
    <w:rsid w:val="00712A75"/>
    <w:rsid w:val="00712A88"/>
    <w:rsid w:val="0071460C"/>
    <w:rsid w:val="007152CF"/>
    <w:rsid w:val="00717CCA"/>
    <w:rsid w:val="00720BC7"/>
    <w:rsid w:val="00721BD0"/>
    <w:rsid w:val="00721ECC"/>
    <w:rsid w:val="007222DB"/>
    <w:rsid w:val="007237CD"/>
    <w:rsid w:val="00723A64"/>
    <w:rsid w:val="007240C0"/>
    <w:rsid w:val="0072492D"/>
    <w:rsid w:val="00725528"/>
    <w:rsid w:val="00725DC4"/>
    <w:rsid w:val="007265C9"/>
    <w:rsid w:val="0072752D"/>
    <w:rsid w:val="00730A60"/>
    <w:rsid w:val="007315F9"/>
    <w:rsid w:val="00731916"/>
    <w:rsid w:val="00735954"/>
    <w:rsid w:val="00737B35"/>
    <w:rsid w:val="0074299B"/>
    <w:rsid w:val="00743E71"/>
    <w:rsid w:val="00743EBE"/>
    <w:rsid w:val="00744576"/>
    <w:rsid w:val="00747A32"/>
    <w:rsid w:val="00747CE0"/>
    <w:rsid w:val="0075077B"/>
    <w:rsid w:val="007509F6"/>
    <w:rsid w:val="00751870"/>
    <w:rsid w:val="00751CFE"/>
    <w:rsid w:val="00751DCF"/>
    <w:rsid w:val="00752CA3"/>
    <w:rsid w:val="00753AFF"/>
    <w:rsid w:val="00754BE0"/>
    <w:rsid w:val="007570EE"/>
    <w:rsid w:val="00761F07"/>
    <w:rsid w:val="00764636"/>
    <w:rsid w:val="00764BDC"/>
    <w:rsid w:val="007678FF"/>
    <w:rsid w:val="00767CC6"/>
    <w:rsid w:val="00770096"/>
    <w:rsid w:val="00770567"/>
    <w:rsid w:val="007707B7"/>
    <w:rsid w:val="00770BB9"/>
    <w:rsid w:val="00771673"/>
    <w:rsid w:val="007717E7"/>
    <w:rsid w:val="00772EDE"/>
    <w:rsid w:val="0077496A"/>
    <w:rsid w:val="00775B11"/>
    <w:rsid w:val="00776998"/>
    <w:rsid w:val="007805FF"/>
    <w:rsid w:val="00782FFE"/>
    <w:rsid w:val="007838FB"/>
    <w:rsid w:val="00783CD8"/>
    <w:rsid w:val="007865B1"/>
    <w:rsid w:val="007876F9"/>
    <w:rsid w:val="007900DA"/>
    <w:rsid w:val="00790822"/>
    <w:rsid w:val="00790DB3"/>
    <w:rsid w:val="00791241"/>
    <w:rsid w:val="007924E7"/>
    <w:rsid w:val="00793F02"/>
    <w:rsid w:val="007A04E9"/>
    <w:rsid w:val="007A0515"/>
    <w:rsid w:val="007A0A7F"/>
    <w:rsid w:val="007A0F5F"/>
    <w:rsid w:val="007A1E35"/>
    <w:rsid w:val="007A3F1E"/>
    <w:rsid w:val="007A5370"/>
    <w:rsid w:val="007A56D0"/>
    <w:rsid w:val="007A598F"/>
    <w:rsid w:val="007A62C6"/>
    <w:rsid w:val="007B03F6"/>
    <w:rsid w:val="007B0E94"/>
    <w:rsid w:val="007B0F77"/>
    <w:rsid w:val="007B0F88"/>
    <w:rsid w:val="007B1192"/>
    <w:rsid w:val="007B4A0C"/>
    <w:rsid w:val="007B51CF"/>
    <w:rsid w:val="007B58FF"/>
    <w:rsid w:val="007B5E04"/>
    <w:rsid w:val="007B6436"/>
    <w:rsid w:val="007B7090"/>
    <w:rsid w:val="007B74C0"/>
    <w:rsid w:val="007B77E0"/>
    <w:rsid w:val="007B79AB"/>
    <w:rsid w:val="007C15A9"/>
    <w:rsid w:val="007C1B0E"/>
    <w:rsid w:val="007C3322"/>
    <w:rsid w:val="007C39F3"/>
    <w:rsid w:val="007C3A80"/>
    <w:rsid w:val="007C4C06"/>
    <w:rsid w:val="007C5D1B"/>
    <w:rsid w:val="007D1419"/>
    <w:rsid w:val="007D1D1E"/>
    <w:rsid w:val="007D379A"/>
    <w:rsid w:val="007D423B"/>
    <w:rsid w:val="007D5DBD"/>
    <w:rsid w:val="007D63F5"/>
    <w:rsid w:val="007D7442"/>
    <w:rsid w:val="007E0471"/>
    <w:rsid w:val="007E0CBC"/>
    <w:rsid w:val="007E20E8"/>
    <w:rsid w:val="007E57C3"/>
    <w:rsid w:val="007E5C03"/>
    <w:rsid w:val="007E6974"/>
    <w:rsid w:val="007E70B6"/>
    <w:rsid w:val="007E7481"/>
    <w:rsid w:val="007F0658"/>
    <w:rsid w:val="007F08AE"/>
    <w:rsid w:val="007F0CD1"/>
    <w:rsid w:val="007F2111"/>
    <w:rsid w:val="007F35EA"/>
    <w:rsid w:val="007F3689"/>
    <w:rsid w:val="007F405F"/>
    <w:rsid w:val="007F56D5"/>
    <w:rsid w:val="007F60EF"/>
    <w:rsid w:val="007F6753"/>
    <w:rsid w:val="007F6F3E"/>
    <w:rsid w:val="00800FE6"/>
    <w:rsid w:val="00801BD2"/>
    <w:rsid w:val="00801CBD"/>
    <w:rsid w:val="00803BD0"/>
    <w:rsid w:val="00804D06"/>
    <w:rsid w:val="0080517A"/>
    <w:rsid w:val="00805C7B"/>
    <w:rsid w:val="00806162"/>
    <w:rsid w:val="00806C39"/>
    <w:rsid w:val="00815737"/>
    <w:rsid w:val="00816261"/>
    <w:rsid w:val="00816488"/>
    <w:rsid w:val="008171A8"/>
    <w:rsid w:val="00817481"/>
    <w:rsid w:val="00820316"/>
    <w:rsid w:val="00820E3B"/>
    <w:rsid w:val="00820F5E"/>
    <w:rsid w:val="008225AB"/>
    <w:rsid w:val="008254E2"/>
    <w:rsid w:val="008275A7"/>
    <w:rsid w:val="00827965"/>
    <w:rsid w:val="00830238"/>
    <w:rsid w:val="008325B9"/>
    <w:rsid w:val="008329EE"/>
    <w:rsid w:val="00836B29"/>
    <w:rsid w:val="008379BC"/>
    <w:rsid w:val="0084077E"/>
    <w:rsid w:val="00840B55"/>
    <w:rsid w:val="00840D13"/>
    <w:rsid w:val="00841B6A"/>
    <w:rsid w:val="00843401"/>
    <w:rsid w:val="00844433"/>
    <w:rsid w:val="00845FCB"/>
    <w:rsid w:val="00846844"/>
    <w:rsid w:val="00846A3F"/>
    <w:rsid w:val="00847BEC"/>
    <w:rsid w:val="00847C2B"/>
    <w:rsid w:val="00851101"/>
    <w:rsid w:val="008517FD"/>
    <w:rsid w:val="00855EA4"/>
    <w:rsid w:val="00856A6D"/>
    <w:rsid w:val="0085735A"/>
    <w:rsid w:val="00860FEC"/>
    <w:rsid w:val="0086392F"/>
    <w:rsid w:val="00864285"/>
    <w:rsid w:val="00864505"/>
    <w:rsid w:val="0086662B"/>
    <w:rsid w:val="008669F1"/>
    <w:rsid w:val="0086700F"/>
    <w:rsid w:val="00867401"/>
    <w:rsid w:val="00870BA9"/>
    <w:rsid w:val="00870D3E"/>
    <w:rsid w:val="00871E95"/>
    <w:rsid w:val="00871EF5"/>
    <w:rsid w:val="00872399"/>
    <w:rsid w:val="00872C4F"/>
    <w:rsid w:val="00872D9B"/>
    <w:rsid w:val="0087494C"/>
    <w:rsid w:val="00875178"/>
    <w:rsid w:val="0087536C"/>
    <w:rsid w:val="00875384"/>
    <w:rsid w:val="0087624C"/>
    <w:rsid w:val="00877064"/>
    <w:rsid w:val="008804EA"/>
    <w:rsid w:val="00880E34"/>
    <w:rsid w:val="00882213"/>
    <w:rsid w:val="008850E0"/>
    <w:rsid w:val="008851A0"/>
    <w:rsid w:val="00885737"/>
    <w:rsid w:val="0088684C"/>
    <w:rsid w:val="00890DE1"/>
    <w:rsid w:val="00890F56"/>
    <w:rsid w:val="00892107"/>
    <w:rsid w:val="008923B9"/>
    <w:rsid w:val="0089311A"/>
    <w:rsid w:val="00893772"/>
    <w:rsid w:val="00894576"/>
    <w:rsid w:val="00896A46"/>
    <w:rsid w:val="008A03D9"/>
    <w:rsid w:val="008A22B2"/>
    <w:rsid w:val="008A2FA6"/>
    <w:rsid w:val="008A3CD8"/>
    <w:rsid w:val="008A5BE4"/>
    <w:rsid w:val="008A72CA"/>
    <w:rsid w:val="008B0BD4"/>
    <w:rsid w:val="008B0C24"/>
    <w:rsid w:val="008B2AB4"/>
    <w:rsid w:val="008B3AC9"/>
    <w:rsid w:val="008B3C31"/>
    <w:rsid w:val="008B50F3"/>
    <w:rsid w:val="008B6FA0"/>
    <w:rsid w:val="008C05F1"/>
    <w:rsid w:val="008C092F"/>
    <w:rsid w:val="008C1A58"/>
    <w:rsid w:val="008C22FC"/>
    <w:rsid w:val="008C297A"/>
    <w:rsid w:val="008C337E"/>
    <w:rsid w:val="008C37A9"/>
    <w:rsid w:val="008C4580"/>
    <w:rsid w:val="008C4AA5"/>
    <w:rsid w:val="008C578F"/>
    <w:rsid w:val="008C614B"/>
    <w:rsid w:val="008D08DA"/>
    <w:rsid w:val="008D16BB"/>
    <w:rsid w:val="008D1874"/>
    <w:rsid w:val="008D49B7"/>
    <w:rsid w:val="008D4EED"/>
    <w:rsid w:val="008D6314"/>
    <w:rsid w:val="008D71E9"/>
    <w:rsid w:val="008D7792"/>
    <w:rsid w:val="008E1495"/>
    <w:rsid w:val="008E1A11"/>
    <w:rsid w:val="008E2ECD"/>
    <w:rsid w:val="008E473B"/>
    <w:rsid w:val="008E4BE5"/>
    <w:rsid w:val="008E5ECD"/>
    <w:rsid w:val="008E6190"/>
    <w:rsid w:val="008E62A8"/>
    <w:rsid w:val="008E764B"/>
    <w:rsid w:val="008E7C5D"/>
    <w:rsid w:val="008F0D54"/>
    <w:rsid w:val="008F16B7"/>
    <w:rsid w:val="008F2393"/>
    <w:rsid w:val="008F4351"/>
    <w:rsid w:val="008F5A2A"/>
    <w:rsid w:val="008F7378"/>
    <w:rsid w:val="008F75BC"/>
    <w:rsid w:val="0090067E"/>
    <w:rsid w:val="0090117F"/>
    <w:rsid w:val="00901978"/>
    <w:rsid w:val="00902999"/>
    <w:rsid w:val="00902C9E"/>
    <w:rsid w:val="00902EFA"/>
    <w:rsid w:val="0090311B"/>
    <w:rsid w:val="00903984"/>
    <w:rsid w:val="009050B7"/>
    <w:rsid w:val="009107CC"/>
    <w:rsid w:val="00910AB9"/>
    <w:rsid w:val="00911283"/>
    <w:rsid w:val="00911FA8"/>
    <w:rsid w:val="009131C9"/>
    <w:rsid w:val="00915EC3"/>
    <w:rsid w:val="00916ADC"/>
    <w:rsid w:val="009171C0"/>
    <w:rsid w:val="00917DF2"/>
    <w:rsid w:val="00923E58"/>
    <w:rsid w:val="009256E8"/>
    <w:rsid w:val="0093219A"/>
    <w:rsid w:val="00932AC5"/>
    <w:rsid w:val="00934FDB"/>
    <w:rsid w:val="00936AB0"/>
    <w:rsid w:val="009379CD"/>
    <w:rsid w:val="00941080"/>
    <w:rsid w:val="009415EC"/>
    <w:rsid w:val="009418BF"/>
    <w:rsid w:val="00943D4D"/>
    <w:rsid w:val="00944425"/>
    <w:rsid w:val="00944462"/>
    <w:rsid w:val="009444A4"/>
    <w:rsid w:val="00944623"/>
    <w:rsid w:val="00945E72"/>
    <w:rsid w:val="00946266"/>
    <w:rsid w:val="009470D8"/>
    <w:rsid w:val="009504A5"/>
    <w:rsid w:val="0095221D"/>
    <w:rsid w:val="0096022B"/>
    <w:rsid w:val="009627D8"/>
    <w:rsid w:val="009628CE"/>
    <w:rsid w:val="00962B55"/>
    <w:rsid w:val="00962E9A"/>
    <w:rsid w:val="009630D3"/>
    <w:rsid w:val="0096440F"/>
    <w:rsid w:val="009645BF"/>
    <w:rsid w:val="009647B2"/>
    <w:rsid w:val="00964FC1"/>
    <w:rsid w:val="00965662"/>
    <w:rsid w:val="009660AA"/>
    <w:rsid w:val="009662A3"/>
    <w:rsid w:val="00966988"/>
    <w:rsid w:val="0096734A"/>
    <w:rsid w:val="0097001F"/>
    <w:rsid w:val="0097184E"/>
    <w:rsid w:val="00971ADB"/>
    <w:rsid w:val="00971B5B"/>
    <w:rsid w:val="00971DE3"/>
    <w:rsid w:val="009728A0"/>
    <w:rsid w:val="009737DE"/>
    <w:rsid w:val="00973AB5"/>
    <w:rsid w:val="00974EB1"/>
    <w:rsid w:val="00975219"/>
    <w:rsid w:val="00975F94"/>
    <w:rsid w:val="009763FF"/>
    <w:rsid w:val="00976778"/>
    <w:rsid w:val="00976B48"/>
    <w:rsid w:val="00976B99"/>
    <w:rsid w:val="0097791B"/>
    <w:rsid w:val="00977DBB"/>
    <w:rsid w:val="00977FDC"/>
    <w:rsid w:val="009819E7"/>
    <w:rsid w:val="00981A57"/>
    <w:rsid w:val="00983056"/>
    <w:rsid w:val="00992809"/>
    <w:rsid w:val="00992C09"/>
    <w:rsid w:val="009953C0"/>
    <w:rsid w:val="00996556"/>
    <w:rsid w:val="0099687E"/>
    <w:rsid w:val="00996D5F"/>
    <w:rsid w:val="009A028D"/>
    <w:rsid w:val="009A0628"/>
    <w:rsid w:val="009A0760"/>
    <w:rsid w:val="009A3B43"/>
    <w:rsid w:val="009A455F"/>
    <w:rsid w:val="009A47F6"/>
    <w:rsid w:val="009A4F24"/>
    <w:rsid w:val="009A5F06"/>
    <w:rsid w:val="009A6375"/>
    <w:rsid w:val="009A6869"/>
    <w:rsid w:val="009B2470"/>
    <w:rsid w:val="009B2DE7"/>
    <w:rsid w:val="009B393A"/>
    <w:rsid w:val="009B394C"/>
    <w:rsid w:val="009B45C6"/>
    <w:rsid w:val="009B470D"/>
    <w:rsid w:val="009B5199"/>
    <w:rsid w:val="009B556B"/>
    <w:rsid w:val="009B61D7"/>
    <w:rsid w:val="009B6494"/>
    <w:rsid w:val="009B6F06"/>
    <w:rsid w:val="009C07C3"/>
    <w:rsid w:val="009C10B9"/>
    <w:rsid w:val="009C180A"/>
    <w:rsid w:val="009C2F11"/>
    <w:rsid w:val="009C31F0"/>
    <w:rsid w:val="009C62F9"/>
    <w:rsid w:val="009C682E"/>
    <w:rsid w:val="009D05CD"/>
    <w:rsid w:val="009D253E"/>
    <w:rsid w:val="009D3424"/>
    <w:rsid w:val="009D5E7E"/>
    <w:rsid w:val="009D6E9B"/>
    <w:rsid w:val="009D7863"/>
    <w:rsid w:val="009D7DFB"/>
    <w:rsid w:val="009E0321"/>
    <w:rsid w:val="009E3F31"/>
    <w:rsid w:val="009F00E5"/>
    <w:rsid w:val="009F07D6"/>
    <w:rsid w:val="009F25B0"/>
    <w:rsid w:val="009F2BD5"/>
    <w:rsid w:val="009F3812"/>
    <w:rsid w:val="009F56A6"/>
    <w:rsid w:val="009F5F35"/>
    <w:rsid w:val="009F7797"/>
    <w:rsid w:val="009F7ABA"/>
    <w:rsid w:val="00A01D60"/>
    <w:rsid w:val="00A0281A"/>
    <w:rsid w:val="00A028BE"/>
    <w:rsid w:val="00A06EFD"/>
    <w:rsid w:val="00A07C58"/>
    <w:rsid w:val="00A10E7D"/>
    <w:rsid w:val="00A13BBF"/>
    <w:rsid w:val="00A15A50"/>
    <w:rsid w:val="00A16392"/>
    <w:rsid w:val="00A16B4C"/>
    <w:rsid w:val="00A16C47"/>
    <w:rsid w:val="00A2419B"/>
    <w:rsid w:val="00A2422B"/>
    <w:rsid w:val="00A25465"/>
    <w:rsid w:val="00A25574"/>
    <w:rsid w:val="00A25D44"/>
    <w:rsid w:val="00A26097"/>
    <w:rsid w:val="00A26997"/>
    <w:rsid w:val="00A27C9C"/>
    <w:rsid w:val="00A3225F"/>
    <w:rsid w:val="00A3495B"/>
    <w:rsid w:val="00A34D28"/>
    <w:rsid w:val="00A36EEA"/>
    <w:rsid w:val="00A37626"/>
    <w:rsid w:val="00A379C2"/>
    <w:rsid w:val="00A41436"/>
    <w:rsid w:val="00A41AC7"/>
    <w:rsid w:val="00A434F9"/>
    <w:rsid w:val="00A43869"/>
    <w:rsid w:val="00A43D65"/>
    <w:rsid w:val="00A448DE"/>
    <w:rsid w:val="00A44BA9"/>
    <w:rsid w:val="00A45F70"/>
    <w:rsid w:val="00A47701"/>
    <w:rsid w:val="00A47DE1"/>
    <w:rsid w:val="00A50DDE"/>
    <w:rsid w:val="00A530F1"/>
    <w:rsid w:val="00A53637"/>
    <w:rsid w:val="00A53CFA"/>
    <w:rsid w:val="00A5598C"/>
    <w:rsid w:val="00A60230"/>
    <w:rsid w:val="00A630E9"/>
    <w:rsid w:val="00A64BEF"/>
    <w:rsid w:val="00A6601A"/>
    <w:rsid w:val="00A66455"/>
    <w:rsid w:val="00A7054E"/>
    <w:rsid w:val="00A7092F"/>
    <w:rsid w:val="00A71396"/>
    <w:rsid w:val="00A72228"/>
    <w:rsid w:val="00A735F2"/>
    <w:rsid w:val="00A74C53"/>
    <w:rsid w:val="00A754D4"/>
    <w:rsid w:val="00A806CC"/>
    <w:rsid w:val="00A82522"/>
    <w:rsid w:val="00A82F1D"/>
    <w:rsid w:val="00A85231"/>
    <w:rsid w:val="00A85AF5"/>
    <w:rsid w:val="00A87791"/>
    <w:rsid w:val="00A9023E"/>
    <w:rsid w:val="00A90594"/>
    <w:rsid w:val="00A90647"/>
    <w:rsid w:val="00A924DE"/>
    <w:rsid w:val="00A94502"/>
    <w:rsid w:val="00A9742E"/>
    <w:rsid w:val="00AA2F55"/>
    <w:rsid w:val="00AA3383"/>
    <w:rsid w:val="00AA341F"/>
    <w:rsid w:val="00AA5C75"/>
    <w:rsid w:val="00AA6407"/>
    <w:rsid w:val="00AA7CCC"/>
    <w:rsid w:val="00AA7D3E"/>
    <w:rsid w:val="00AB3230"/>
    <w:rsid w:val="00AB39F9"/>
    <w:rsid w:val="00AB4B30"/>
    <w:rsid w:val="00AB4D9D"/>
    <w:rsid w:val="00AB5D89"/>
    <w:rsid w:val="00AB6037"/>
    <w:rsid w:val="00AB6F32"/>
    <w:rsid w:val="00AC0761"/>
    <w:rsid w:val="00AC1234"/>
    <w:rsid w:val="00AC237B"/>
    <w:rsid w:val="00AC418B"/>
    <w:rsid w:val="00AC5385"/>
    <w:rsid w:val="00AC5D6B"/>
    <w:rsid w:val="00AC631E"/>
    <w:rsid w:val="00AC6AB4"/>
    <w:rsid w:val="00AC6F43"/>
    <w:rsid w:val="00AD13F1"/>
    <w:rsid w:val="00AD1FD7"/>
    <w:rsid w:val="00AD25AD"/>
    <w:rsid w:val="00AD2BF6"/>
    <w:rsid w:val="00AD309F"/>
    <w:rsid w:val="00AD3982"/>
    <w:rsid w:val="00AD54DA"/>
    <w:rsid w:val="00AD6086"/>
    <w:rsid w:val="00AD670C"/>
    <w:rsid w:val="00AE0C19"/>
    <w:rsid w:val="00AE2018"/>
    <w:rsid w:val="00AE2FE4"/>
    <w:rsid w:val="00AE3B60"/>
    <w:rsid w:val="00AE3CB7"/>
    <w:rsid w:val="00AE3E45"/>
    <w:rsid w:val="00AE42F0"/>
    <w:rsid w:val="00AE70E9"/>
    <w:rsid w:val="00AE73B7"/>
    <w:rsid w:val="00AF02A0"/>
    <w:rsid w:val="00AF0546"/>
    <w:rsid w:val="00AF09FD"/>
    <w:rsid w:val="00AF2E7F"/>
    <w:rsid w:val="00AF3932"/>
    <w:rsid w:val="00AF4DED"/>
    <w:rsid w:val="00AF5E3F"/>
    <w:rsid w:val="00AF737A"/>
    <w:rsid w:val="00AF78F0"/>
    <w:rsid w:val="00B01334"/>
    <w:rsid w:val="00B04D43"/>
    <w:rsid w:val="00B052D0"/>
    <w:rsid w:val="00B0691F"/>
    <w:rsid w:val="00B079C1"/>
    <w:rsid w:val="00B07A28"/>
    <w:rsid w:val="00B10044"/>
    <w:rsid w:val="00B10AA7"/>
    <w:rsid w:val="00B1173C"/>
    <w:rsid w:val="00B11DF5"/>
    <w:rsid w:val="00B12714"/>
    <w:rsid w:val="00B136BA"/>
    <w:rsid w:val="00B13876"/>
    <w:rsid w:val="00B13E81"/>
    <w:rsid w:val="00B14931"/>
    <w:rsid w:val="00B15416"/>
    <w:rsid w:val="00B1654D"/>
    <w:rsid w:val="00B16781"/>
    <w:rsid w:val="00B168F1"/>
    <w:rsid w:val="00B17AFE"/>
    <w:rsid w:val="00B17B0F"/>
    <w:rsid w:val="00B21AEF"/>
    <w:rsid w:val="00B22725"/>
    <w:rsid w:val="00B2478E"/>
    <w:rsid w:val="00B24DFE"/>
    <w:rsid w:val="00B30AF7"/>
    <w:rsid w:val="00B316BF"/>
    <w:rsid w:val="00B3251A"/>
    <w:rsid w:val="00B32DE7"/>
    <w:rsid w:val="00B330DE"/>
    <w:rsid w:val="00B342AC"/>
    <w:rsid w:val="00B34B05"/>
    <w:rsid w:val="00B34B8B"/>
    <w:rsid w:val="00B34D59"/>
    <w:rsid w:val="00B34E0A"/>
    <w:rsid w:val="00B35CE2"/>
    <w:rsid w:val="00B3690B"/>
    <w:rsid w:val="00B37E3B"/>
    <w:rsid w:val="00B406B3"/>
    <w:rsid w:val="00B40D6F"/>
    <w:rsid w:val="00B4118E"/>
    <w:rsid w:val="00B44407"/>
    <w:rsid w:val="00B45200"/>
    <w:rsid w:val="00B4520C"/>
    <w:rsid w:val="00B469D7"/>
    <w:rsid w:val="00B470DD"/>
    <w:rsid w:val="00B50552"/>
    <w:rsid w:val="00B515C3"/>
    <w:rsid w:val="00B51AC0"/>
    <w:rsid w:val="00B51B03"/>
    <w:rsid w:val="00B51B47"/>
    <w:rsid w:val="00B5553A"/>
    <w:rsid w:val="00B564F3"/>
    <w:rsid w:val="00B566EE"/>
    <w:rsid w:val="00B57E6C"/>
    <w:rsid w:val="00B603CE"/>
    <w:rsid w:val="00B656E9"/>
    <w:rsid w:val="00B6670D"/>
    <w:rsid w:val="00B669D5"/>
    <w:rsid w:val="00B70B1E"/>
    <w:rsid w:val="00B70CFD"/>
    <w:rsid w:val="00B73C81"/>
    <w:rsid w:val="00B74C5A"/>
    <w:rsid w:val="00B77A53"/>
    <w:rsid w:val="00B80CC6"/>
    <w:rsid w:val="00B82B78"/>
    <w:rsid w:val="00B82EBA"/>
    <w:rsid w:val="00B8439C"/>
    <w:rsid w:val="00B868D8"/>
    <w:rsid w:val="00B8757C"/>
    <w:rsid w:val="00B91427"/>
    <w:rsid w:val="00B9218B"/>
    <w:rsid w:val="00B96897"/>
    <w:rsid w:val="00BA08DC"/>
    <w:rsid w:val="00BA1437"/>
    <w:rsid w:val="00BA199E"/>
    <w:rsid w:val="00BA1C5B"/>
    <w:rsid w:val="00BA30EA"/>
    <w:rsid w:val="00BA3693"/>
    <w:rsid w:val="00BA3888"/>
    <w:rsid w:val="00BA4CB5"/>
    <w:rsid w:val="00BA4DAA"/>
    <w:rsid w:val="00BA52B0"/>
    <w:rsid w:val="00BA6F56"/>
    <w:rsid w:val="00BA70F2"/>
    <w:rsid w:val="00BA721C"/>
    <w:rsid w:val="00BB052A"/>
    <w:rsid w:val="00BB06C4"/>
    <w:rsid w:val="00BB1CB4"/>
    <w:rsid w:val="00BB2C9F"/>
    <w:rsid w:val="00BB6064"/>
    <w:rsid w:val="00BB652F"/>
    <w:rsid w:val="00BC04C4"/>
    <w:rsid w:val="00BC05A7"/>
    <w:rsid w:val="00BC2965"/>
    <w:rsid w:val="00BC3C65"/>
    <w:rsid w:val="00BC4466"/>
    <w:rsid w:val="00BC526A"/>
    <w:rsid w:val="00BC6952"/>
    <w:rsid w:val="00BC7296"/>
    <w:rsid w:val="00BC7715"/>
    <w:rsid w:val="00BD06CA"/>
    <w:rsid w:val="00BD0920"/>
    <w:rsid w:val="00BD3E9F"/>
    <w:rsid w:val="00BD4105"/>
    <w:rsid w:val="00BD4D36"/>
    <w:rsid w:val="00BD6972"/>
    <w:rsid w:val="00BD6D55"/>
    <w:rsid w:val="00BE08AC"/>
    <w:rsid w:val="00BE1A46"/>
    <w:rsid w:val="00BE3678"/>
    <w:rsid w:val="00BE39BA"/>
    <w:rsid w:val="00BE44FA"/>
    <w:rsid w:val="00BE4F76"/>
    <w:rsid w:val="00BF06AE"/>
    <w:rsid w:val="00BF0CD7"/>
    <w:rsid w:val="00BF18EB"/>
    <w:rsid w:val="00BF2049"/>
    <w:rsid w:val="00BF2436"/>
    <w:rsid w:val="00BF2D7C"/>
    <w:rsid w:val="00BF4DC2"/>
    <w:rsid w:val="00BF5F3D"/>
    <w:rsid w:val="00C01498"/>
    <w:rsid w:val="00C03331"/>
    <w:rsid w:val="00C03996"/>
    <w:rsid w:val="00C03E32"/>
    <w:rsid w:val="00C03F8F"/>
    <w:rsid w:val="00C055A4"/>
    <w:rsid w:val="00C06305"/>
    <w:rsid w:val="00C07B40"/>
    <w:rsid w:val="00C10E41"/>
    <w:rsid w:val="00C11503"/>
    <w:rsid w:val="00C12678"/>
    <w:rsid w:val="00C127D4"/>
    <w:rsid w:val="00C1314B"/>
    <w:rsid w:val="00C136AC"/>
    <w:rsid w:val="00C1396C"/>
    <w:rsid w:val="00C148F0"/>
    <w:rsid w:val="00C15243"/>
    <w:rsid w:val="00C15A64"/>
    <w:rsid w:val="00C15C38"/>
    <w:rsid w:val="00C15D12"/>
    <w:rsid w:val="00C16461"/>
    <w:rsid w:val="00C168CC"/>
    <w:rsid w:val="00C17781"/>
    <w:rsid w:val="00C179F1"/>
    <w:rsid w:val="00C2693E"/>
    <w:rsid w:val="00C27A5A"/>
    <w:rsid w:val="00C30692"/>
    <w:rsid w:val="00C320DF"/>
    <w:rsid w:val="00C3238F"/>
    <w:rsid w:val="00C33DD0"/>
    <w:rsid w:val="00C34321"/>
    <w:rsid w:val="00C3498D"/>
    <w:rsid w:val="00C34B4D"/>
    <w:rsid w:val="00C354CA"/>
    <w:rsid w:val="00C3633F"/>
    <w:rsid w:val="00C36DC1"/>
    <w:rsid w:val="00C37D5B"/>
    <w:rsid w:val="00C41418"/>
    <w:rsid w:val="00C42C48"/>
    <w:rsid w:val="00C433C2"/>
    <w:rsid w:val="00C439D0"/>
    <w:rsid w:val="00C43EBF"/>
    <w:rsid w:val="00C4444C"/>
    <w:rsid w:val="00C465BF"/>
    <w:rsid w:val="00C47387"/>
    <w:rsid w:val="00C477CA"/>
    <w:rsid w:val="00C47D9D"/>
    <w:rsid w:val="00C512D5"/>
    <w:rsid w:val="00C52503"/>
    <w:rsid w:val="00C52568"/>
    <w:rsid w:val="00C55705"/>
    <w:rsid w:val="00C5676D"/>
    <w:rsid w:val="00C5782A"/>
    <w:rsid w:val="00C6120F"/>
    <w:rsid w:val="00C6143B"/>
    <w:rsid w:val="00C6199B"/>
    <w:rsid w:val="00C63853"/>
    <w:rsid w:val="00C63D56"/>
    <w:rsid w:val="00C6467B"/>
    <w:rsid w:val="00C657ED"/>
    <w:rsid w:val="00C660BC"/>
    <w:rsid w:val="00C67BCC"/>
    <w:rsid w:val="00C67E1E"/>
    <w:rsid w:val="00C71DDA"/>
    <w:rsid w:val="00C73CFD"/>
    <w:rsid w:val="00C74C72"/>
    <w:rsid w:val="00C75049"/>
    <w:rsid w:val="00C75658"/>
    <w:rsid w:val="00C7670B"/>
    <w:rsid w:val="00C775BD"/>
    <w:rsid w:val="00C80F22"/>
    <w:rsid w:val="00C82DB1"/>
    <w:rsid w:val="00C84ADC"/>
    <w:rsid w:val="00C84FF9"/>
    <w:rsid w:val="00C86B2A"/>
    <w:rsid w:val="00C86FB5"/>
    <w:rsid w:val="00C87E20"/>
    <w:rsid w:val="00C90A82"/>
    <w:rsid w:val="00C92899"/>
    <w:rsid w:val="00C92BC2"/>
    <w:rsid w:val="00C92CD4"/>
    <w:rsid w:val="00C92D04"/>
    <w:rsid w:val="00C956EA"/>
    <w:rsid w:val="00C966F4"/>
    <w:rsid w:val="00CA02B7"/>
    <w:rsid w:val="00CA156E"/>
    <w:rsid w:val="00CA3BF3"/>
    <w:rsid w:val="00CA3C48"/>
    <w:rsid w:val="00CA4293"/>
    <w:rsid w:val="00CA43A1"/>
    <w:rsid w:val="00CA5711"/>
    <w:rsid w:val="00CA6235"/>
    <w:rsid w:val="00CA7DF2"/>
    <w:rsid w:val="00CB1F19"/>
    <w:rsid w:val="00CB1F76"/>
    <w:rsid w:val="00CB4F9A"/>
    <w:rsid w:val="00CB5E91"/>
    <w:rsid w:val="00CB6775"/>
    <w:rsid w:val="00CC1421"/>
    <w:rsid w:val="00CC1B51"/>
    <w:rsid w:val="00CC2E4E"/>
    <w:rsid w:val="00CC3030"/>
    <w:rsid w:val="00CC46AE"/>
    <w:rsid w:val="00CC4F01"/>
    <w:rsid w:val="00CC568D"/>
    <w:rsid w:val="00CC57EA"/>
    <w:rsid w:val="00CC5915"/>
    <w:rsid w:val="00CC6965"/>
    <w:rsid w:val="00CD03FC"/>
    <w:rsid w:val="00CD2FBD"/>
    <w:rsid w:val="00CD619E"/>
    <w:rsid w:val="00CD7B11"/>
    <w:rsid w:val="00CE00F9"/>
    <w:rsid w:val="00CE01F8"/>
    <w:rsid w:val="00CE0D89"/>
    <w:rsid w:val="00CE1439"/>
    <w:rsid w:val="00CE2787"/>
    <w:rsid w:val="00CE2EA1"/>
    <w:rsid w:val="00CE2FC4"/>
    <w:rsid w:val="00CE3152"/>
    <w:rsid w:val="00CE3CDB"/>
    <w:rsid w:val="00CE53C3"/>
    <w:rsid w:val="00CE5786"/>
    <w:rsid w:val="00CE5D37"/>
    <w:rsid w:val="00CE5E3D"/>
    <w:rsid w:val="00CE7467"/>
    <w:rsid w:val="00CE7637"/>
    <w:rsid w:val="00CE7FAF"/>
    <w:rsid w:val="00CF1CBA"/>
    <w:rsid w:val="00CF2D3D"/>
    <w:rsid w:val="00D0034F"/>
    <w:rsid w:val="00D00CE0"/>
    <w:rsid w:val="00D0103A"/>
    <w:rsid w:val="00D02531"/>
    <w:rsid w:val="00D03010"/>
    <w:rsid w:val="00D035D7"/>
    <w:rsid w:val="00D047A0"/>
    <w:rsid w:val="00D05CC7"/>
    <w:rsid w:val="00D066C3"/>
    <w:rsid w:val="00D134DE"/>
    <w:rsid w:val="00D13C9F"/>
    <w:rsid w:val="00D14A60"/>
    <w:rsid w:val="00D150C2"/>
    <w:rsid w:val="00D179F9"/>
    <w:rsid w:val="00D21EB0"/>
    <w:rsid w:val="00D22EB6"/>
    <w:rsid w:val="00D253BC"/>
    <w:rsid w:val="00D260DB"/>
    <w:rsid w:val="00D27D18"/>
    <w:rsid w:val="00D34CC1"/>
    <w:rsid w:val="00D36E93"/>
    <w:rsid w:val="00D3730A"/>
    <w:rsid w:val="00D376FB"/>
    <w:rsid w:val="00D403EC"/>
    <w:rsid w:val="00D4237F"/>
    <w:rsid w:val="00D427A9"/>
    <w:rsid w:val="00D4363A"/>
    <w:rsid w:val="00D45D5F"/>
    <w:rsid w:val="00D45DF3"/>
    <w:rsid w:val="00D50ADC"/>
    <w:rsid w:val="00D51F22"/>
    <w:rsid w:val="00D52070"/>
    <w:rsid w:val="00D53515"/>
    <w:rsid w:val="00D54863"/>
    <w:rsid w:val="00D549B0"/>
    <w:rsid w:val="00D5684D"/>
    <w:rsid w:val="00D56920"/>
    <w:rsid w:val="00D5701C"/>
    <w:rsid w:val="00D57CD2"/>
    <w:rsid w:val="00D57F5C"/>
    <w:rsid w:val="00D6083A"/>
    <w:rsid w:val="00D613AE"/>
    <w:rsid w:val="00D61B9E"/>
    <w:rsid w:val="00D63AC7"/>
    <w:rsid w:val="00D63BBE"/>
    <w:rsid w:val="00D63C6C"/>
    <w:rsid w:val="00D64A32"/>
    <w:rsid w:val="00D7028D"/>
    <w:rsid w:val="00D71BCE"/>
    <w:rsid w:val="00D71D95"/>
    <w:rsid w:val="00D72266"/>
    <w:rsid w:val="00D728A4"/>
    <w:rsid w:val="00D73573"/>
    <w:rsid w:val="00D73D49"/>
    <w:rsid w:val="00D74538"/>
    <w:rsid w:val="00D755C4"/>
    <w:rsid w:val="00D77C01"/>
    <w:rsid w:val="00D81184"/>
    <w:rsid w:val="00D83413"/>
    <w:rsid w:val="00D84709"/>
    <w:rsid w:val="00D84F44"/>
    <w:rsid w:val="00D87B41"/>
    <w:rsid w:val="00D87F78"/>
    <w:rsid w:val="00D907EE"/>
    <w:rsid w:val="00D92643"/>
    <w:rsid w:val="00D93A13"/>
    <w:rsid w:val="00D9436F"/>
    <w:rsid w:val="00D96201"/>
    <w:rsid w:val="00DA2324"/>
    <w:rsid w:val="00DA5DA0"/>
    <w:rsid w:val="00DA6419"/>
    <w:rsid w:val="00DA6F10"/>
    <w:rsid w:val="00DB09CC"/>
    <w:rsid w:val="00DB0E3C"/>
    <w:rsid w:val="00DB2114"/>
    <w:rsid w:val="00DB2B2C"/>
    <w:rsid w:val="00DB334C"/>
    <w:rsid w:val="00DB37F6"/>
    <w:rsid w:val="00DB39DA"/>
    <w:rsid w:val="00DB424C"/>
    <w:rsid w:val="00DB487C"/>
    <w:rsid w:val="00DB4F1F"/>
    <w:rsid w:val="00DB7303"/>
    <w:rsid w:val="00DC0341"/>
    <w:rsid w:val="00DC0EF4"/>
    <w:rsid w:val="00DC30F7"/>
    <w:rsid w:val="00DC5C9E"/>
    <w:rsid w:val="00DC6A1B"/>
    <w:rsid w:val="00DD05D7"/>
    <w:rsid w:val="00DD13CA"/>
    <w:rsid w:val="00DD1995"/>
    <w:rsid w:val="00DD2A23"/>
    <w:rsid w:val="00DD331F"/>
    <w:rsid w:val="00DD34A2"/>
    <w:rsid w:val="00DD5972"/>
    <w:rsid w:val="00DD72C4"/>
    <w:rsid w:val="00DE015C"/>
    <w:rsid w:val="00DE1629"/>
    <w:rsid w:val="00DE2126"/>
    <w:rsid w:val="00DE39D8"/>
    <w:rsid w:val="00DE3C6D"/>
    <w:rsid w:val="00DE4088"/>
    <w:rsid w:val="00DE431A"/>
    <w:rsid w:val="00DE468B"/>
    <w:rsid w:val="00DE54D4"/>
    <w:rsid w:val="00DE7041"/>
    <w:rsid w:val="00DE708E"/>
    <w:rsid w:val="00DE76F2"/>
    <w:rsid w:val="00DF13F2"/>
    <w:rsid w:val="00DF1C30"/>
    <w:rsid w:val="00DF2CE9"/>
    <w:rsid w:val="00DF31E0"/>
    <w:rsid w:val="00DF4705"/>
    <w:rsid w:val="00DF7CAC"/>
    <w:rsid w:val="00E01327"/>
    <w:rsid w:val="00E014A3"/>
    <w:rsid w:val="00E039A7"/>
    <w:rsid w:val="00E04A11"/>
    <w:rsid w:val="00E04D72"/>
    <w:rsid w:val="00E0531B"/>
    <w:rsid w:val="00E065EE"/>
    <w:rsid w:val="00E068A4"/>
    <w:rsid w:val="00E06F01"/>
    <w:rsid w:val="00E072C8"/>
    <w:rsid w:val="00E11382"/>
    <w:rsid w:val="00E11BE8"/>
    <w:rsid w:val="00E12C20"/>
    <w:rsid w:val="00E134E9"/>
    <w:rsid w:val="00E1437D"/>
    <w:rsid w:val="00E15269"/>
    <w:rsid w:val="00E16039"/>
    <w:rsid w:val="00E20F6E"/>
    <w:rsid w:val="00E238F6"/>
    <w:rsid w:val="00E24576"/>
    <w:rsid w:val="00E24727"/>
    <w:rsid w:val="00E2553D"/>
    <w:rsid w:val="00E25E88"/>
    <w:rsid w:val="00E261FD"/>
    <w:rsid w:val="00E26308"/>
    <w:rsid w:val="00E26735"/>
    <w:rsid w:val="00E2730A"/>
    <w:rsid w:val="00E30F56"/>
    <w:rsid w:val="00E3131E"/>
    <w:rsid w:val="00E31424"/>
    <w:rsid w:val="00E318E6"/>
    <w:rsid w:val="00E31CF8"/>
    <w:rsid w:val="00E323BC"/>
    <w:rsid w:val="00E37275"/>
    <w:rsid w:val="00E40F43"/>
    <w:rsid w:val="00E411FC"/>
    <w:rsid w:val="00E42A94"/>
    <w:rsid w:val="00E43662"/>
    <w:rsid w:val="00E45AFC"/>
    <w:rsid w:val="00E45E64"/>
    <w:rsid w:val="00E505A3"/>
    <w:rsid w:val="00E50CB6"/>
    <w:rsid w:val="00E51EAD"/>
    <w:rsid w:val="00E52CAE"/>
    <w:rsid w:val="00E56304"/>
    <w:rsid w:val="00E5741E"/>
    <w:rsid w:val="00E575A9"/>
    <w:rsid w:val="00E57972"/>
    <w:rsid w:val="00E60675"/>
    <w:rsid w:val="00E609C7"/>
    <w:rsid w:val="00E60F51"/>
    <w:rsid w:val="00E61156"/>
    <w:rsid w:val="00E623A4"/>
    <w:rsid w:val="00E62C20"/>
    <w:rsid w:val="00E63416"/>
    <w:rsid w:val="00E64119"/>
    <w:rsid w:val="00E648E9"/>
    <w:rsid w:val="00E655A4"/>
    <w:rsid w:val="00E658DC"/>
    <w:rsid w:val="00E675B3"/>
    <w:rsid w:val="00E70334"/>
    <w:rsid w:val="00E72106"/>
    <w:rsid w:val="00E7215E"/>
    <w:rsid w:val="00E73301"/>
    <w:rsid w:val="00E73800"/>
    <w:rsid w:val="00E73983"/>
    <w:rsid w:val="00E75011"/>
    <w:rsid w:val="00E75030"/>
    <w:rsid w:val="00E77EC2"/>
    <w:rsid w:val="00E8032A"/>
    <w:rsid w:val="00E828DB"/>
    <w:rsid w:val="00E8409B"/>
    <w:rsid w:val="00E85A58"/>
    <w:rsid w:val="00E85E63"/>
    <w:rsid w:val="00E86EB2"/>
    <w:rsid w:val="00E8749E"/>
    <w:rsid w:val="00E877A9"/>
    <w:rsid w:val="00E902FA"/>
    <w:rsid w:val="00E907DB"/>
    <w:rsid w:val="00E92212"/>
    <w:rsid w:val="00E969B3"/>
    <w:rsid w:val="00E96AC9"/>
    <w:rsid w:val="00E96D50"/>
    <w:rsid w:val="00E97D1F"/>
    <w:rsid w:val="00EA194E"/>
    <w:rsid w:val="00EA2348"/>
    <w:rsid w:val="00EA364E"/>
    <w:rsid w:val="00EA4C88"/>
    <w:rsid w:val="00EA57F2"/>
    <w:rsid w:val="00EA718E"/>
    <w:rsid w:val="00EA7D56"/>
    <w:rsid w:val="00EB0B8E"/>
    <w:rsid w:val="00EB1048"/>
    <w:rsid w:val="00EB2652"/>
    <w:rsid w:val="00EB2AB1"/>
    <w:rsid w:val="00EB2D39"/>
    <w:rsid w:val="00EB37ED"/>
    <w:rsid w:val="00EB665D"/>
    <w:rsid w:val="00EC1232"/>
    <w:rsid w:val="00EC139A"/>
    <w:rsid w:val="00EC2502"/>
    <w:rsid w:val="00EC2681"/>
    <w:rsid w:val="00EC2D03"/>
    <w:rsid w:val="00EC3B4D"/>
    <w:rsid w:val="00EC4BC1"/>
    <w:rsid w:val="00EC4FCA"/>
    <w:rsid w:val="00EC51B2"/>
    <w:rsid w:val="00EC55E7"/>
    <w:rsid w:val="00EC62E3"/>
    <w:rsid w:val="00EC640B"/>
    <w:rsid w:val="00EC7CDE"/>
    <w:rsid w:val="00EC7DE4"/>
    <w:rsid w:val="00ED1E1F"/>
    <w:rsid w:val="00ED2E7B"/>
    <w:rsid w:val="00ED301D"/>
    <w:rsid w:val="00ED5C3A"/>
    <w:rsid w:val="00ED63F0"/>
    <w:rsid w:val="00ED701D"/>
    <w:rsid w:val="00ED7DEC"/>
    <w:rsid w:val="00ED7E72"/>
    <w:rsid w:val="00EE1946"/>
    <w:rsid w:val="00EE2A63"/>
    <w:rsid w:val="00EE35B0"/>
    <w:rsid w:val="00EE3BD7"/>
    <w:rsid w:val="00EE45FE"/>
    <w:rsid w:val="00EE5217"/>
    <w:rsid w:val="00EF1B8A"/>
    <w:rsid w:val="00EF1CA7"/>
    <w:rsid w:val="00EF2FA4"/>
    <w:rsid w:val="00F0009D"/>
    <w:rsid w:val="00F001F9"/>
    <w:rsid w:val="00F00920"/>
    <w:rsid w:val="00F01186"/>
    <w:rsid w:val="00F0722F"/>
    <w:rsid w:val="00F12F0B"/>
    <w:rsid w:val="00F138D4"/>
    <w:rsid w:val="00F13F60"/>
    <w:rsid w:val="00F149DA"/>
    <w:rsid w:val="00F14A19"/>
    <w:rsid w:val="00F16A18"/>
    <w:rsid w:val="00F17166"/>
    <w:rsid w:val="00F17189"/>
    <w:rsid w:val="00F17C9E"/>
    <w:rsid w:val="00F2316B"/>
    <w:rsid w:val="00F24885"/>
    <w:rsid w:val="00F25B3C"/>
    <w:rsid w:val="00F26DC4"/>
    <w:rsid w:val="00F300BC"/>
    <w:rsid w:val="00F30880"/>
    <w:rsid w:val="00F320EE"/>
    <w:rsid w:val="00F32208"/>
    <w:rsid w:val="00F33199"/>
    <w:rsid w:val="00F346DD"/>
    <w:rsid w:val="00F34C54"/>
    <w:rsid w:val="00F36AB9"/>
    <w:rsid w:val="00F3717B"/>
    <w:rsid w:val="00F378F1"/>
    <w:rsid w:val="00F416D4"/>
    <w:rsid w:val="00F41F45"/>
    <w:rsid w:val="00F4278A"/>
    <w:rsid w:val="00F42A1B"/>
    <w:rsid w:val="00F44426"/>
    <w:rsid w:val="00F44555"/>
    <w:rsid w:val="00F44C89"/>
    <w:rsid w:val="00F46D04"/>
    <w:rsid w:val="00F46D47"/>
    <w:rsid w:val="00F46D52"/>
    <w:rsid w:val="00F5052B"/>
    <w:rsid w:val="00F5398A"/>
    <w:rsid w:val="00F545DB"/>
    <w:rsid w:val="00F54897"/>
    <w:rsid w:val="00F54C49"/>
    <w:rsid w:val="00F57F78"/>
    <w:rsid w:val="00F61FFA"/>
    <w:rsid w:val="00F628B2"/>
    <w:rsid w:val="00F62982"/>
    <w:rsid w:val="00F63541"/>
    <w:rsid w:val="00F65AE3"/>
    <w:rsid w:val="00F66BB5"/>
    <w:rsid w:val="00F675D2"/>
    <w:rsid w:val="00F71F0A"/>
    <w:rsid w:val="00F73495"/>
    <w:rsid w:val="00F74774"/>
    <w:rsid w:val="00F76496"/>
    <w:rsid w:val="00F764D9"/>
    <w:rsid w:val="00F8018D"/>
    <w:rsid w:val="00F82671"/>
    <w:rsid w:val="00F8302F"/>
    <w:rsid w:val="00F8322A"/>
    <w:rsid w:val="00F8376D"/>
    <w:rsid w:val="00F85C55"/>
    <w:rsid w:val="00F9068C"/>
    <w:rsid w:val="00F90E4D"/>
    <w:rsid w:val="00F9183C"/>
    <w:rsid w:val="00F9388C"/>
    <w:rsid w:val="00F93BD7"/>
    <w:rsid w:val="00F94426"/>
    <w:rsid w:val="00F94989"/>
    <w:rsid w:val="00F955F4"/>
    <w:rsid w:val="00F95BB2"/>
    <w:rsid w:val="00F9778C"/>
    <w:rsid w:val="00FA155B"/>
    <w:rsid w:val="00FA24D5"/>
    <w:rsid w:val="00FA2E25"/>
    <w:rsid w:val="00FA2F8C"/>
    <w:rsid w:val="00FA3235"/>
    <w:rsid w:val="00FA506A"/>
    <w:rsid w:val="00FA6C9A"/>
    <w:rsid w:val="00FA7232"/>
    <w:rsid w:val="00FB036A"/>
    <w:rsid w:val="00FB0C79"/>
    <w:rsid w:val="00FB1DFA"/>
    <w:rsid w:val="00FB218F"/>
    <w:rsid w:val="00FB227A"/>
    <w:rsid w:val="00FB2FDB"/>
    <w:rsid w:val="00FB3442"/>
    <w:rsid w:val="00FB3654"/>
    <w:rsid w:val="00FB652C"/>
    <w:rsid w:val="00FB72F8"/>
    <w:rsid w:val="00FC00AB"/>
    <w:rsid w:val="00FC0D66"/>
    <w:rsid w:val="00FC3676"/>
    <w:rsid w:val="00FC440E"/>
    <w:rsid w:val="00FC7150"/>
    <w:rsid w:val="00FC72A0"/>
    <w:rsid w:val="00FD0415"/>
    <w:rsid w:val="00FD15A8"/>
    <w:rsid w:val="00FD1E4F"/>
    <w:rsid w:val="00FD4682"/>
    <w:rsid w:val="00FD6200"/>
    <w:rsid w:val="00FD7BC9"/>
    <w:rsid w:val="00FD7EF8"/>
    <w:rsid w:val="00FE0059"/>
    <w:rsid w:val="00FE126D"/>
    <w:rsid w:val="00FE23DC"/>
    <w:rsid w:val="00FE2B8B"/>
    <w:rsid w:val="00FE2BB6"/>
    <w:rsid w:val="00FE3121"/>
    <w:rsid w:val="00FE33F0"/>
    <w:rsid w:val="00FE5269"/>
    <w:rsid w:val="00FE553E"/>
    <w:rsid w:val="00FE718C"/>
    <w:rsid w:val="00FE72C0"/>
    <w:rsid w:val="00FF0850"/>
    <w:rsid w:val="00FF13B0"/>
    <w:rsid w:val="00FF2213"/>
    <w:rsid w:val="00FF2342"/>
    <w:rsid w:val="00FF521F"/>
    <w:rsid w:val="00FF5329"/>
    <w:rsid w:val="00FF5714"/>
    <w:rsid w:val="00FF63A7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85A4A3"/>
  <w15:docId w15:val="{1E6BC670-272C-4B22-A2A7-A450402B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222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2"/>
    </w:rPr>
  </w:style>
  <w:style w:type="paragraph" w:styleId="Heading1">
    <w:name w:val="heading 1"/>
    <w:basedOn w:val="Normal"/>
    <w:next w:val="a"/>
    <w:link w:val="Heading1Char"/>
    <w:uiPriority w:val="99"/>
    <w:qFormat/>
    <w:rsid w:val="00E014A3"/>
    <w:pPr>
      <w:widowControl w:val="0"/>
      <w:spacing w:before="240" w:after="240"/>
      <w:ind w:firstLine="0"/>
      <w:jc w:val="center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0222"/>
    <w:pPr>
      <w:keepNext/>
      <w:widowControl w:val="0"/>
      <w:spacing w:before="240"/>
      <w:ind w:firstLine="0"/>
      <w:jc w:val="left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03A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sid w:val="00510222"/>
    <w:rPr>
      <w:rFonts w:ascii="華康古印體(P)" w:eastAsia="華康古印體(P)" w:hAnsi="Arial"/>
      <w:b/>
      <w:sz w:val="28"/>
      <w:szCs w:val="20"/>
    </w:rPr>
  </w:style>
  <w:style w:type="character" w:customStyle="1" w:styleId="Heading3Char">
    <w:name w:val="Heading 3 Char"/>
    <w:link w:val="Heading3"/>
    <w:uiPriority w:val="9"/>
    <w:semiHidden/>
    <w:rsid w:val="0038403A"/>
    <w:rPr>
      <w:rFonts w:ascii="Cambria" w:eastAsia="新細明體" w:hAnsi="Cambria" w:cs="Times New Roman"/>
      <w:b/>
      <w:bCs/>
      <w:sz w:val="26"/>
      <w:szCs w:val="26"/>
    </w:rPr>
  </w:style>
  <w:style w:type="paragraph" w:customStyle="1" w:styleId="a0">
    <w:name w:val="經文章節"/>
    <w:next w:val="Heading1"/>
    <w:uiPriority w:val="99"/>
    <w:rsid w:val="00E014A3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uiPriority w:val="99"/>
    <w:rsid w:val="00E014A3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uiPriority w:val="99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uiPriority w:val="99"/>
    <w:rsid w:val="00E014A3"/>
    <w:pPr>
      <w:ind w:left="480"/>
    </w:pPr>
  </w:style>
  <w:style w:type="paragraph" w:styleId="Header">
    <w:name w:val="header"/>
    <w:basedOn w:val="Normal"/>
    <w:link w:val="HeaderChar"/>
    <w:uiPriority w:val="99"/>
    <w:rsid w:val="00E014A3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HeaderChar">
    <w:name w:val="Header Char"/>
    <w:link w:val="Header"/>
    <w:uiPriority w:val="99"/>
    <w:semiHidden/>
    <w:rsid w:val="0038403A"/>
    <w:rPr>
      <w:rFonts w:ascii="華康細圓體(P)" w:eastAsia="華康細圓體(P)"/>
      <w:sz w:val="28"/>
      <w:szCs w:val="20"/>
    </w:rPr>
  </w:style>
  <w:style w:type="character" w:customStyle="1" w:styleId="a2">
    <w:name w:val="內文經節"/>
    <w:rsid w:val="00510222"/>
    <w:rPr>
      <w:rFonts w:ascii="華康古印體(P)" w:eastAsia="華康古印體(P)" w:hAnsi="Arial"/>
      <w:b/>
      <w:sz w:val="22"/>
    </w:rPr>
  </w:style>
  <w:style w:type="paragraph" w:styleId="Footer">
    <w:name w:val="footer"/>
    <w:basedOn w:val="Header"/>
    <w:link w:val="FooterChar"/>
    <w:uiPriority w:val="99"/>
    <w:rsid w:val="00E014A3"/>
  </w:style>
  <w:style w:type="character" w:customStyle="1" w:styleId="FooterChar">
    <w:name w:val="Footer Char"/>
    <w:link w:val="Footer"/>
    <w:uiPriority w:val="99"/>
    <w:semiHidden/>
    <w:rsid w:val="0038403A"/>
    <w:rPr>
      <w:rFonts w:ascii="華康細圓體(P)" w:eastAsia="華康細圓體(P)"/>
      <w:sz w:val="28"/>
      <w:szCs w:val="20"/>
    </w:rPr>
  </w:style>
  <w:style w:type="character" w:styleId="PageNumber">
    <w:name w:val="page number"/>
    <w:uiPriority w:val="99"/>
    <w:rsid w:val="00E014A3"/>
    <w:rPr>
      <w:rFonts w:cs="Times New Roman"/>
    </w:rPr>
  </w:style>
  <w:style w:type="character" w:customStyle="1" w:styleId="mw-headline">
    <w:name w:val="mw-headline"/>
    <w:uiPriority w:val="99"/>
    <w:rsid w:val="00D56920"/>
  </w:style>
  <w:style w:type="character" w:styleId="CommentReference">
    <w:name w:val="annotation reference"/>
    <w:uiPriority w:val="99"/>
    <w:semiHidden/>
    <w:rsid w:val="00B17AF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B17AFE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38403A"/>
    <w:rPr>
      <w:rFonts w:ascii="華康細圓體(P)" w:eastAsia="華康細圓體(P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7A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403A"/>
    <w:rPr>
      <w:rFonts w:ascii="華康細圓體(P)" w:eastAsia="華康細圓體(P)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17AFE"/>
    <w:rPr>
      <w:rFonts w:ascii="Arial" w:eastAsia="新細明體" w:hAnsi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403A"/>
    <w:rPr>
      <w:rFonts w:ascii="Times New Roman" w:eastAsia="華康細圓體(P)"/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B342AC"/>
    <w:rPr>
      <w:color w:val="0000FF"/>
      <w:u w:val="single"/>
    </w:rPr>
  </w:style>
  <w:style w:type="paragraph" w:customStyle="1" w:styleId="a3">
    <w:name w:val="內文"/>
    <w:uiPriority w:val="99"/>
    <w:rsid w:val="0047054D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kern w:val="2"/>
      <w:sz w:val="24"/>
      <w:szCs w:val="24"/>
      <w:u w:color="000000"/>
      <w:lang w:val="zh-TW"/>
    </w:rPr>
  </w:style>
  <w:style w:type="paragraph" w:styleId="ListParagraph">
    <w:name w:val="List Paragraph"/>
    <w:basedOn w:val="Normal"/>
    <w:uiPriority w:val="34"/>
    <w:qFormat/>
    <w:rsid w:val="007A62C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E75011"/>
    <w:rPr>
      <w:i/>
      <w:iCs/>
    </w:rPr>
  </w:style>
  <w:style w:type="character" w:customStyle="1" w:styleId="indent3">
    <w:name w:val="indent3"/>
    <w:basedOn w:val="DefaultParagraphFont"/>
    <w:rsid w:val="001166E7"/>
  </w:style>
  <w:style w:type="character" w:customStyle="1" w:styleId="indent2">
    <w:name w:val="indent2"/>
    <w:basedOn w:val="DefaultParagraphFont"/>
    <w:rsid w:val="001166E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 w:after="0"/>
      <w:ind w:firstLine="0"/>
      <w:jc w:val="left"/>
      <w:textAlignment w:val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F92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327C74"/>
    <w:pPr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/>
      <w:sz w:val="24"/>
      <w:szCs w:val="24"/>
    </w:rPr>
  </w:style>
  <w:style w:type="character" w:customStyle="1" w:styleId="verse">
    <w:name w:val="verse"/>
    <w:basedOn w:val="DefaultParagraphFont"/>
    <w:rsid w:val="00D7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%3f%3f%3f%3f%3f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8F40-126D-408F-9E09-FA5296B2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?????II 2014.dot</Template>
  <TotalTime>2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>Bose Corporation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Dept. of Civil Engg.</dc:creator>
  <cp:lastModifiedBy>Wing Yan Lee</cp:lastModifiedBy>
  <cp:revision>4</cp:revision>
  <cp:lastPrinted>2024-04-28T02:13:00Z</cp:lastPrinted>
  <dcterms:created xsi:type="dcterms:W3CDTF">2024-06-24T01:24:00Z</dcterms:created>
  <dcterms:modified xsi:type="dcterms:W3CDTF">2024-06-25T02:09:00Z</dcterms:modified>
</cp:coreProperties>
</file>